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7477F" w14:textId="0CFC60F4" w:rsidR="0085095C" w:rsidRPr="00BF6AFF" w:rsidRDefault="00075011" w:rsidP="0099702F">
      <w:pPr>
        <w:pStyle w:val="Rubrik1"/>
        <w:rPr>
          <w:sz w:val="24"/>
          <w:szCs w:val="24"/>
        </w:rPr>
      </w:pPr>
      <w:r>
        <w:rPr>
          <w:sz w:val="24"/>
          <w:szCs w:val="24"/>
        </w:rPr>
        <w:t>Styrelsemöte</w:t>
      </w:r>
      <w:r w:rsidR="003174C2">
        <w:rPr>
          <w:sz w:val="24"/>
          <w:szCs w:val="24"/>
        </w:rPr>
        <w:t xml:space="preserve"> </w:t>
      </w:r>
      <w:r w:rsidR="002A0F2F">
        <w:rPr>
          <w:sz w:val="24"/>
          <w:szCs w:val="24"/>
        </w:rPr>
        <w:t xml:space="preserve">nr </w:t>
      </w:r>
      <w:r w:rsidR="00A3009C">
        <w:rPr>
          <w:sz w:val="24"/>
          <w:szCs w:val="24"/>
        </w:rPr>
        <w:t>7</w:t>
      </w:r>
      <w:r w:rsidR="002A0F2F">
        <w:rPr>
          <w:sz w:val="24"/>
          <w:szCs w:val="24"/>
        </w:rPr>
        <w:t xml:space="preserve"> </w:t>
      </w:r>
      <w:r w:rsidR="00BF6AFF">
        <w:rPr>
          <w:sz w:val="24"/>
          <w:szCs w:val="24"/>
        </w:rPr>
        <w:t>Saco-S, MdU</w:t>
      </w:r>
      <w:r w:rsidR="002A0F2F">
        <w:rPr>
          <w:sz w:val="24"/>
          <w:szCs w:val="24"/>
        </w:rPr>
        <w:t xml:space="preserve"> (2025) </w:t>
      </w:r>
      <w:r w:rsidR="002A0F2F">
        <w:rPr>
          <w:sz w:val="24"/>
          <w:szCs w:val="24"/>
        </w:rPr>
        <w:tab/>
      </w:r>
      <w:r w:rsidR="002A0F2F">
        <w:rPr>
          <w:sz w:val="24"/>
          <w:szCs w:val="24"/>
        </w:rPr>
        <w:tab/>
      </w:r>
      <w:proofErr w:type="gramStart"/>
      <w:r w:rsidR="004F0893" w:rsidRPr="00BF6AFF">
        <w:rPr>
          <w:sz w:val="24"/>
          <w:szCs w:val="24"/>
        </w:rPr>
        <w:t>2</w:t>
      </w:r>
      <w:r w:rsidR="00BF655C">
        <w:rPr>
          <w:sz w:val="24"/>
          <w:szCs w:val="24"/>
        </w:rPr>
        <w:t>5</w:t>
      </w:r>
      <w:r w:rsidR="001923F2">
        <w:rPr>
          <w:sz w:val="24"/>
          <w:szCs w:val="24"/>
        </w:rPr>
        <w:t>1</w:t>
      </w:r>
      <w:r w:rsidR="001E1D29">
        <w:rPr>
          <w:sz w:val="24"/>
          <w:szCs w:val="24"/>
        </w:rPr>
        <w:t>107</w:t>
      </w:r>
      <w:proofErr w:type="gramEnd"/>
    </w:p>
    <w:p w14:paraId="4C592B57" w14:textId="147F2A5E" w:rsidR="00771563" w:rsidRDefault="00F326B9" w:rsidP="0099702F">
      <w:pPr>
        <w:pStyle w:val="Normalbrdtext"/>
        <w:rPr>
          <w:i/>
          <w:iCs/>
          <w:szCs w:val="22"/>
          <w:lang w:val="sv-SE"/>
        </w:rPr>
      </w:pPr>
      <w:r w:rsidRPr="00F612B8">
        <w:rPr>
          <w:i/>
          <w:iCs/>
          <w:szCs w:val="22"/>
          <w:lang w:val="sv-SE"/>
        </w:rPr>
        <w:t>Kallade</w:t>
      </w:r>
      <w:r w:rsidR="00F975AA" w:rsidRPr="00F612B8">
        <w:rPr>
          <w:i/>
          <w:iCs/>
          <w:szCs w:val="22"/>
          <w:lang w:val="sv-SE"/>
        </w:rPr>
        <w:t>: Roger Andersson</w:t>
      </w:r>
      <w:r w:rsidR="00835D9C">
        <w:rPr>
          <w:i/>
          <w:iCs/>
          <w:szCs w:val="22"/>
          <w:lang w:val="sv-SE"/>
        </w:rPr>
        <w:t>,</w:t>
      </w:r>
      <w:r w:rsidR="00796B12">
        <w:rPr>
          <w:i/>
          <w:iCs/>
          <w:szCs w:val="22"/>
          <w:lang w:val="sv-SE"/>
        </w:rPr>
        <w:t xml:space="preserve"> </w:t>
      </w:r>
      <w:r w:rsidR="00771563" w:rsidRPr="00771563">
        <w:rPr>
          <w:i/>
          <w:iCs/>
          <w:szCs w:val="22"/>
          <w:lang w:val="sv-SE"/>
        </w:rPr>
        <w:t>Björn Fundberg</w:t>
      </w:r>
      <w:r w:rsidR="000178DD">
        <w:rPr>
          <w:i/>
          <w:iCs/>
          <w:szCs w:val="22"/>
          <w:lang w:val="sv-SE"/>
        </w:rPr>
        <w:t>,</w:t>
      </w:r>
      <w:r w:rsidR="00771563" w:rsidRPr="00771563">
        <w:rPr>
          <w:i/>
          <w:iCs/>
          <w:szCs w:val="22"/>
          <w:lang w:val="sv-SE"/>
        </w:rPr>
        <w:t xml:space="preserve"> </w:t>
      </w:r>
      <w:r w:rsidR="00796B12" w:rsidRPr="00771563">
        <w:rPr>
          <w:i/>
          <w:iCs/>
          <w:szCs w:val="22"/>
          <w:lang w:val="sv-SE"/>
        </w:rPr>
        <w:t>Dimitra Kountsiu</w:t>
      </w:r>
      <w:r w:rsidR="00796B12">
        <w:rPr>
          <w:i/>
          <w:iCs/>
          <w:szCs w:val="22"/>
          <w:lang w:val="sv-SE"/>
        </w:rPr>
        <w:t>,</w:t>
      </w:r>
      <w:r w:rsidR="00796B12" w:rsidRPr="00796B12">
        <w:rPr>
          <w:i/>
          <w:iCs/>
          <w:szCs w:val="22"/>
          <w:lang w:val="sv-SE"/>
        </w:rPr>
        <w:t xml:space="preserve"> </w:t>
      </w:r>
      <w:r w:rsidR="00796B12" w:rsidRPr="00771563">
        <w:rPr>
          <w:i/>
          <w:iCs/>
          <w:szCs w:val="22"/>
          <w:lang w:val="sv-SE"/>
        </w:rPr>
        <w:t>Åsa Snöljung</w:t>
      </w:r>
      <w:r w:rsidR="009D3221">
        <w:rPr>
          <w:i/>
          <w:iCs/>
          <w:szCs w:val="22"/>
          <w:lang w:val="sv-SE"/>
        </w:rPr>
        <w:t xml:space="preserve">, </w:t>
      </w:r>
      <w:r w:rsidR="00047341">
        <w:rPr>
          <w:i/>
          <w:iCs/>
          <w:szCs w:val="22"/>
          <w:lang w:val="sv-SE"/>
        </w:rPr>
        <w:t>Vilhelm Svahn</w:t>
      </w:r>
      <w:r w:rsidR="003E7C1B">
        <w:rPr>
          <w:i/>
          <w:iCs/>
          <w:szCs w:val="22"/>
          <w:lang w:val="sv-SE"/>
        </w:rPr>
        <w:t>, Ylva Granath, Madeleine Martinsen</w:t>
      </w:r>
      <w:r w:rsidR="00103FB3">
        <w:rPr>
          <w:i/>
          <w:iCs/>
          <w:szCs w:val="22"/>
          <w:lang w:val="sv-SE"/>
        </w:rPr>
        <w:t>, Joac</w:t>
      </w:r>
      <w:r w:rsidR="00A11FD2">
        <w:rPr>
          <w:i/>
          <w:iCs/>
          <w:szCs w:val="22"/>
          <w:lang w:val="sv-SE"/>
        </w:rPr>
        <w:t>him Wallin</w:t>
      </w:r>
    </w:p>
    <w:p w14:paraId="1DCD8D17" w14:textId="0C414610" w:rsidR="00C0268E" w:rsidRDefault="00C0268E" w:rsidP="0099702F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Plats:</w:t>
      </w:r>
      <w:r w:rsidR="00F8583F">
        <w:rPr>
          <w:i/>
          <w:iCs/>
          <w:szCs w:val="22"/>
          <w:lang w:val="sv-SE"/>
        </w:rPr>
        <w:t xml:space="preserve"> Microsoft Teams</w:t>
      </w:r>
    </w:p>
    <w:p w14:paraId="7663D758" w14:textId="18406EE8" w:rsidR="0067132F" w:rsidRDefault="0067132F" w:rsidP="0067132F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Närvarande:</w:t>
      </w:r>
      <w:r w:rsidRPr="00F612B8">
        <w:rPr>
          <w:i/>
          <w:iCs/>
          <w:szCs w:val="22"/>
          <w:lang w:val="sv-SE"/>
        </w:rPr>
        <w:t xml:space="preserve"> Roger Andersson</w:t>
      </w:r>
      <w:r>
        <w:rPr>
          <w:i/>
          <w:iCs/>
          <w:szCs w:val="22"/>
          <w:lang w:val="sv-SE"/>
        </w:rPr>
        <w:t xml:space="preserve">, </w:t>
      </w:r>
      <w:r w:rsidRPr="00771563">
        <w:rPr>
          <w:i/>
          <w:iCs/>
          <w:szCs w:val="22"/>
          <w:lang w:val="sv-SE"/>
        </w:rPr>
        <w:t>Björn Fundberg</w:t>
      </w:r>
      <w:r>
        <w:rPr>
          <w:i/>
          <w:iCs/>
          <w:szCs w:val="22"/>
          <w:lang w:val="sv-SE"/>
        </w:rPr>
        <w:t>,</w:t>
      </w:r>
      <w:r w:rsidRPr="00771563">
        <w:rPr>
          <w:i/>
          <w:iCs/>
          <w:szCs w:val="22"/>
          <w:lang w:val="sv-SE"/>
        </w:rPr>
        <w:t xml:space="preserve"> Dimitra Kountsiu</w:t>
      </w:r>
      <w:r>
        <w:rPr>
          <w:i/>
          <w:iCs/>
          <w:szCs w:val="22"/>
          <w:lang w:val="sv-SE"/>
        </w:rPr>
        <w:t>,</w:t>
      </w:r>
      <w:r w:rsidRPr="00796B12">
        <w:rPr>
          <w:i/>
          <w:iCs/>
          <w:szCs w:val="22"/>
          <w:lang w:val="sv-SE"/>
        </w:rPr>
        <w:t xml:space="preserve"> </w:t>
      </w:r>
      <w:r w:rsidRPr="00771563">
        <w:rPr>
          <w:i/>
          <w:iCs/>
          <w:szCs w:val="22"/>
          <w:lang w:val="sv-SE"/>
        </w:rPr>
        <w:t>Åsa Snöljung</w:t>
      </w:r>
      <w:r>
        <w:rPr>
          <w:i/>
          <w:iCs/>
          <w:szCs w:val="22"/>
          <w:lang w:val="sv-SE"/>
        </w:rPr>
        <w:t>, Vilhelm Svahn, Madeleine Martinsen, Joachim Wallin</w:t>
      </w:r>
    </w:p>
    <w:p w14:paraId="60674F8E" w14:textId="77777777" w:rsidR="0067132F" w:rsidRPr="00F612B8" w:rsidRDefault="0067132F" w:rsidP="0099702F">
      <w:pPr>
        <w:pStyle w:val="Normalbrdtext"/>
        <w:rPr>
          <w:i/>
          <w:iCs/>
          <w:szCs w:val="22"/>
          <w:lang w:val="sv-SE"/>
        </w:rPr>
      </w:pPr>
    </w:p>
    <w:p w14:paraId="34AEACAD" w14:textId="2F149B81" w:rsidR="00165A76" w:rsidRDefault="004F0893" w:rsidP="00815CCB">
      <w:pPr>
        <w:pStyle w:val="Normalbrdtext"/>
        <w:tabs>
          <w:tab w:val="left" w:pos="3590"/>
        </w:tabs>
        <w:spacing w:after="0"/>
        <w:rPr>
          <w:b/>
          <w:bCs/>
          <w:i/>
          <w:iCs/>
          <w:szCs w:val="22"/>
          <w:lang w:val="sv-SE"/>
        </w:rPr>
      </w:pPr>
      <w:r w:rsidRPr="00232913">
        <w:rPr>
          <w:b/>
          <w:bCs/>
          <w:i/>
          <w:iCs/>
          <w:szCs w:val="22"/>
          <w:lang w:val="sv-SE"/>
        </w:rPr>
        <w:t>Agenda</w:t>
      </w:r>
      <w:r w:rsidR="00636282">
        <w:rPr>
          <w:b/>
          <w:bCs/>
          <w:i/>
          <w:iCs/>
          <w:szCs w:val="22"/>
          <w:lang w:val="sv-SE"/>
        </w:rPr>
        <w:t>/dagordning</w:t>
      </w:r>
      <w:r w:rsidR="00815CCB">
        <w:rPr>
          <w:b/>
          <w:bCs/>
          <w:i/>
          <w:iCs/>
          <w:szCs w:val="22"/>
          <w:lang w:val="sv-SE"/>
        </w:rPr>
        <w:tab/>
      </w:r>
    </w:p>
    <w:p w14:paraId="0985E064" w14:textId="1732A8B7" w:rsidR="00C767F6" w:rsidRPr="00232913" w:rsidRDefault="00C767F6" w:rsidP="00315293">
      <w:pPr>
        <w:pStyle w:val="Normalbrdtext"/>
        <w:spacing w:after="0"/>
        <w:ind w:left="360"/>
        <w:rPr>
          <w:b/>
          <w:bCs/>
          <w:i/>
          <w:iCs/>
          <w:szCs w:val="22"/>
          <w:lang w:val="sv-SE"/>
        </w:rPr>
      </w:pPr>
    </w:p>
    <w:p w14:paraId="7C18785E" w14:textId="1F528BAB" w:rsidR="005203BF" w:rsidRDefault="00315293" w:rsidP="005203BF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Val av sekreterare och justerar</w:t>
      </w:r>
      <w:r w:rsidR="006C4675">
        <w:rPr>
          <w:szCs w:val="22"/>
          <w:lang w:val="sv-SE"/>
        </w:rPr>
        <w:t>e</w:t>
      </w:r>
      <w:r w:rsidR="0067132F">
        <w:rPr>
          <w:szCs w:val="22"/>
          <w:lang w:val="sv-SE"/>
        </w:rPr>
        <w:br/>
        <w:t xml:space="preserve">Björn </w:t>
      </w:r>
      <w:r w:rsidR="004B7579">
        <w:rPr>
          <w:szCs w:val="22"/>
          <w:lang w:val="sv-SE"/>
        </w:rPr>
        <w:t xml:space="preserve">Fundberg </w:t>
      </w:r>
      <w:r w:rsidR="0067132F">
        <w:rPr>
          <w:szCs w:val="22"/>
          <w:lang w:val="sv-SE"/>
        </w:rPr>
        <w:t>valdes</w:t>
      </w:r>
      <w:r w:rsidR="00972FD8">
        <w:rPr>
          <w:szCs w:val="22"/>
          <w:lang w:val="sv-SE"/>
        </w:rPr>
        <w:t xml:space="preserve"> till sekreterare</w:t>
      </w:r>
      <w:r w:rsidR="004B7579">
        <w:rPr>
          <w:szCs w:val="22"/>
          <w:lang w:val="sv-SE"/>
        </w:rPr>
        <w:t>. Dimitra</w:t>
      </w:r>
      <w:r w:rsidR="004B7579" w:rsidRPr="008632EA">
        <w:rPr>
          <w:szCs w:val="22"/>
          <w:lang w:val="sv-SE"/>
        </w:rPr>
        <w:t xml:space="preserve"> Kountsiu</w:t>
      </w:r>
      <w:r w:rsidR="004B7579">
        <w:rPr>
          <w:szCs w:val="22"/>
          <w:lang w:val="sv-SE"/>
        </w:rPr>
        <w:t xml:space="preserve"> valdes till justerare.</w:t>
      </w:r>
    </w:p>
    <w:p w14:paraId="26848014" w14:textId="26883663" w:rsidR="00F30A54" w:rsidRPr="00F30A54" w:rsidRDefault="005203BF" w:rsidP="00F30A54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Fastställande av dagordning</w:t>
      </w:r>
      <w:r w:rsidR="005E7D94">
        <w:rPr>
          <w:szCs w:val="22"/>
          <w:lang w:val="sv-SE"/>
        </w:rPr>
        <w:br/>
        <w:t xml:space="preserve">Dagordningen fastställdes. </w:t>
      </w:r>
    </w:p>
    <w:p w14:paraId="0D7EAC18" w14:textId="028EB05B" w:rsidR="000250FC" w:rsidRDefault="000250FC" w:rsidP="008809F1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Föregående protokoll</w:t>
      </w:r>
      <w:r w:rsidR="008632EA">
        <w:rPr>
          <w:szCs w:val="22"/>
          <w:lang w:val="sv-SE"/>
        </w:rPr>
        <w:br/>
        <w:t xml:space="preserve">Föregående protokoll godkändes. </w:t>
      </w:r>
    </w:p>
    <w:p w14:paraId="31301300" w14:textId="77777777" w:rsidR="00ED1B79" w:rsidRDefault="00ED1B79" w:rsidP="00ED1B79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AG-ärenden</w:t>
      </w:r>
    </w:p>
    <w:p w14:paraId="1C55AA37" w14:textId="002590A0" w:rsidR="00ED1B79" w:rsidRDefault="00ED1B79" w:rsidP="00ED1B79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 w:rsidRPr="00BF655C">
        <w:rPr>
          <w:szCs w:val="22"/>
          <w:lang w:val="sv-SE"/>
        </w:rPr>
        <w:t>Sammanfatta MB</w:t>
      </w:r>
      <w:r>
        <w:rPr>
          <w:szCs w:val="22"/>
          <w:lang w:val="sv-SE"/>
        </w:rPr>
        <w:t>L sen senaste styrelsemötet</w:t>
      </w:r>
      <w:r w:rsidR="008859AF">
        <w:rPr>
          <w:szCs w:val="22"/>
          <w:lang w:val="sv-SE"/>
        </w:rPr>
        <w:br/>
      </w:r>
      <w:r w:rsidR="00EE64EA">
        <w:rPr>
          <w:szCs w:val="22"/>
          <w:lang w:val="sv-SE"/>
        </w:rPr>
        <w:t>Styrelsen beslöt att</w:t>
      </w:r>
      <w:r w:rsidR="000F4DB4">
        <w:rPr>
          <w:szCs w:val="22"/>
          <w:lang w:val="sv-SE"/>
        </w:rPr>
        <w:t xml:space="preserve"> </w:t>
      </w:r>
      <w:r w:rsidR="00D458A1">
        <w:rPr>
          <w:szCs w:val="22"/>
          <w:lang w:val="sv-SE"/>
        </w:rPr>
        <w:t>viktiga inslag från avslutade MBL-möten</w:t>
      </w:r>
      <w:r w:rsidR="000F4DB4">
        <w:rPr>
          <w:szCs w:val="22"/>
          <w:lang w:val="sv-SE"/>
        </w:rPr>
        <w:t xml:space="preserve"> sammanfattas </w:t>
      </w:r>
      <w:r w:rsidR="00D458A1">
        <w:rPr>
          <w:szCs w:val="22"/>
          <w:lang w:val="sv-SE"/>
        </w:rPr>
        <w:t xml:space="preserve">inför styrelsemöten </w:t>
      </w:r>
      <w:r w:rsidR="000F4DB4">
        <w:rPr>
          <w:szCs w:val="22"/>
          <w:lang w:val="sv-SE"/>
        </w:rPr>
        <w:t>av de som deltagit i MBL</w:t>
      </w:r>
      <w:r w:rsidR="00546F8B">
        <w:rPr>
          <w:szCs w:val="22"/>
          <w:lang w:val="sv-SE"/>
        </w:rPr>
        <w:t>, dvs. vanligtvis Roger Andersson, Vilhelm Svahn och periodvis även Björn Fundberg</w:t>
      </w:r>
      <w:r w:rsidR="000F4DB4">
        <w:rPr>
          <w:szCs w:val="22"/>
          <w:lang w:val="sv-SE"/>
        </w:rPr>
        <w:t>. Detta</w:t>
      </w:r>
      <w:r w:rsidR="00F067AE">
        <w:rPr>
          <w:szCs w:val="22"/>
          <w:lang w:val="sv-SE"/>
        </w:rPr>
        <w:t xml:space="preserve"> upplägg</w:t>
      </w:r>
      <w:r w:rsidR="000F4DB4">
        <w:rPr>
          <w:szCs w:val="22"/>
          <w:lang w:val="sv-SE"/>
        </w:rPr>
        <w:t xml:space="preserve"> gäller inför </w:t>
      </w:r>
      <w:r w:rsidR="001F298F">
        <w:rPr>
          <w:szCs w:val="22"/>
          <w:lang w:val="sv-SE"/>
        </w:rPr>
        <w:t>styrelse</w:t>
      </w:r>
      <w:r w:rsidR="000F4DB4">
        <w:rPr>
          <w:szCs w:val="22"/>
          <w:lang w:val="sv-SE"/>
        </w:rPr>
        <w:t xml:space="preserve">mötet den 2/12. </w:t>
      </w:r>
    </w:p>
    <w:p w14:paraId="0E2855B7" w14:textId="77777777" w:rsidR="00434D6C" w:rsidRDefault="00345CAE" w:rsidP="006F799E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Under perioden har intervjuer med prefekter hållits. </w:t>
      </w:r>
    </w:p>
    <w:p w14:paraId="0CC018E5" w14:textId="0042D686" w:rsidR="006F799E" w:rsidRPr="00381822" w:rsidRDefault="00673764" w:rsidP="006F799E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Saco-S har förhandlat </w:t>
      </w:r>
      <w:r w:rsidR="001F298F">
        <w:rPr>
          <w:szCs w:val="22"/>
          <w:lang w:val="sv-SE"/>
        </w:rPr>
        <w:t xml:space="preserve">med arbetsgivaren om </w:t>
      </w:r>
      <w:r>
        <w:rPr>
          <w:szCs w:val="22"/>
          <w:lang w:val="sv-SE"/>
        </w:rPr>
        <w:t>interimistisk placering av medarbetare</w:t>
      </w:r>
      <w:r w:rsidR="001F298F">
        <w:rPr>
          <w:szCs w:val="22"/>
          <w:lang w:val="sv-SE"/>
        </w:rPr>
        <w:t xml:space="preserve"> inför den nya organisationen</w:t>
      </w:r>
      <w:r>
        <w:rPr>
          <w:szCs w:val="22"/>
          <w:lang w:val="sv-SE"/>
        </w:rPr>
        <w:t xml:space="preserve">. Värt att notera är att denna placering enbart är organisatorisk och inte påverkar något i övrigt, exempelvis arbetsuppgifter och anställningsförhållanden. </w:t>
      </w:r>
      <w:r w:rsidR="00196708">
        <w:rPr>
          <w:szCs w:val="22"/>
          <w:lang w:val="sv-SE"/>
        </w:rPr>
        <w:br/>
      </w:r>
      <w:r w:rsidR="00196708">
        <w:rPr>
          <w:szCs w:val="22"/>
          <w:lang w:val="sv-SE"/>
        </w:rPr>
        <w:br/>
        <w:t>Saco-S har kallat arbetsgivaren till förhandlingar via så kalla</w:t>
      </w:r>
      <w:r w:rsidR="00D43F4C">
        <w:rPr>
          <w:szCs w:val="22"/>
          <w:lang w:val="sv-SE"/>
        </w:rPr>
        <w:t xml:space="preserve">t </w:t>
      </w:r>
      <w:r w:rsidR="00196708">
        <w:rPr>
          <w:szCs w:val="22"/>
          <w:lang w:val="sv-SE"/>
        </w:rPr>
        <w:t>MBL§12 rörande</w:t>
      </w:r>
      <w:r w:rsidR="00D43F4C">
        <w:rPr>
          <w:szCs w:val="22"/>
          <w:lang w:val="sv-SE"/>
        </w:rPr>
        <w:t xml:space="preserve"> förslaget om närvar</w:t>
      </w:r>
      <w:r w:rsidR="001F486D">
        <w:rPr>
          <w:szCs w:val="22"/>
          <w:lang w:val="sv-SE"/>
        </w:rPr>
        <w:t xml:space="preserve">o </w:t>
      </w:r>
      <w:r w:rsidR="00D43F4C">
        <w:rPr>
          <w:szCs w:val="22"/>
          <w:lang w:val="sv-SE"/>
        </w:rPr>
        <w:t>på arbetsplatsen 3 dagar per vecka</w:t>
      </w:r>
      <w:r w:rsidR="001F298F">
        <w:rPr>
          <w:szCs w:val="22"/>
          <w:lang w:val="sv-SE"/>
        </w:rPr>
        <w:t xml:space="preserve"> samt rörande </w:t>
      </w:r>
      <w:r w:rsidR="00DA3960">
        <w:rPr>
          <w:szCs w:val="22"/>
          <w:lang w:val="sv-SE"/>
        </w:rPr>
        <w:t xml:space="preserve">organisatorisk </w:t>
      </w:r>
      <w:r w:rsidR="00381822">
        <w:rPr>
          <w:szCs w:val="22"/>
          <w:lang w:val="sv-SE"/>
        </w:rPr>
        <w:t>förändring</w:t>
      </w:r>
      <w:r w:rsidR="00DA3960">
        <w:rPr>
          <w:szCs w:val="22"/>
          <w:lang w:val="sv-SE"/>
        </w:rPr>
        <w:t xml:space="preserve"> av HR-avdelningen. Den sistnämnda är avsluta</w:t>
      </w:r>
      <w:r w:rsidR="002B4F5D">
        <w:rPr>
          <w:szCs w:val="22"/>
          <w:lang w:val="sv-SE"/>
        </w:rPr>
        <w:t>d</w:t>
      </w:r>
      <w:r w:rsidR="00DA3960">
        <w:rPr>
          <w:szCs w:val="22"/>
          <w:lang w:val="sv-SE"/>
        </w:rPr>
        <w:t xml:space="preserve"> i enighet. Den förstnämnda </w:t>
      </w:r>
      <w:r w:rsidR="002B4F5D">
        <w:rPr>
          <w:szCs w:val="22"/>
          <w:lang w:val="sv-SE"/>
        </w:rPr>
        <w:t>är avslutad i oenighet.</w:t>
      </w:r>
    </w:p>
    <w:p w14:paraId="0E3CCBCA" w14:textId="65E8DDFB" w:rsidR="00381822" w:rsidRPr="00381822" w:rsidRDefault="006F799E" w:rsidP="008934CD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Från lokala</w:t>
      </w:r>
      <w:r w:rsidR="00381822">
        <w:rPr>
          <w:szCs w:val="22"/>
          <w:lang w:val="sv-SE"/>
        </w:rPr>
        <w:t xml:space="preserve"> möten på akademier</w:t>
      </w:r>
      <w:r w:rsidR="00381822">
        <w:rPr>
          <w:szCs w:val="22"/>
          <w:lang w:val="sv-SE"/>
        </w:rPr>
        <w:br/>
        <w:t xml:space="preserve">Inget att rapportera från dessa. </w:t>
      </w:r>
    </w:p>
    <w:p w14:paraId="55E38622" w14:textId="07A95B78" w:rsidR="008934CD" w:rsidRDefault="00A43AA2" w:rsidP="008934CD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Orangea omställningen</w:t>
      </w:r>
    </w:p>
    <w:p w14:paraId="2BDA6BAD" w14:textId="77777777" w:rsidR="008934CD" w:rsidRPr="008934CD" w:rsidRDefault="008934CD" w:rsidP="008934CD">
      <w:pPr>
        <w:pStyle w:val="Normalbrdtext"/>
        <w:spacing w:after="0" w:line="276" w:lineRule="auto"/>
        <w:ind w:left="1980"/>
        <w:rPr>
          <w:szCs w:val="22"/>
          <w:lang w:val="sv-SE"/>
        </w:rPr>
      </w:pPr>
    </w:p>
    <w:p w14:paraId="1C9AFB76" w14:textId="77777777" w:rsidR="00F661A5" w:rsidRDefault="002329CA" w:rsidP="00F661A5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lastRenderedPageBreak/>
        <w:t>Diskussion</w:t>
      </w:r>
    </w:p>
    <w:p w14:paraId="2651B4DB" w14:textId="1F2C809D" w:rsidR="00F661A5" w:rsidRDefault="00F661A5" w:rsidP="00F661A5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 w:rsidRPr="00F661A5">
        <w:rPr>
          <w:szCs w:val="22"/>
          <w:lang w:val="sv-SE"/>
        </w:rPr>
        <w:t>RALS</w:t>
      </w:r>
      <w:r w:rsidR="00A319A2">
        <w:rPr>
          <w:szCs w:val="22"/>
          <w:lang w:val="sv-SE"/>
        </w:rPr>
        <w:br/>
      </w:r>
      <w:proofErr w:type="spellStart"/>
      <w:r w:rsidR="00A554ED">
        <w:rPr>
          <w:szCs w:val="22"/>
          <w:lang w:val="sv-SE"/>
        </w:rPr>
        <w:t>Saco-S</w:t>
      </w:r>
      <w:proofErr w:type="spellEnd"/>
      <w:r w:rsidR="00A554ED">
        <w:rPr>
          <w:szCs w:val="22"/>
          <w:lang w:val="sv-SE"/>
        </w:rPr>
        <w:t xml:space="preserve"> </w:t>
      </w:r>
      <w:r w:rsidR="005F62FB">
        <w:rPr>
          <w:szCs w:val="22"/>
          <w:lang w:val="sv-SE"/>
        </w:rPr>
        <w:t>och övriga arbetstagarorganisationer</w:t>
      </w:r>
      <w:r w:rsidR="00C544B5">
        <w:rPr>
          <w:szCs w:val="22"/>
          <w:lang w:val="sv-SE"/>
        </w:rPr>
        <w:t xml:space="preserve"> </w:t>
      </w:r>
      <w:r w:rsidR="00A554ED">
        <w:rPr>
          <w:szCs w:val="22"/>
          <w:lang w:val="sv-SE"/>
        </w:rPr>
        <w:t xml:space="preserve">för diskussioner med arbetsgivaren </w:t>
      </w:r>
      <w:r w:rsidR="007508B7">
        <w:rPr>
          <w:szCs w:val="22"/>
          <w:lang w:val="sv-SE"/>
        </w:rPr>
        <w:t xml:space="preserve">om </w:t>
      </w:r>
      <w:r w:rsidR="0045589F">
        <w:rPr>
          <w:szCs w:val="22"/>
          <w:lang w:val="sv-SE"/>
        </w:rPr>
        <w:t>en förenklad löneprocess</w:t>
      </w:r>
      <w:r w:rsidR="007508B7">
        <w:rPr>
          <w:szCs w:val="22"/>
          <w:lang w:val="sv-SE"/>
        </w:rPr>
        <w:t xml:space="preserve"> med anledning av ett nytt revisionsdatum. </w:t>
      </w:r>
      <w:r w:rsidR="006A22C9">
        <w:rPr>
          <w:szCs w:val="22"/>
          <w:lang w:val="sv-SE"/>
        </w:rPr>
        <w:t>Saco-S är eniga med arbetsgivaren rörande flytt av revisionsdatum</w:t>
      </w:r>
      <w:r w:rsidR="002F633D">
        <w:rPr>
          <w:szCs w:val="22"/>
          <w:lang w:val="sv-SE"/>
        </w:rPr>
        <w:t xml:space="preserve"> och därmed en förenklad löneprocess.</w:t>
      </w:r>
    </w:p>
    <w:p w14:paraId="607BBBA5" w14:textId="6BDB12B9" w:rsidR="00F661A5" w:rsidRDefault="00F661A5" w:rsidP="00F661A5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Beslutspunkter</w:t>
      </w:r>
      <w:r w:rsidR="00A32A70">
        <w:rPr>
          <w:szCs w:val="22"/>
          <w:lang w:val="sv-SE"/>
        </w:rPr>
        <w:br/>
        <w:t xml:space="preserve">Inga beslutspunkter. </w:t>
      </w:r>
    </w:p>
    <w:p w14:paraId="0579A6DC" w14:textId="707AD9C3" w:rsidR="00CA4BDC" w:rsidRPr="00CA4BDC" w:rsidRDefault="00CF59FF" w:rsidP="00066D64">
      <w:pPr>
        <w:pStyle w:val="Normalbrdtext"/>
        <w:numPr>
          <w:ilvl w:val="0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Övriga frågor</w:t>
      </w:r>
    </w:p>
    <w:p w14:paraId="22E16315" w14:textId="12A533E1" w:rsidR="00CA4BDC" w:rsidRPr="00CA4BDC" w:rsidRDefault="00CA4BDC" w:rsidP="001E1D29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Två styrelsemedlemmar</w:t>
      </w:r>
      <w:r w:rsidR="00AD67A0">
        <w:rPr>
          <w:szCs w:val="22"/>
          <w:lang w:val="sv-SE"/>
        </w:rPr>
        <w:t xml:space="preserve">, Joachim Wallin och Björn Fundberg </w:t>
      </w:r>
      <w:r>
        <w:rPr>
          <w:szCs w:val="22"/>
          <w:lang w:val="sv-SE"/>
        </w:rPr>
        <w:t>har medverkat i SULF:s avtalskonferens och ha</w:t>
      </w:r>
      <w:r w:rsidR="00AD67A0">
        <w:rPr>
          <w:szCs w:val="22"/>
          <w:lang w:val="sv-SE"/>
        </w:rPr>
        <w:t xml:space="preserve">r diskuterat tjänsteplaneringsprocesser </w:t>
      </w:r>
      <w:r>
        <w:rPr>
          <w:szCs w:val="22"/>
          <w:lang w:val="sv-SE"/>
        </w:rPr>
        <w:t>med andra universitet</w:t>
      </w:r>
      <w:r w:rsidR="00AD67A0">
        <w:rPr>
          <w:szCs w:val="22"/>
          <w:lang w:val="sv-SE"/>
        </w:rPr>
        <w:t>.</w:t>
      </w:r>
    </w:p>
    <w:p w14:paraId="56E13943" w14:textId="3400EF19" w:rsidR="001E1D29" w:rsidRDefault="001E1D29" w:rsidP="001E1D29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 xml:space="preserve">Nästa styrelsemöte i Stockholm </w:t>
      </w:r>
      <w:r w:rsidR="00266B3E">
        <w:rPr>
          <w:szCs w:val="22"/>
          <w:lang w:val="sv-SE"/>
        </w:rPr>
        <w:t>2 december.</w:t>
      </w:r>
    </w:p>
    <w:p w14:paraId="598AD3FB" w14:textId="53D7D965" w:rsidR="00266B3E" w:rsidRDefault="00266B3E" w:rsidP="00266B3E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Tid</w:t>
      </w:r>
      <w:r w:rsidR="00AE6E41">
        <w:rPr>
          <w:szCs w:val="22"/>
          <w:lang w:val="sv-SE"/>
        </w:rPr>
        <w:t xml:space="preserve"> kl. </w:t>
      </w:r>
      <w:r w:rsidR="000A539F">
        <w:rPr>
          <w:szCs w:val="22"/>
          <w:lang w:val="sv-SE"/>
        </w:rPr>
        <w:t>09.30</w:t>
      </w:r>
      <w:r w:rsidR="00AE6E41">
        <w:rPr>
          <w:szCs w:val="22"/>
          <w:lang w:val="sv-SE"/>
        </w:rPr>
        <w:t>-1</w:t>
      </w:r>
      <w:r w:rsidR="000A539F">
        <w:rPr>
          <w:szCs w:val="22"/>
          <w:lang w:val="sv-SE"/>
        </w:rPr>
        <w:t>5</w:t>
      </w:r>
    </w:p>
    <w:p w14:paraId="53CFFC35" w14:textId="0053EEF0" w:rsidR="00266B3E" w:rsidRDefault="00E4341C" w:rsidP="00266B3E">
      <w:pPr>
        <w:pStyle w:val="Normalbrdtext"/>
        <w:numPr>
          <w:ilvl w:val="2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Planen är att diskutera</w:t>
      </w:r>
      <w:r w:rsidR="009A0872">
        <w:rPr>
          <w:szCs w:val="22"/>
          <w:lang w:val="sv-SE"/>
        </w:rPr>
        <w:t xml:space="preserve"> styrelsearbetet, hantering av svåra fall</w:t>
      </w:r>
      <w:r w:rsidR="00617F4F">
        <w:rPr>
          <w:szCs w:val="22"/>
          <w:lang w:val="sv-SE"/>
        </w:rPr>
        <w:t>/svåra samtal</w:t>
      </w:r>
      <w:r w:rsidR="00384F30">
        <w:rPr>
          <w:szCs w:val="22"/>
          <w:lang w:val="sv-SE"/>
        </w:rPr>
        <w:t xml:space="preserve"> och processer kring stora omorganisationer - hur och vad kan vi påverka</w:t>
      </w:r>
      <w:r w:rsidR="00F04C6B">
        <w:rPr>
          <w:szCs w:val="22"/>
          <w:lang w:val="sv-SE"/>
        </w:rPr>
        <w:t xml:space="preserve"> i positiv riktning? </w:t>
      </w:r>
      <w:r w:rsidR="009D355C">
        <w:rPr>
          <w:szCs w:val="22"/>
          <w:lang w:val="sv-SE"/>
        </w:rPr>
        <w:t>Gärna med verkliga fall som diskussionsbas.</w:t>
      </w:r>
      <w:r w:rsidR="00F14782">
        <w:rPr>
          <w:szCs w:val="22"/>
          <w:lang w:val="sv-SE"/>
        </w:rPr>
        <w:t xml:space="preserve"> Ytterligare förslag kan mejlas till Roger Andersson.</w:t>
      </w:r>
    </w:p>
    <w:p w14:paraId="20061726" w14:textId="7EFD0F9A" w:rsidR="00A31337" w:rsidRDefault="00A31337" w:rsidP="00AC0CBD">
      <w:pPr>
        <w:pStyle w:val="Normalbrdtext"/>
        <w:numPr>
          <w:ilvl w:val="1"/>
          <w:numId w:val="13"/>
        </w:numPr>
        <w:spacing w:after="0" w:line="276" w:lineRule="auto"/>
        <w:rPr>
          <w:szCs w:val="22"/>
          <w:lang w:val="sv-SE"/>
        </w:rPr>
      </w:pPr>
      <w:r>
        <w:rPr>
          <w:szCs w:val="22"/>
          <w:lang w:val="sv-SE"/>
        </w:rPr>
        <w:t>Nätverksmöte</w:t>
      </w:r>
      <w:r w:rsidR="007E54FD">
        <w:rPr>
          <w:szCs w:val="22"/>
          <w:lang w:val="sv-SE"/>
        </w:rPr>
        <w:t xml:space="preserve"> för styrelsen</w:t>
      </w:r>
      <w:r>
        <w:rPr>
          <w:szCs w:val="22"/>
          <w:lang w:val="sv-SE"/>
        </w:rPr>
        <w:t xml:space="preserve"> i Örebro</w:t>
      </w:r>
      <w:r w:rsidR="006223A5">
        <w:rPr>
          <w:szCs w:val="22"/>
          <w:lang w:val="sv-SE"/>
        </w:rPr>
        <w:t xml:space="preserve"> </w:t>
      </w:r>
      <w:r w:rsidR="0047068A">
        <w:rPr>
          <w:szCs w:val="22"/>
          <w:lang w:val="sv-SE"/>
        </w:rPr>
        <w:t xml:space="preserve">med Örebro och Karlstad universitet anordnas den </w:t>
      </w:r>
      <w:r w:rsidR="007E54FD">
        <w:rPr>
          <w:szCs w:val="22"/>
          <w:lang w:val="sv-SE"/>
        </w:rPr>
        <w:t xml:space="preserve">14/11. Se separat inbjudan </w:t>
      </w:r>
      <w:r w:rsidR="000A0A84">
        <w:rPr>
          <w:szCs w:val="22"/>
          <w:lang w:val="sv-SE"/>
        </w:rPr>
        <w:t xml:space="preserve">till styrelsemedlemmar </w:t>
      </w:r>
      <w:r w:rsidR="007E54FD">
        <w:rPr>
          <w:szCs w:val="22"/>
          <w:lang w:val="sv-SE"/>
        </w:rPr>
        <w:t xml:space="preserve">via mejl. </w:t>
      </w:r>
      <w:r w:rsidR="000A0A84">
        <w:rPr>
          <w:szCs w:val="22"/>
          <w:lang w:val="sv-SE"/>
        </w:rPr>
        <w:t>Syftet med nätverksmötet är informationsutbyte om det fackliga arbetet.</w:t>
      </w:r>
    </w:p>
    <w:p w14:paraId="36230CE4" w14:textId="77777777" w:rsidR="00CF59FF" w:rsidRDefault="00CF59FF" w:rsidP="00CF59FF">
      <w:pPr>
        <w:pStyle w:val="Normalbrdtext"/>
        <w:spacing w:after="0" w:line="276" w:lineRule="auto"/>
        <w:rPr>
          <w:szCs w:val="22"/>
          <w:lang w:val="sv-SE"/>
        </w:rPr>
      </w:pPr>
    </w:p>
    <w:p w14:paraId="47FA56E9" w14:textId="77777777" w:rsidR="00CF59FF" w:rsidRDefault="00CF59FF" w:rsidP="00CF59FF">
      <w:pPr>
        <w:pStyle w:val="Normalbrdtext"/>
        <w:spacing w:after="0" w:line="276" w:lineRule="auto"/>
        <w:rPr>
          <w:szCs w:val="22"/>
          <w:lang w:val="sv-SE"/>
        </w:rPr>
      </w:pPr>
    </w:p>
    <w:p w14:paraId="5F2B7DD8" w14:textId="7E2DE84E" w:rsidR="00830EEB" w:rsidRPr="00FE5EC8" w:rsidRDefault="00830EEB" w:rsidP="00830EEB">
      <w:pPr>
        <w:pStyle w:val="Normalbrdtext"/>
        <w:spacing w:after="0"/>
        <w:rPr>
          <w:b/>
          <w:bCs/>
          <w:szCs w:val="22"/>
          <w:lang w:val="sv-SE"/>
        </w:rPr>
      </w:pPr>
      <w:r w:rsidRPr="00FE5EC8">
        <w:rPr>
          <w:b/>
          <w:bCs/>
          <w:szCs w:val="22"/>
          <w:lang w:val="sv-SE"/>
        </w:rPr>
        <w:t>Väl mött!</w:t>
      </w:r>
    </w:p>
    <w:p w14:paraId="2287BA1C" w14:textId="047961A6" w:rsidR="00830EEB" w:rsidRPr="009A1C02" w:rsidRDefault="00040271" w:rsidP="00830EEB">
      <w:pPr>
        <w:pStyle w:val="Normalbrdtext"/>
        <w:rPr>
          <w:i/>
          <w:iCs/>
          <w:szCs w:val="22"/>
          <w:lang w:val="sv-SE"/>
        </w:rPr>
      </w:pPr>
      <w:r>
        <w:rPr>
          <w:i/>
          <w:iCs/>
          <w:szCs w:val="22"/>
          <w:lang w:val="sv-SE"/>
        </w:rPr>
        <w:t>Roger Andersson</w:t>
      </w:r>
      <w:r w:rsidR="00830EEB" w:rsidRPr="009A1C02">
        <w:rPr>
          <w:i/>
          <w:iCs/>
          <w:szCs w:val="22"/>
          <w:lang w:val="sv-SE"/>
        </w:rPr>
        <w:t xml:space="preserve">, </w:t>
      </w:r>
      <w:r>
        <w:rPr>
          <w:i/>
          <w:iCs/>
          <w:szCs w:val="22"/>
          <w:lang w:val="sv-SE"/>
        </w:rPr>
        <w:t>Ordförande</w:t>
      </w:r>
      <w:r w:rsidR="00830EEB" w:rsidRPr="009A1C02">
        <w:rPr>
          <w:i/>
          <w:iCs/>
          <w:szCs w:val="22"/>
          <w:lang w:val="sv-SE"/>
        </w:rPr>
        <w:t xml:space="preserve"> för Saco-S MdU</w:t>
      </w:r>
    </w:p>
    <w:p w14:paraId="2D6DE6FD" w14:textId="56270812" w:rsidR="00810D8E" w:rsidRPr="00830EEB" w:rsidRDefault="00810D8E" w:rsidP="00F612B8">
      <w:pPr>
        <w:pStyle w:val="Normalbrdtext"/>
        <w:spacing w:after="0"/>
        <w:rPr>
          <w:sz w:val="20"/>
          <w:szCs w:val="20"/>
          <w:lang w:val="sv-SE"/>
        </w:rPr>
      </w:pPr>
    </w:p>
    <w:sectPr w:rsidR="00810D8E" w:rsidRPr="00830EEB" w:rsidSect="005A3307">
      <w:headerReference w:type="default" r:id="rId7"/>
      <w:footerReference w:type="default" r:id="rId8"/>
      <w:pgSz w:w="11906" w:h="16838"/>
      <w:pgMar w:top="326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0C5E2" w14:textId="77777777" w:rsidR="00E00CEB" w:rsidRDefault="00E00CEB" w:rsidP="00124F6B">
      <w:r>
        <w:separator/>
      </w:r>
    </w:p>
  </w:endnote>
  <w:endnote w:type="continuationSeparator" w:id="0">
    <w:p w14:paraId="080F578B" w14:textId="77777777" w:rsidR="00E00CEB" w:rsidRDefault="00E00CEB" w:rsidP="00124F6B">
      <w:r>
        <w:continuationSeparator/>
      </w:r>
    </w:p>
  </w:endnote>
  <w:endnote w:type="continuationNotice" w:id="1">
    <w:p w14:paraId="7ECAB1FB" w14:textId="77777777" w:rsidR="00E00CEB" w:rsidRDefault="00E00C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2D9B7" w14:textId="77777777" w:rsidR="00124F6B" w:rsidRPr="00124F6B" w:rsidRDefault="00124F6B" w:rsidP="00124F6B">
    <w:pPr>
      <w:spacing w:after="299" w:line="264" w:lineRule="atLeast"/>
      <w:rPr>
        <w:color w:val="808080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919C" w14:textId="77777777" w:rsidR="00E00CEB" w:rsidRDefault="00E00CEB" w:rsidP="00124F6B">
      <w:r>
        <w:separator/>
      </w:r>
    </w:p>
  </w:footnote>
  <w:footnote w:type="continuationSeparator" w:id="0">
    <w:p w14:paraId="318F782F" w14:textId="77777777" w:rsidR="00E00CEB" w:rsidRDefault="00E00CEB" w:rsidP="00124F6B">
      <w:r>
        <w:continuationSeparator/>
      </w:r>
    </w:p>
  </w:footnote>
  <w:footnote w:type="continuationNotice" w:id="1">
    <w:p w14:paraId="4225D2B0" w14:textId="77777777" w:rsidR="00E00CEB" w:rsidRDefault="00E00C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C08EB" w14:textId="77777777" w:rsidR="00124F6B" w:rsidRDefault="00202DC9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D97669" wp14:editId="31A05B8F">
              <wp:simplePos x="0" y="0"/>
              <wp:positionH relativeFrom="column">
                <wp:posOffset>-598170</wp:posOffset>
              </wp:positionH>
              <wp:positionV relativeFrom="paragraph">
                <wp:posOffset>-67310</wp:posOffset>
              </wp:positionV>
              <wp:extent cx="1028700" cy="824865"/>
              <wp:effectExtent l="0" t="1905" r="635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824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FE54661" w14:textId="77777777" w:rsidR="00202DC9" w:rsidRDefault="0072326A" w:rsidP="00202DC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E7EF29" wp14:editId="22CEE7C4">
                                <wp:extent cx="1025525" cy="822325"/>
                                <wp:effectExtent l="0" t="0" r="0" b="0"/>
                                <wp:docPr id="7" name="Bild 7" descr="Macintosh HD:Users:mianilson:Desktop:Saco-S upd:SACO_S_PPT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Macintosh HD:Users:mianilson:Desktop:Saco-S upd:SACO_S_PPT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8223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D9766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47.1pt;margin-top:-5.3pt;width:81pt;height:6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" filled="f" stroked="f">
              <v:textbox inset="0,0,0,0">
                <w:txbxContent>
                  <w:p w14:paraId="6FE54661" w14:textId="77777777" w:rsidR="00202DC9" w:rsidRDefault="0072326A" w:rsidP="00202DC9">
                    <w:r>
                      <w:rPr>
                        <w:noProof/>
                      </w:rPr>
                      <w:drawing>
                        <wp:inline distT="0" distB="0" distL="0" distR="0" wp14:anchorId="7EE7EF29" wp14:editId="22CEE7C4">
                          <wp:extent cx="1025525" cy="822325"/>
                          <wp:effectExtent l="0" t="0" r="0" b="0"/>
                          <wp:docPr id="7" name="Bild 7" descr="Macintosh HD:Users:mianilson:Desktop:Saco-S upd:SACO_S_PPT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Macintosh HD:Users:mianilson:Desktop:Saco-S upd:SACO_S_PPT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822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hrough"/>
            </v:shape>
          </w:pict>
        </mc:Fallback>
      </mc:AlternateContent>
    </w:r>
  </w:p>
  <w:p w14:paraId="141F074D" w14:textId="77777777" w:rsidR="00124F6B" w:rsidRDefault="00124F6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168"/>
    <w:multiLevelType w:val="hybridMultilevel"/>
    <w:tmpl w:val="A32EB5B2"/>
    <w:lvl w:ilvl="0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8190C"/>
    <w:multiLevelType w:val="hybridMultilevel"/>
    <w:tmpl w:val="4B26449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AA215F"/>
    <w:multiLevelType w:val="hybridMultilevel"/>
    <w:tmpl w:val="E6A01D0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54536"/>
    <w:multiLevelType w:val="hybridMultilevel"/>
    <w:tmpl w:val="E7CC2B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035"/>
    <w:multiLevelType w:val="hybridMultilevel"/>
    <w:tmpl w:val="24228B1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F1272"/>
    <w:multiLevelType w:val="hybridMultilevel"/>
    <w:tmpl w:val="EABE1FB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F3056"/>
    <w:multiLevelType w:val="hybridMultilevel"/>
    <w:tmpl w:val="C18CC674"/>
    <w:lvl w:ilvl="0" w:tplc="17F455A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52E1F"/>
    <w:multiLevelType w:val="hybridMultilevel"/>
    <w:tmpl w:val="3D94D918"/>
    <w:lvl w:ilvl="0" w:tplc="3998D76E">
      <w:start w:val="1"/>
      <w:numFmt w:val="bullet"/>
      <w:pStyle w:val="Listapunkter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b w:val="0"/>
        <w:i w:val="0"/>
        <w:sz w:val="22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1378"/>
    <w:multiLevelType w:val="hybridMultilevel"/>
    <w:tmpl w:val="397836FE"/>
    <w:lvl w:ilvl="0" w:tplc="041D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653970"/>
    <w:multiLevelType w:val="hybridMultilevel"/>
    <w:tmpl w:val="D974AF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1F12"/>
    <w:multiLevelType w:val="hybridMultilevel"/>
    <w:tmpl w:val="3AE865C0"/>
    <w:lvl w:ilvl="0" w:tplc="0510ABDA">
      <w:start w:val="1"/>
      <w:numFmt w:val="decimal"/>
      <w:pStyle w:val="Listanumrera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63411"/>
    <w:multiLevelType w:val="hybridMultilevel"/>
    <w:tmpl w:val="81DEAA9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F71530"/>
    <w:multiLevelType w:val="hybridMultilevel"/>
    <w:tmpl w:val="EF320B38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43303E1"/>
    <w:multiLevelType w:val="hybridMultilevel"/>
    <w:tmpl w:val="27C07CBE"/>
    <w:lvl w:ilvl="0" w:tplc="FC922EE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A3478F"/>
    <w:multiLevelType w:val="hybridMultilevel"/>
    <w:tmpl w:val="F95869EE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E37384"/>
    <w:multiLevelType w:val="hybridMultilevel"/>
    <w:tmpl w:val="C2723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20646"/>
    <w:multiLevelType w:val="hybridMultilevel"/>
    <w:tmpl w:val="C5CCD0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864602"/>
    <w:multiLevelType w:val="hybridMultilevel"/>
    <w:tmpl w:val="FB2EB8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84E8E"/>
    <w:multiLevelType w:val="hybridMultilevel"/>
    <w:tmpl w:val="E5DCCE1A"/>
    <w:lvl w:ilvl="0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1E33B5"/>
    <w:multiLevelType w:val="hybridMultilevel"/>
    <w:tmpl w:val="CDA8574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894A8F"/>
    <w:multiLevelType w:val="hybridMultilevel"/>
    <w:tmpl w:val="2C58AE1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9410A10"/>
    <w:multiLevelType w:val="hybridMultilevel"/>
    <w:tmpl w:val="5F3CF08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9AB687A"/>
    <w:multiLevelType w:val="hybridMultilevel"/>
    <w:tmpl w:val="A2540D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625E7"/>
    <w:multiLevelType w:val="hybridMultilevel"/>
    <w:tmpl w:val="9F6A38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024AD"/>
    <w:multiLevelType w:val="hybridMultilevel"/>
    <w:tmpl w:val="8CF4FF4C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564B7C"/>
    <w:multiLevelType w:val="hybridMultilevel"/>
    <w:tmpl w:val="351E23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A273F"/>
    <w:multiLevelType w:val="hybridMultilevel"/>
    <w:tmpl w:val="62FE1A8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85E68"/>
    <w:multiLevelType w:val="hybridMultilevel"/>
    <w:tmpl w:val="16FE4E8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D8F0DEA"/>
    <w:multiLevelType w:val="hybridMultilevel"/>
    <w:tmpl w:val="1070FC0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C135EC"/>
    <w:multiLevelType w:val="hybridMultilevel"/>
    <w:tmpl w:val="C74412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4201FF"/>
    <w:multiLevelType w:val="hybridMultilevel"/>
    <w:tmpl w:val="61BAA21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777375"/>
    <w:multiLevelType w:val="hybridMultilevel"/>
    <w:tmpl w:val="629C84F6"/>
    <w:lvl w:ilvl="0" w:tplc="041D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B705C48"/>
    <w:multiLevelType w:val="hybridMultilevel"/>
    <w:tmpl w:val="EAB6FE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7800882">
    <w:abstractNumId w:val="6"/>
  </w:num>
  <w:num w:numId="2" w16cid:durableId="1126390179">
    <w:abstractNumId w:val="13"/>
  </w:num>
  <w:num w:numId="3" w16cid:durableId="1296372892">
    <w:abstractNumId w:val="6"/>
  </w:num>
  <w:num w:numId="4" w16cid:durableId="563609754">
    <w:abstractNumId w:val="13"/>
  </w:num>
  <w:num w:numId="5" w16cid:durableId="430668383">
    <w:abstractNumId w:val="6"/>
  </w:num>
  <w:num w:numId="6" w16cid:durableId="896092134">
    <w:abstractNumId w:val="13"/>
  </w:num>
  <w:num w:numId="7" w16cid:durableId="841701013">
    <w:abstractNumId w:val="6"/>
  </w:num>
  <w:num w:numId="8" w16cid:durableId="31660195">
    <w:abstractNumId w:val="13"/>
  </w:num>
  <w:num w:numId="9" w16cid:durableId="415439704">
    <w:abstractNumId w:val="7"/>
  </w:num>
  <w:num w:numId="10" w16cid:durableId="265112585">
    <w:abstractNumId w:val="10"/>
  </w:num>
  <w:num w:numId="11" w16cid:durableId="589889990">
    <w:abstractNumId w:val="22"/>
  </w:num>
  <w:num w:numId="12" w16cid:durableId="1909727639">
    <w:abstractNumId w:val="8"/>
  </w:num>
  <w:num w:numId="13" w16cid:durableId="1352561739">
    <w:abstractNumId w:val="26"/>
  </w:num>
  <w:num w:numId="14" w16cid:durableId="1902515047">
    <w:abstractNumId w:val="1"/>
  </w:num>
  <w:num w:numId="15" w16cid:durableId="214435932">
    <w:abstractNumId w:val="32"/>
  </w:num>
  <w:num w:numId="16" w16cid:durableId="186255117">
    <w:abstractNumId w:val="15"/>
  </w:num>
  <w:num w:numId="17" w16cid:durableId="1574120088">
    <w:abstractNumId w:val="29"/>
  </w:num>
  <w:num w:numId="18" w16cid:durableId="656345365">
    <w:abstractNumId w:val="19"/>
  </w:num>
  <w:num w:numId="19" w16cid:durableId="969365152">
    <w:abstractNumId w:val="24"/>
  </w:num>
  <w:num w:numId="20" w16cid:durableId="871772700">
    <w:abstractNumId w:val="30"/>
  </w:num>
  <w:num w:numId="21" w16cid:durableId="543516850">
    <w:abstractNumId w:val="16"/>
  </w:num>
  <w:num w:numId="22" w16cid:durableId="744301635">
    <w:abstractNumId w:val="17"/>
  </w:num>
  <w:num w:numId="23" w16cid:durableId="997538395">
    <w:abstractNumId w:val="11"/>
  </w:num>
  <w:num w:numId="24" w16cid:durableId="1422415486">
    <w:abstractNumId w:val="0"/>
  </w:num>
  <w:num w:numId="25" w16cid:durableId="1772971685">
    <w:abstractNumId w:val="12"/>
  </w:num>
  <w:num w:numId="26" w16cid:durableId="1215460598">
    <w:abstractNumId w:val="2"/>
  </w:num>
  <w:num w:numId="27" w16cid:durableId="1650095223">
    <w:abstractNumId w:val="5"/>
  </w:num>
  <w:num w:numId="28" w16cid:durableId="324825168">
    <w:abstractNumId w:val="9"/>
  </w:num>
  <w:num w:numId="29" w16cid:durableId="344988631">
    <w:abstractNumId w:val="31"/>
  </w:num>
  <w:num w:numId="30" w16cid:durableId="2119370924">
    <w:abstractNumId w:val="25"/>
  </w:num>
  <w:num w:numId="31" w16cid:durableId="995302051">
    <w:abstractNumId w:val="14"/>
  </w:num>
  <w:num w:numId="32" w16cid:durableId="1202667602">
    <w:abstractNumId w:val="18"/>
  </w:num>
  <w:num w:numId="33" w16cid:durableId="917713019">
    <w:abstractNumId w:val="20"/>
  </w:num>
  <w:num w:numId="34" w16cid:durableId="583346849">
    <w:abstractNumId w:val="23"/>
  </w:num>
  <w:num w:numId="35" w16cid:durableId="863636364">
    <w:abstractNumId w:val="4"/>
  </w:num>
  <w:num w:numId="36" w16cid:durableId="130635070">
    <w:abstractNumId w:val="3"/>
  </w:num>
  <w:num w:numId="37" w16cid:durableId="1281766361">
    <w:abstractNumId w:val="21"/>
  </w:num>
  <w:num w:numId="38" w16cid:durableId="1823156845">
    <w:abstractNumId w:val="27"/>
  </w:num>
  <w:num w:numId="39" w16cid:durableId="4775005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99D"/>
    <w:rsid w:val="0000047A"/>
    <w:rsid w:val="00006F83"/>
    <w:rsid w:val="000165D8"/>
    <w:rsid w:val="000178DD"/>
    <w:rsid w:val="000215D9"/>
    <w:rsid w:val="00024F09"/>
    <w:rsid w:val="000250FC"/>
    <w:rsid w:val="00025821"/>
    <w:rsid w:val="00027518"/>
    <w:rsid w:val="00036A7B"/>
    <w:rsid w:val="00037F61"/>
    <w:rsid w:val="00040271"/>
    <w:rsid w:val="000442EA"/>
    <w:rsid w:val="0004465E"/>
    <w:rsid w:val="00044ABF"/>
    <w:rsid w:val="00047341"/>
    <w:rsid w:val="000547BB"/>
    <w:rsid w:val="00065803"/>
    <w:rsid w:val="00066D64"/>
    <w:rsid w:val="000679C4"/>
    <w:rsid w:val="00071254"/>
    <w:rsid w:val="00075011"/>
    <w:rsid w:val="00075ED4"/>
    <w:rsid w:val="00077217"/>
    <w:rsid w:val="00086F2C"/>
    <w:rsid w:val="000A0A84"/>
    <w:rsid w:val="000A42CD"/>
    <w:rsid w:val="000A539F"/>
    <w:rsid w:val="000A73C3"/>
    <w:rsid w:val="000B2D76"/>
    <w:rsid w:val="000B45DC"/>
    <w:rsid w:val="000C1D39"/>
    <w:rsid w:val="000C5791"/>
    <w:rsid w:val="000D2FC8"/>
    <w:rsid w:val="000D6A2D"/>
    <w:rsid w:val="000F20A4"/>
    <w:rsid w:val="000F2569"/>
    <w:rsid w:val="000F4DB4"/>
    <w:rsid w:val="000F768E"/>
    <w:rsid w:val="001009FA"/>
    <w:rsid w:val="00103FB3"/>
    <w:rsid w:val="00105C47"/>
    <w:rsid w:val="00112DD1"/>
    <w:rsid w:val="00115D77"/>
    <w:rsid w:val="001211D5"/>
    <w:rsid w:val="00124850"/>
    <w:rsid w:val="00124F6B"/>
    <w:rsid w:val="00145411"/>
    <w:rsid w:val="0015009F"/>
    <w:rsid w:val="00152791"/>
    <w:rsid w:val="00152B81"/>
    <w:rsid w:val="00163A9A"/>
    <w:rsid w:val="00165A76"/>
    <w:rsid w:val="00167D56"/>
    <w:rsid w:val="00181576"/>
    <w:rsid w:val="001849AC"/>
    <w:rsid w:val="00184D73"/>
    <w:rsid w:val="00185EB4"/>
    <w:rsid w:val="001923F2"/>
    <w:rsid w:val="00196708"/>
    <w:rsid w:val="001A228A"/>
    <w:rsid w:val="001A6427"/>
    <w:rsid w:val="001B4C35"/>
    <w:rsid w:val="001B7BC8"/>
    <w:rsid w:val="001C365F"/>
    <w:rsid w:val="001C4E3E"/>
    <w:rsid w:val="001C5F4C"/>
    <w:rsid w:val="001C6769"/>
    <w:rsid w:val="001D055E"/>
    <w:rsid w:val="001D440A"/>
    <w:rsid w:val="001E15DF"/>
    <w:rsid w:val="001E1775"/>
    <w:rsid w:val="001E1D29"/>
    <w:rsid w:val="001E7085"/>
    <w:rsid w:val="001F298F"/>
    <w:rsid w:val="001F486D"/>
    <w:rsid w:val="001F59BF"/>
    <w:rsid w:val="00202DC9"/>
    <w:rsid w:val="00221020"/>
    <w:rsid w:val="0023242A"/>
    <w:rsid w:val="00232913"/>
    <w:rsid w:val="002329CA"/>
    <w:rsid w:val="00244068"/>
    <w:rsid w:val="00261650"/>
    <w:rsid w:val="00266B3E"/>
    <w:rsid w:val="00271496"/>
    <w:rsid w:val="00271F61"/>
    <w:rsid w:val="002747BF"/>
    <w:rsid w:val="002771C4"/>
    <w:rsid w:val="00284259"/>
    <w:rsid w:val="002A0F2F"/>
    <w:rsid w:val="002A517E"/>
    <w:rsid w:val="002B1257"/>
    <w:rsid w:val="002B4F5D"/>
    <w:rsid w:val="002C0E4A"/>
    <w:rsid w:val="002C0EED"/>
    <w:rsid w:val="002C5EF4"/>
    <w:rsid w:val="002C692F"/>
    <w:rsid w:val="002D0871"/>
    <w:rsid w:val="002D1F97"/>
    <w:rsid w:val="002D4C19"/>
    <w:rsid w:val="002E3797"/>
    <w:rsid w:val="002E6F97"/>
    <w:rsid w:val="002F633D"/>
    <w:rsid w:val="002F7DD5"/>
    <w:rsid w:val="003011A4"/>
    <w:rsid w:val="00306484"/>
    <w:rsid w:val="00313508"/>
    <w:rsid w:val="00315293"/>
    <w:rsid w:val="003174C2"/>
    <w:rsid w:val="003200F0"/>
    <w:rsid w:val="00327D8B"/>
    <w:rsid w:val="003349FC"/>
    <w:rsid w:val="00343B0E"/>
    <w:rsid w:val="00343B75"/>
    <w:rsid w:val="00345CAE"/>
    <w:rsid w:val="003469BF"/>
    <w:rsid w:val="003533B0"/>
    <w:rsid w:val="003566ED"/>
    <w:rsid w:val="00362785"/>
    <w:rsid w:val="003805FD"/>
    <w:rsid w:val="00381822"/>
    <w:rsid w:val="00384F30"/>
    <w:rsid w:val="00385156"/>
    <w:rsid w:val="00397B58"/>
    <w:rsid w:val="003A3086"/>
    <w:rsid w:val="003A43D8"/>
    <w:rsid w:val="003B4588"/>
    <w:rsid w:val="003C4D9F"/>
    <w:rsid w:val="003D0B2E"/>
    <w:rsid w:val="003D1642"/>
    <w:rsid w:val="003D3C12"/>
    <w:rsid w:val="003E0BF4"/>
    <w:rsid w:val="003E10D6"/>
    <w:rsid w:val="003E3F49"/>
    <w:rsid w:val="003E7C1B"/>
    <w:rsid w:val="003F1B6F"/>
    <w:rsid w:val="003F2F09"/>
    <w:rsid w:val="003F31B2"/>
    <w:rsid w:val="003F586F"/>
    <w:rsid w:val="003F74B9"/>
    <w:rsid w:val="00400C16"/>
    <w:rsid w:val="00402B1B"/>
    <w:rsid w:val="004147BD"/>
    <w:rsid w:val="0041583A"/>
    <w:rsid w:val="00421624"/>
    <w:rsid w:val="0042283B"/>
    <w:rsid w:val="00434D6C"/>
    <w:rsid w:val="00443862"/>
    <w:rsid w:val="00445CBB"/>
    <w:rsid w:val="00451201"/>
    <w:rsid w:val="0045589F"/>
    <w:rsid w:val="004569C5"/>
    <w:rsid w:val="00463FAB"/>
    <w:rsid w:val="00464A20"/>
    <w:rsid w:val="00470102"/>
    <w:rsid w:val="0047068A"/>
    <w:rsid w:val="004716DF"/>
    <w:rsid w:val="00490546"/>
    <w:rsid w:val="00491FBB"/>
    <w:rsid w:val="004A4BBA"/>
    <w:rsid w:val="004A782C"/>
    <w:rsid w:val="004B7579"/>
    <w:rsid w:val="004C26BD"/>
    <w:rsid w:val="004C3516"/>
    <w:rsid w:val="004C3FC1"/>
    <w:rsid w:val="004C6CDE"/>
    <w:rsid w:val="004C6F70"/>
    <w:rsid w:val="004C7292"/>
    <w:rsid w:val="004C7619"/>
    <w:rsid w:val="004D78CD"/>
    <w:rsid w:val="004D7956"/>
    <w:rsid w:val="004E560D"/>
    <w:rsid w:val="004F0893"/>
    <w:rsid w:val="004F241F"/>
    <w:rsid w:val="004F580F"/>
    <w:rsid w:val="005001D8"/>
    <w:rsid w:val="00504867"/>
    <w:rsid w:val="00517232"/>
    <w:rsid w:val="005203BF"/>
    <w:rsid w:val="00536213"/>
    <w:rsid w:val="00545B59"/>
    <w:rsid w:val="00546F8B"/>
    <w:rsid w:val="00550733"/>
    <w:rsid w:val="005546CC"/>
    <w:rsid w:val="0056195A"/>
    <w:rsid w:val="00562B9E"/>
    <w:rsid w:val="00562EA4"/>
    <w:rsid w:val="00562FD2"/>
    <w:rsid w:val="0057583B"/>
    <w:rsid w:val="00575C59"/>
    <w:rsid w:val="00582D49"/>
    <w:rsid w:val="00584E55"/>
    <w:rsid w:val="00585B08"/>
    <w:rsid w:val="005913E8"/>
    <w:rsid w:val="0059322D"/>
    <w:rsid w:val="005A23ED"/>
    <w:rsid w:val="005A3307"/>
    <w:rsid w:val="005A36F9"/>
    <w:rsid w:val="005B4F38"/>
    <w:rsid w:val="005C250B"/>
    <w:rsid w:val="005E7D94"/>
    <w:rsid w:val="005F5A0B"/>
    <w:rsid w:val="005F62FB"/>
    <w:rsid w:val="00600E79"/>
    <w:rsid w:val="00605691"/>
    <w:rsid w:val="0061488D"/>
    <w:rsid w:val="00614E66"/>
    <w:rsid w:val="0061595B"/>
    <w:rsid w:val="00617F4F"/>
    <w:rsid w:val="006220E8"/>
    <w:rsid w:val="006223A5"/>
    <w:rsid w:val="00624160"/>
    <w:rsid w:val="00625507"/>
    <w:rsid w:val="00632AE5"/>
    <w:rsid w:val="00634068"/>
    <w:rsid w:val="0063484E"/>
    <w:rsid w:val="0063538B"/>
    <w:rsid w:val="00636282"/>
    <w:rsid w:val="00636C13"/>
    <w:rsid w:val="00643309"/>
    <w:rsid w:val="006505F7"/>
    <w:rsid w:val="00652B84"/>
    <w:rsid w:val="006578D7"/>
    <w:rsid w:val="00661700"/>
    <w:rsid w:val="00663416"/>
    <w:rsid w:val="006650E1"/>
    <w:rsid w:val="00670C91"/>
    <w:rsid w:val="0067132F"/>
    <w:rsid w:val="00671D42"/>
    <w:rsid w:val="00671EC2"/>
    <w:rsid w:val="00673764"/>
    <w:rsid w:val="0069718D"/>
    <w:rsid w:val="006A22C9"/>
    <w:rsid w:val="006A284C"/>
    <w:rsid w:val="006A7B1B"/>
    <w:rsid w:val="006B5751"/>
    <w:rsid w:val="006B72EB"/>
    <w:rsid w:val="006C39C8"/>
    <w:rsid w:val="006C4675"/>
    <w:rsid w:val="006C6F37"/>
    <w:rsid w:val="006C6F91"/>
    <w:rsid w:val="006C7CF3"/>
    <w:rsid w:val="006D44B4"/>
    <w:rsid w:val="006D4762"/>
    <w:rsid w:val="006F2094"/>
    <w:rsid w:val="006F6462"/>
    <w:rsid w:val="006F799E"/>
    <w:rsid w:val="00700CDB"/>
    <w:rsid w:val="00722932"/>
    <w:rsid w:val="0072326A"/>
    <w:rsid w:val="00750552"/>
    <w:rsid w:val="007508B7"/>
    <w:rsid w:val="00753E69"/>
    <w:rsid w:val="00757ACC"/>
    <w:rsid w:val="00766D9A"/>
    <w:rsid w:val="00771563"/>
    <w:rsid w:val="00775994"/>
    <w:rsid w:val="00776DAE"/>
    <w:rsid w:val="007837F9"/>
    <w:rsid w:val="00783B82"/>
    <w:rsid w:val="0078692D"/>
    <w:rsid w:val="0079265A"/>
    <w:rsid w:val="0079568F"/>
    <w:rsid w:val="00796B12"/>
    <w:rsid w:val="007A3F61"/>
    <w:rsid w:val="007B67F4"/>
    <w:rsid w:val="007C1FE4"/>
    <w:rsid w:val="007C5410"/>
    <w:rsid w:val="007C6B6B"/>
    <w:rsid w:val="007D3A48"/>
    <w:rsid w:val="007D4384"/>
    <w:rsid w:val="007D73CD"/>
    <w:rsid w:val="007D77A3"/>
    <w:rsid w:val="007D7E1D"/>
    <w:rsid w:val="007E34AD"/>
    <w:rsid w:val="007E43EC"/>
    <w:rsid w:val="007E54FD"/>
    <w:rsid w:val="007E6DC3"/>
    <w:rsid w:val="007F167E"/>
    <w:rsid w:val="007F62E3"/>
    <w:rsid w:val="00800390"/>
    <w:rsid w:val="00810D8E"/>
    <w:rsid w:val="00815CCB"/>
    <w:rsid w:val="008171E3"/>
    <w:rsid w:val="00820BB7"/>
    <w:rsid w:val="00825A0C"/>
    <w:rsid w:val="00827F8C"/>
    <w:rsid w:val="00830EEB"/>
    <w:rsid w:val="008328A0"/>
    <w:rsid w:val="00835D9C"/>
    <w:rsid w:val="00850218"/>
    <w:rsid w:val="0085095C"/>
    <w:rsid w:val="00852948"/>
    <w:rsid w:val="00856B3D"/>
    <w:rsid w:val="008632EA"/>
    <w:rsid w:val="008676D3"/>
    <w:rsid w:val="008809F1"/>
    <w:rsid w:val="008859AF"/>
    <w:rsid w:val="008911F9"/>
    <w:rsid w:val="008934CD"/>
    <w:rsid w:val="008A2FE6"/>
    <w:rsid w:val="008B2C98"/>
    <w:rsid w:val="008B5392"/>
    <w:rsid w:val="008B746D"/>
    <w:rsid w:val="008C1378"/>
    <w:rsid w:val="008C1B0E"/>
    <w:rsid w:val="008D10F1"/>
    <w:rsid w:val="008D537C"/>
    <w:rsid w:val="008E37B8"/>
    <w:rsid w:val="008E515E"/>
    <w:rsid w:val="008F5DD8"/>
    <w:rsid w:val="00904907"/>
    <w:rsid w:val="00910493"/>
    <w:rsid w:val="00910556"/>
    <w:rsid w:val="00910786"/>
    <w:rsid w:val="00911366"/>
    <w:rsid w:val="00927AD8"/>
    <w:rsid w:val="009326F6"/>
    <w:rsid w:val="009505E7"/>
    <w:rsid w:val="00951DC4"/>
    <w:rsid w:val="00962452"/>
    <w:rsid w:val="009652B2"/>
    <w:rsid w:val="00972FD8"/>
    <w:rsid w:val="00974DF5"/>
    <w:rsid w:val="00977747"/>
    <w:rsid w:val="0099702F"/>
    <w:rsid w:val="00997CF3"/>
    <w:rsid w:val="009A0872"/>
    <w:rsid w:val="009A1C02"/>
    <w:rsid w:val="009A6255"/>
    <w:rsid w:val="009C6F9E"/>
    <w:rsid w:val="009D3221"/>
    <w:rsid w:val="009D355C"/>
    <w:rsid w:val="009D6CB4"/>
    <w:rsid w:val="009E5F94"/>
    <w:rsid w:val="009E62B2"/>
    <w:rsid w:val="009F39CF"/>
    <w:rsid w:val="009F3D27"/>
    <w:rsid w:val="00A00D6E"/>
    <w:rsid w:val="00A03A85"/>
    <w:rsid w:val="00A03AE0"/>
    <w:rsid w:val="00A11FD2"/>
    <w:rsid w:val="00A132BA"/>
    <w:rsid w:val="00A201BB"/>
    <w:rsid w:val="00A21635"/>
    <w:rsid w:val="00A3009C"/>
    <w:rsid w:val="00A31337"/>
    <w:rsid w:val="00A314A4"/>
    <w:rsid w:val="00A319A2"/>
    <w:rsid w:val="00A32A70"/>
    <w:rsid w:val="00A32DBD"/>
    <w:rsid w:val="00A43AA2"/>
    <w:rsid w:val="00A5333B"/>
    <w:rsid w:val="00A53356"/>
    <w:rsid w:val="00A554ED"/>
    <w:rsid w:val="00A641CA"/>
    <w:rsid w:val="00A6446A"/>
    <w:rsid w:val="00A65490"/>
    <w:rsid w:val="00A71E9E"/>
    <w:rsid w:val="00A72076"/>
    <w:rsid w:val="00A727BA"/>
    <w:rsid w:val="00A7392F"/>
    <w:rsid w:val="00A74CBE"/>
    <w:rsid w:val="00A75A22"/>
    <w:rsid w:val="00A762EE"/>
    <w:rsid w:val="00A91572"/>
    <w:rsid w:val="00A97329"/>
    <w:rsid w:val="00A97F94"/>
    <w:rsid w:val="00AA0213"/>
    <w:rsid w:val="00AA6729"/>
    <w:rsid w:val="00AB1D98"/>
    <w:rsid w:val="00AC0CBD"/>
    <w:rsid w:val="00AC0DF6"/>
    <w:rsid w:val="00AC39E2"/>
    <w:rsid w:val="00AC4923"/>
    <w:rsid w:val="00AC727C"/>
    <w:rsid w:val="00AD25D8"/>
    <w:rsid w:val="00AD67A0"/>
    <w:rsid w:val="00AD6CFE"/>
    <w:rsid w:val="00AE49D3"/>
    <w:rsid w:val="00AE6B79"/>
    <w:rsid w:val="00AE6E41"/>
    <w:rsid w:val="00AF31C6"/>
    <w:rsid w:val="00B05FEE"/>
    <w:rsid w:val="00B471AA"/>
    <w:rsid w:val="00B479F4"/>
    <w:rsid w:val="00B54411"/>
    <w:rsid w:val="00B54B9B"/>
    <w:rsid w:val="00B551FB"/>
    <w:rsid w:val="00B5653F"/>
    <w:rsid w:val="00B61E5D"/>
    <w:rsid w:val="00B65766"/>
    <w:rsid w:val="00B73172"/>
    <w:rsid w:val="00B73E18"/>
    <w:rsid w:val="00B80AF0"/>
    <w:rsid w:val="00B85CA9"/>
    <w:rsid w:val="00B93168"/>
    <w:rsid w:val="00BA122E"/>
    <w:rsid w:val="00BA4EE5"/>
    <w:rsid w:val="00BA5D6E"/>
    <w:rsid w:val="00BA70E3"/>
    <w:rsid w:val="00BB203E"/>
    <w:rsid w:val="00BC0EDE"/>
    <w:rsid w:val="00BC1133"/>
    <w:rsid w:val="00BD0622"/>
    <w:rsid w:val="00BD6591"/>
    <w:rsid w:val="00BD668C"/>
    <w:rsid w:val="00BE0869"/>
    <w:rsid w:val="00BF1076"/>
    <w:rsid w:val="00BF655C"/>
    <w:rsid w:val="00BF6AFF"/>
    <w:rsid w:val="00C013E2"/>
    <w:rsid w:val="00C0268E"/>
    <w:rsid w:val="00C03FD5"/>
    <w:rsid w:val="00C10954"/>
    <w:rsid w:val="00C11087"/>
    <w:rsid w:val="00C13103"/>
    <w:rsid w:val="00C13288"/>
    <w:rsid w:val="00C1724F"/>
    <w:rsid w:val="00C26D0D"/>
    <w:rsid w:val="00C41D74"/>
    <w:rsid w:val="00C459BE"/>
    <w:rsid w:val="00C46F16"/>
    <w:rsid w:val="00C544B5"/>
    <w:rsid w:val="00C56E6D"/>
    <w:rsid w:val="00C5797A"/>
    <w:rsid w:val="00C6490C"/>
    <w:rsid w:val="00C66C98"/>
    <w:rsid w:val="00C75712"/>
    <w:rsid w:val="00C767F6"/>
    <w:rsid w:val="00C77A28"/>
    <w:rsid w:val="00C91ECB"/>
    <w:rsid w:val="00C94601"/>
    <w:rsid w:val="00CA4BDC"/>
    <w:rsid w:val="00CB6E05"/>
    <w:rsid w:val="00CC08D6"/>
    <w:rsid w:val="00CC4F6C"/>
    <w:rsid w:val="00CD7A1D"/>
    <w:rsid w:val="00CD7A5A"/>
    <w:rsid w:val="00CD7ADE"/>
    <w:rsid w:val="00CE7C46"/>
    <w:rsid w:val="00CF2645"/>
    <w:rsid w:val="00CF59FF"/>
    <w:rsid w:val="00D13675"/>
    <w:rsid w:val="00D146B6"/>
    <w:rsid w:val="00D159D6"/>
    <w:rsid w:val="00D16557"/>
    <w:rsid w:val="00D2115E"/>
    <w:rsid w:val="00D40509"/>
    <w:rsid w:val="00D437C5"/>
    <w:rsid w:val="00D43F4C"/>
    <w:rsid w:val="00D458A1"/>
    <w:rsid w:val="00D467F6"/>
    <w:rsid w:val="00D65E4B"/>
    <w:rsid w:val="00D72212"/>
    <w:rsid w:val="00D768B9"/>
    <w:rsid w:val="00D82156"/>
    <w:rsid w:val="00D8313F"/>
    <w:rsid w:val="00D901A4"/>
    <w:rsid w:val="00D917D9"/>
    <w:rsid w:val="00D92BB9"/>
    <w:rsid w:val="00DA3960"/>
    <w:rsid w:val="00DA4A49"/>
    <w:rsid w:val="00DA5B61"/>
    <w:rsid w:val="00DB470F"/>
    <w:rsid w:val="00DB5851"/>
    <w:rsid w:val="00DC0117"/>
    <w:rsid w:val="00DC3725"/>
    <w:rsid w:val="00DC6E65"/>
    <w:rsid w:val="00DD0345"/>
    <w:rsid w:val="00DD41F9"/>
    <w:rsid w:val="00DE382D"/>
    <w:rsid w:val="00DF1033"/>
    <w:rsid w:val="00E00CEB"/>
    <w:rsid w:val="00E01A86"/>
    <w:rsid w:val="00E0485C"/>
    <w:rsid w:val="00E155AE"/>
    <w:rsid w:val="00E26B5D"/>
    <w:rsid w:val="00E311D5"/>
    <w:rsid w:val="00E43208"/>
    <w:rsid w:val="00E4341C"/>
    <w:rsid w:val="00E43CA8"/>
    <w:rsid w:val="00E55929"/>
    <w:rsid w:val="00E6169B"/>
    <w:rsid w:val="00E652ED"/>
    <w:rsid w:val="00E70D60"/>
    <w:rsid w:val="00E70F2A"/>
    <w:rsid w:val="00E75203"/>
    <w:rsid w:val="00E81378"/>
    <w:rsid w:val="00E84FDE"/>
    <w:rsid w:val="00E85EB4"/>
    <w:rsid w:val="00E92A37"/>
    <w:rsid w:val="00E9611D"/>
    <w:rsid w:val="00EA0FD5"/>
    <w:rsid w:val="00EB035B"/>
    <w:rsid w:val="00EB2758"/>
    <w:rsid w:val="00EB2A27"/>
    <w:rsid w:val="00EB3E55"/>
    <w:rsid w:val="00ED05B7"/>
    <w:rsid w:val="00ED1B79"/>
    <w:rsid w:val="00ED423A"/>
    <w:rsid w:val="00ED4A7E"/>
    <w:rsid w:val="00EE03C9"/>
    <w:rsid w:val="00EE0E1B"/>
    <w:rsid w:val="00EE1F53"/>
    <w:rsid w:val="00EE2627"/>
    <w:rsid w:val="00EE64EA"/>
    <w:rsid w:val="00F01F59"/>
    <w:rsid w:val="00F04C6B"/>
    <w:rsid w:val="00F052D9"/>
    <w:rsid w:val="00F05F61"/>
    <w:rsid w:val="00F067AE"/>
    <w:rsid w:val="00F06B01"/>
    <w:rsid w:val="00F124CF"/>
    <w:rsid w:val="00F14782"/>
    <w:rsid w:val="00F22A57"/>
    <w:rsid w:val="00F2749F"/>
    <w:rsid w:val="00F303FF"/>
    <w:rsid w:val="00F30555"/>
    <w:rsid w:val="00F30A54"/>
    <w:rsid w:val="00F31653"/>
    <w:rsid w:val="00F31C5A"/>
    <w:rsid w:val="00F326B9"/>
    <w:rsid w:val="00F35EB3"/>
    <w:rsid w:val="00F40DCB"/>
    <w:rsid w:val="00F42B66"/>
    <w:rsid w:val="00F43C2E"/>
    <w:rsid w:val="00F538FA"/>
    <w:rsid w:val="00F612B8"/>
    <w:rsid w:val="00F618DF"/>
    <w:rsid w:val="00F661A5"/>
    <w:rsid w:val="00F82854"/>
    <w:rsid w:val="00F84E47"/>
    <w:rsid w:val="00F8583F"/>
    <w:rsid w:val="00F8592B"/>
    <w:rsid w:val="00F975AA"/>
    <w:rsid w:val="00FA750E"/>
    <w:rsid w:val="00FB2125"/>
    <w:rsid w:val="00FB3F08"/>
    <w:rsid w:val="00FD1A86"/>
    <w:rsid w:val="00FD4059"/>
    <w:rsid w:val="00FE169E"/>
    <w:rsid w:val="00FE23C3"/>
    <w:rsid w:val="00FE5168"/>
    <w:rsid w:val="00FE5EC8"/>
    <w:rsid w:val="00FF19A2"/>
    <w:rsid w:val="00F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38136"/>
  <w14:defaultImageDpi w14:val="300"/>
  <w15:docId w15:val="{8896D07C-4D90-4DDD-BF0A-240AFAE9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/>
    <w:lsdException w:name="Colorful Grid" w:uiPriority="29"/>
    <w:lsdException w:name="Light Shading Accent 1" w:uiPriority="30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/>
    <w:lsdException w:name="Medium List 2 Accent 6" w:uiPriority="21"/>
    <w:lsdException w:name="Medium Grid 1 Accent 6" w:uiPriority="31"/>
    <w:lsdException w:name="Medium Grid 2 Accent 6" w:uiPriority="32"/>
    <w:lsdException w:name="Medium Grid 3 Accent 6" w:uiPriority="33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65A76"/>
    <w:rPr>
      <w:rFonts w:ascii="Georgia" w:hAnsi="Georgia"/>
      <w:sz w:val="24"/>
      <w:szCs w:val="24"/>
    </w:rPr>
  </w:style>
  <w:style w:type="paragraph" w:styleId="Rubrik1">
    <w:name w:val="heading 1"/>
    <w:next w:val="Normalbrdtext"/>
    <w:qFormat/>
    <w:rsid w:val="0099702F"/>
    <w:pPr>
      <w:keepNext/>
      <w:spacing w:before="480" w:after="120"/>
      <w:contextualSpacing/>
      <w:outlineLvl w:val="0"/>
    </w:pPr>
    <w:rPr>
      <w:rFonts w:ascii="Georgia" w:hAnsi="Georgia" w:cs="Arial"/>
      <w:b/>
      <w:color w:val="008EA1" w:themeColor="accent1"/>
      <w:kern w:val="32"/>
      <w:sz w:val="32"/>
      <w:szCs w:val="28"/>
    </w:rPr>
  </w:style>
  <w:style w:type="paragraph" w:styleId="Rubrik2">
    <w:name w:val="heading 2"/>
    <w:next w:val="Normalbrdtext"/>
    <w:qFormat/>
    <w:rsid w:val="00827F8C"/>
    <w:pPr>
      <w:keepNext/>
      <w:spacing w:before="480" w:after="120"/>
      <w:contextualSpacing/>
      <w:outlineLvl w:val="1"/>
    </w:pPr>
    <w:rPr>
      <w:rFonts w:ascii="Georgia" w:hAnsi="Georgia" w:cs="Arial"/>
      <w:b/>
      <w:iCs/>
      <w:sz w:val="28"/>
      <w:szCs w:val="28"/>
    </w:rPr>
  </w:style>
  <w:style w:type="paragraph" w:styleId="Rubrik3">
    <w:name w:val="heading 3"/>
    <w:next w:val="Normalbrdtext"/>
    <w:qFormat/>
    <w:rsid w:val="00827F8C"/>
    <w:pPr>
      <w:keepNext/>
      <w:spacing w:before="240" w:after="60"/>
      <w:contextualSpacing/>
      <w:outlineLvl w:val="2"/>
    </w:pPr>
    <w:rPr>
      <w:rFonts w:ascii="Georgia" w:hAnsi="Georgia" w:cs="Arial"/>
      <w:b/>
      <w:sz w:val="22"/>
      <w:szCs w:val="22"/>
      <w:u w:val="dotted"/>
    </w:rPr>
  </w:style>
  <w:style w:type="paragraph" w:styleId="Rubrik4">
    <w:name w:val="heading 4"/>
    <w:next w:val="Normalbrdtext"/>
    <w:qFormat/>
    <w:rsid w:val="00827F8C"/>
    <w:pPr>
      <w:keepNext/>
      <w:spacing w:before="240" w:after="60"/>
      <w:contextualSpacing/>
      <w:outlineLvl w:val="3"/>
    </w:pPr>
    <w:rPr>
      <w:rFonts w:ascii="Georgia" w:hAnsi="Georgia"/>
      <w:bCs/>
      <w:i/>
      <w:sz w:val="22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istanumrerad">
    <w:name w:val="Lista numrerad"/>
    <w:basedOn w:val="Normal"/>
    <w:rsid w:val="00284259"/>
    <w:pPr>
      <w:numPr>
        <w:numId w:val="10"/>
      </w:numPr>
    </w:pPr>
    <w:rPr>
      <w:szCs w:val="22"/>
    </w:rPr>
  </w:style>
  <w:style w:type="paragraph" w:customStyle="1" w:styleId="Listapunkter">
    <w:name w:val="Lista punkter"/>
    <w:basedOn w:val="Normal"/>
    <w:rsid w:val="00284259"/>
    <w:pPr>
      <w:numPr>
        <w:numId w:val="9"/>
      </w:numPr>
    </w:pPr>
    <w:rPr>
      <w:szCs w:val="22"/>
    </w:rPr>
  </w:style>
  <w:style w:type="paragraph" w:customStyle="1" w:styleId="Normalbrdtext">
    <w:name w:val="Normal brödtext"/>
    <w:basedOn w:val="Normal"/>
    <w:qFormat/>
    <w:rsid w:val="0099702F"/>
    <w:pPr>
      <w:spacing w:after="150" w:line="300" w:lineRule="exact"/>
    </w:pPr>
    <w:rPr>
      <w:sz w:val="22"/>
      <w:lang w:val="en-US"/>
    </w:rPr>
  </w:style>
  <w:style w:type="paragraph" w:styleId="Sidhuvud">
    <w:name w:val="header"/>
    <w:basedOn w:val="Normal"/>
    <w:link w:val="SidhuvudChar"/>
    <w:uiPriority w:val="99"/>
    <w:rsid w:val="00124F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24F6B"/>
    <w:rPr>
      <w:rFonts w:ascii="Garamond" w:hAnsi="Garamond"/>
      <w:sz w:val="24"/>
      <w:szCs w:val="24"/>
    </w:rPr>
  </w:style>
  <w:style w:type="paragraph" w:styleId="Sidfot">
    <w:name w:val="footer"/>
    <w:basedOn w:val="Normal"/>
    <w:link w:val="SidfotChar"/>
    <w:rsid w:val="00124F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24F6B"/>
    <w:rPr>
      <w:rFonts w:ascii="Garamond" w:hAnsi="Garamond"/>
      <w:sz w:val="24"/>
      <w:szCs w:val="24"/>
    </w:rPr>
  </w:style>
  <w:style w:type="paragraph" w:customStyle="1" w:styleId="topheadingtext">
    <w:name w:val="topheadingtext"/>
    <w:basedOn w:val="Normal"/>
    <w:rsid w:val="00124F6B"/>
    <w:pPr>
      <w:spacing w:after="299"/>
    </w:pPr>
    <w:rPr>
      <w:color w:val="808080"/>
    </w:rPr>
  </w:style>
  <w:style w:type="character" w:customStyle="1" w:styleId="topheading1">
    <w:name w:val="topheading1"/>
    <w:basedOn w:val="Standardstycketeckensnitt"/>
    <w:rsid w:val="00124F6B"/>
    <w:rPr>
      <w:rFonts w:ascii="Georgia" w:hAnsi="Georgia" w:hint="default"/>
      <w:b/>
      <w:bCs/>
      <w:color w:val="808080"/>
      <w:sz w:val="31"/>
      <w:szCs w:val="31"/>
    </w:rPr>
  </w:style>
  <w:style w:type="character" w:styleId="Hyperlnk">
    <w:name w:val="Hyperlink"/>
    <w:basedOn w:val="Standardstycketeckensnitt"/>
    <w:unhideWhenUsed/>
    <w:rsid w:val="006A284C"/>
    <w:rPr>
      <w:color w:val="383F82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284C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semiHidden/>
    <w:unhideWhenUsed/>
    <w:rsid w:val="006A284C"/>
    <w:rPr>
      <w:color w:val="7F7F7F" w:themeColor="followedHyperlink"/>
      <w:u w:val="single"/>
    </w:rPr>
  </w:style>
  <w:style w:type="paragraph" w:customStyle="1" w:styleId="Default">
    <w:name w:val="Default"/>
    <w:rsid w:val="00E70F2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Liststycke">
    <w:name w:val="List Paragraph"/>
    <w:basedOn w:val="Normal"/>
    <w:uiPriority w:val="72"/>
    <w:rsid w:val="00AC4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2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6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8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0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672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4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95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33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8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2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842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490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062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286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864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681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73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20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825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054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6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859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82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62399">
              <w:marLeft w:val="430"/>
              <w:marRight w:val="2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8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a.ribbing\Desktop\ny2021_brevmall_color_saco_s_21-10.dotx" TargetMode="External"/></Relationships>
</file>

<file path=word/theme/theme1.xml><?xml version="1.0" encoding="utf-8"?>
<a:theme xmlns:a="http://schemas.openxmlformats.org/drawingml/2006/main" name="Office-tema">
  <a:themeElements>
    <a:clrScheme name="Saco-S">
      <a:dk1>
        <a:sysClr val="windowText" lastClr="000000"/>
      </a:dk1>
      <a:lt1>
        <a:sysClr val="window" lastClr="FFFFFF"/>
      </a:lt1>
      <a:dk2>
        <a:srgbClr val="008EA1"/>
      </a:dk2>
      <a:lt2>
        <a:srgbClr val="FFFFFF"/>
      </a:lt2>
      <a:accent1>
        <a:srgbClr val="008EA1"/>
      </a:accent1>
      <a:accent2>
        <a:srgbClr val="FF8000"/>
      </a:accent2>
      <a:accent3>
        <a:srgbClr val="C13D8C"/>
      </a:accent3>
      <a:accent4>
        <a:srgbClr val="FFDE34"/>
      </a:accent4>
      <a:accent5>
        <a:srgbClr val="4BACC6"/>
      </a:accent5>
      <a:accent6>
        <a:srgbClr val="383F82"/>
      </a:accent6>
      <a:hlink>
        <a:srgbClr val="383F82"/>
      </a:hlink>
      <a:folHlink>
        <a:srgbClr val="7F7F7F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B6A84DC7B3AD43AAD92A882C87CBF4" ma:contentTypeVersion="13" ma:contentTypeDescription="Skapa ett nytt dokument." ma:contentTypeScope="" ma:versionID="0658b832fb072ebdb680620d38d1cfa4">
  <xsd:schema xmlns:xsd="http://www.w3.org/2001/XMLSchema" xmlns:xs="http://www.w3.org/2001/XMLSchema" xmlns:p="http://schemas.microsoft.com/office/2006/metadata/properties" xmlns:ns2="85968ff4-ddc3-40e9-8e9e-ae543c97bdb8" xmlns:ns3="24df8581-ad83-4784-b884-b0b98118a564" targetNamespace="http://schemas.microsoft.com/office/2006/metadata/properties" ma:root="true" ma:fieldsID="e24d5d0436ce1736c27a3b5ec04f56dc" ns2:_="" ns3:_="">
    <xsd:import namespace="85968ff4-ddc3-40e9-8e9e-ae543c97bdb8"/>
    <xsd:import namespace="24df8581-ad83-4784-b884-b0b98118a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68ff4-ddc3-40e9-8e9e-ae543c97b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177cff1b-ffef-4472-9ddf-6eb847493f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df8581-ad83-4784-b884-b0b98118a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7e439d-7700-4c5e-a714-2cb1bcaaae0f}" ma:internalName="TaxCatchAll" ma:showField="CatchAllData" ma:web="24df8581-ad83-4784-b884-b0b98118a5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df8581-ad83-4784-b884-b0b98118a564" xsi:nil="true"/>
    <lcf76f155ced4ddcb4097134ff3c332f xmlns="85968ff4-ddc3-40e9-8e9e-ae543c97bd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2AB68F-E284-4C67-8D4C-09780A0D512E}"/>
</file>

<file path=customXml/itemProps2.xml><?xml version="1.0" encoding="utf-8"?>
<ds:datastoreItem xmlns:ds="http://schemas.openxmlformats.org/officeDocument/2006/customXml" ds:itemID="{5C007335-A25D-4120-AE0A-78E89B142618}"/>
</file>

<file path=customXml/itemProps3.xml><?xml version="1.0" encoding="utf-8"?>
<ds:datastoreItem xmlns:ds="http://schemas.openxmlformats.org/officeDocument/2006/customXml" ds:itemID="{AF848E13-DD5F-47ED-940B-373E68C62867}"/>
</file>

<file path=docProps/app.xml><?xml version="1.0" encoding="utf-8"?>
<Properties xmlns="http://schemas.openxmlformats.org/officeDocument/2006/extended-properties" xmlns:vt="http://schemas.openxmlformats.org/officeDocument/2006/docPropsVTypes">
  <Template>ny2021_brevmall_color_saco_s_21-10</Template>
  <TotalTime>4</TotalTime>
  <Pages>2</Pages>
  <Words>421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Jusek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Ribbing</dc:creator>
  <cp:keywords/>
  <cp:lastModifiedBy>Dimitra Kountsiu</cp:lastModifiedBy>
  <cp:revision>2</cp:revision>
  <cp:lastPrinted>2024-06-17T08:24:00Z</cp:lastPrinted>
  <dcterms:created xsi:type="dcterms:W3CDTF">2025-11-13T06:41:00Z</dcterms:created>
  <dcterms:modified xsi:type="dcterms:W3CDTF">2025-11-13T06:41:00Z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0x010100E1B6A84DC7B3AD43AAD92A882C87CBF4</vt:lpwstr>
  </property>
</Properties>
</file>