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477F" w14:textId="47C16A80" w:rsidR="0085095C" w:rsidRPr="00BF6AFF" w:rsidRDefault="00075011" w:rsidP="0099702F">
      <w:pPr>
        <w:pStyle w:val="Rubrik1"/>
        <w:rPr>
          <w:sz w:val="24"/>
          <w:szCs w:val="24"/>
        </w:rPr>
      </w:pPr>
      <w:r>
        <w:rPr>
          <w:sz w:val="24"/>
          <w:szCs w:val="24"/>
        </w:rPr>
        <w:t>Styrelsemöte</w:t>
      </w:r>
      <w:r w:rsidR="003174C2">
        <w:rPr>
          <w:sz w:val="24"/>
          <w:szCs w:val="24"/>
        </w:rPr>
        <w:t xml:space="preserve"> </w:t>
      </w:r>
      <w:r w:rsidR="00BF6AFF">
        <w:rPr>
          <w:sz w:val="24"/>
          <w:szCs w:val="24"/>
        </w:rPr>
        <w:t>Saco-S, MdU</w:t>
      </w:r>
      <w:r w:rsidR="00C1724F" w:rsidRPr="00BF6AFF">
        <w:rPr>
          <w:sz w:val="24"/>
          <w:szCs w:val="24"/>
        </w:rPr>
        <w:t xml:space="preserve"> </w:t>
      </w:r>
      <w:proofErr w:type="gramStart"/>
      <w:r w:rsidR="004F0893" w:rsidRPr="00BF6AFF">
        <w:rPr>
          <w:sz w:val="24"/>
          <w:szCs w:val="24"/>
        </w:rPr>
        <w:t>2</w:t>
      </w:r>
      <w:r w:rsidR="00BF655C">
        <w:rPr>
          <w:sz w:val="24"/>
          <w:szCs w:val="24"/>
        </w:rPr>
        <w:t>50123</w:t>
      </w:r>
      <w:proofErr w:type="gramEnd"/>
    </w:p>
    <w:p w14:paraId="4C592B57" w14:textId="6B458B3A" w:rsidR="00771563" w:rsidRDefault="00F326B9" w:rsidP="0099702F">
      <w:pPr>
        <w:pStyle w:val="Normalbrdtext"/>
        <w:rPr>
          <w:i/>
          <w:iCs/>
          <w:szCs w:val="22"/>
          <w:lang w:val="sv-SE"/>
        </w:rPr>
      </w:pPr>
      <w:r w:rsidRPr="00F612B8">
        <w:rPr>
          <w:i/>
          <w:iCs/>
          <w:szCs w:val="22"/>
          <w:lang w:val="sv-SE"/>
        </w:rPr>
        <w:t>Kallade</w:t>
      </w:r>
      <w:r w:rsidR="00F975AA" w:rsidRPr="00F612B8">
        <w:rPr>
          <w:i/>
          <w:iCs/>
          <w:szCs w:val="22"/>
          <w:lang w:val="sv-SE"/>
        </w:rPr>
        <w:t>: Roger Andersson</w:t>
      </w:r>
      <w:r w:rsidR="00796B12">
        <w:rPr>
          <w:i/>
          <w:iCs/>
          <w:szCs w:val="22"/>
          <w:lang w:val="sv-SE"/>
        </w:rPr>
        <w:t xml:space="preserve">, </w:t>
      </w:r>
      <w:r w:rsidR="00771563" w:rsidRPr="00771563">
        <w:rPr>
          <w:i/>
          <w:iCs/>
          <w:szCs w:val="22"/>
          <w:lang w:val="sv-SE"/>
        </w:rPr>
        <w:t>Björn Fundberg</w:t>
      </w:r>
      <w:r w:rsidR="000178DD">
        <w:rPr>
          <w:i/>
          <w:iCs/>
          <w:szCs w:val="22"/>
          <w:lang w:val="sv-SE"/>
        </w:rPr>
        <w:t>,</w:t>
      </w:r>
      <w:r w:rsidR="00771563" w:rsidRPr="00771563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Dimitra Kountsiu</w:t>
      </w:r>
      <w:r w:rsidR="00796B12">
        <w:rPr>
          <w:i/>
          <w:iCs/>
          <w:szCs w:val="22"/>
          <w:lang w:val="sv-SE"/>
        </w:rPr>
        <w:t>,</w:t>
      </w:r>
      <w:r w:rsidR="00796B12" w:rsidRPr="00796B12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Åsa Snöljung</w:t>
      </w:r>
      <w:r w:rsidR="009D3221">
        <w:rPr>
          <w:i/>
          <w:iCs/>
          <w:szCs w:val="22"/>
          <w:lang w:val="sv-SE"/>
        </w:rPr>
        <w:t xml:space="preserve">, </w:t>
      </w:r>
      <w:r w:rsidR="00047341">
        <w:rPr>
          <w:i/>
          <w:iCs/>
          <w:szCs w:val="22"/>
          <w:lang w:val="sv-SE"/>
        </w:rPr>
        <w:t>Vilhelm Svahn</w:t>
      </w:r>
      <w:r w:rsidR="003E7C1B">
        <w:rPr>
          <w:i/>
          <w:iCs/>
          <w:szCs w:val="22"/>
          <w:lang w:val="sv-SE"/>
        </w:rPr>
        <w:t>, Ylva Granath</w:t>
      </w:r>
      <w:r w:rsidR="000856AC">
        <w:rPr>
          <w:i/>
          <w:iCs/>
          <w:szCs w:val="22"/>
          <w:lang w:val="sv-SE"/>
        </w:rPr>
        <w:t xml:space="preserve"> (adjungerad)</w:t>
      </w:r>
      <w:r w:rsidR="003E7C1B">
        <w:rPr>
          <w:i/>
          <w:iCs/>
          <w:szCs w:val="22"/>
          <w:lang w:val="sv-SE"/>
        </w:rPr>
        <w:t>, Madeleine Martinsen</w:t>
      </w:r>
      <w:r w:rsidR="000856AC">
        <w:rPr>
          <w:i/>
          <w:iCs/>
          <w:szCs w:val="22"/>
          <w:lang w:val="sv-SE"/>
        </w:rPr>
        <w:t xml:space="preserve"> (adjungerad)</w:t>
      </w:r>
      <w:r w:rsidR="00F42802">
        <w:rPr>
          <w:i/>
          <w:iCs/>
          <w:szCs w:val="22"/>
          <w:lang w:val="sv-SE"/>
        </w:rPr>
        <w:t>. Niklas Ekebom (adjungerad).</w:t>
      </w:r>
    </w:p>
    <w:p w14:paraId="418D3C4D" w14:textId="4E1D4DBF" w:rsidR="000856AC" w:rsidRPr="00F612B8" w:rsidRDefault="000856AC" w:rsidP="0099702F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Närvarande:</w:t>
      </w:r>
      <w:r w:rsidRPr="000856AC">
        <w:rPr>
          <w:i/>
          <w:iCs/>
          <w:szCs w:val="22"/>
          <w:lang w:val="sv-SE"/>
        </w:rPr>
        <w:t xml:space="preserve"> </w:t>
      </w:r>
      <w:r w:rsidRPr="00F612B8">
        <w:rPr>
          <w:i/>
          <w:iCs/>
          <w:szCs w:val="22"/>
          <w:lang w:val="sv-SE"/>
        </w:rPr>
        <w:t>Roger Andersson</w:t>
      </w:r>
      <w:r>
        <w:rPr>
          <w:i/>
          <w:iCs/>
          <w:szCs w:val="22"/>
          <w:lang w:val="sv-SE"/>
        </w:rPr>
        <w:t xml:space="preserve">, </w:t>
      </w:r>
      <w:r w:rsidRPr="00771563">
        <w:rPr>
          <w:i/>
          <w:iCs/>
          <w:szCs w:val="22"/>
          <w:lang w:val="sv-SE"/>
        </w:rPr>
        <w:t>Björn Fundberg</w:t>
      </w:r>
      <w:r>
        <w:rPr>
          <w:i/>
          <w:iCs/>
          <w:szCs w:val="22"/>
          <w:lang w:val="sv-SE"/>
        </w:rPr>
        <w:t>,</w:t>
      </w:r>
      <w:r w:rsidRPr="00771563">
        <w:rPr>
          <w:i/>
          <w:iCs/>
          <w:szCs w:val="22"/>
          <w:lang w:val="sv-SE"/>
        </w:rPr>
        <w:t xml:space="preserve"> Dimitra Kountsiu</w:t>
      </w:r>
      <w:r>
        <w:rPr>
          <w:i/>
          <w:iCs/>
          <w:szCs w:val="22"/>
          <w:lang w:val="sv-SE"/>
        </w:rPr>
        <w:t>,</w:t>
      </w:r>
      <w:r w:rsidRPr="00796B12">
        <w:rPr>
          <w:i/>
          <w:iCs/>
          <w:szCs w:val="22"/>
          <w:lang w:val="sv-SE"/>
        </w:rPr>
        <w:t xml:space="preserve"> </w:t>
      </w:r>
      <w:r w:rsidRPr="00771563">
        <w:rPr>
          <w:i/>
          <w:iCs/>
          <w:szCs w:val="22"/>
          <w:lang w:val="sv-SE"/>
        </w:rPr>
        <w:t>Åsa Snöljung</w:t>
      </w:r>
      <w:r>
        <w:rPr>
          <w:i/>
          <w:iCs/>
          <w:szCs w:val="22"/>
          <w:lang w:val="sv-SE"/>
        </w:rPr>
        <w:t>, Vilhelm Svahn</w:t>
      </w:r>
      <w:r w:rsidR="009B2408">
        <w:rPr>
          <w:i/>
          <w:iCs/>
          <w:szCs w:val="22"/>
          <w:lang w:val="sv-SE"/>
        </w:rPr>
        <w:t>.</w:t>
      </w:r>
    </w:p>
    <w:p w14:paraId="34AEACAD" w14:textId="2F149B81" w:rsidR="00165A76" w:rsidRDefault="004F0893" w:rsidP="00815CCB">
      <w:pPr>
        <w:pStyle w:val="Normalbrdtext"/>
        <w:tabs>
          <w:tab w:val="left" w:pos="3590"/>
        </w:tabs>
        <w:spacing w:after="0"/>
        <w:rPr>
          <w:b/>
          <w:bCs/>
          <w:i/>
          <w:iCs/>
          <w:szCs w:val="22"/>
          <w:lang w:val="sv-SE"/>
        </w:rPr>
      </w:pPr>
      <w:r w:rsidRPr="00232913">
        <w:rPr>
          <w:b/>
          <w:bCs/>
          <w:i/>
          <w:iCs/>
          <w:szCs w:val="22"/>
          <w:lang w:val="sv-SE"/>
        </w:rPr>
        <w:t>Agenda</w:t>
      </w:r>
      <w:r w:rsidR="00636282">
        <w:rPr>
          <w:b/>
          <w:bCs/>
          <w:i/>
          <w:iCs/>
          <w:szCs w:val="22"/>
          <w:lang w:val="sv-SE"/>
        </w:rPr>
        <w:t>/dagordning</w:t>
      </w:r>
      <w:r w:rsidR="00815CCB">
        <w:rPr>
          <w:b/>
          <w:bCs/>
          <w:i/>
          <w:iCs/>
          <w:szCs w:val="22"/>
          <w:lang w:val="sv-SE"/>
        </w:rPr>
        <w:tab/>
      </w:r>
    </w:p>
    <w:p w14:paraId="0985E064" w14:textId="1732A8B7" w:rsidR="00C767F6" w:rsidRPr="00232913" w:rsidRDefault="00C767F6" w:rsidP="00315293">
      <w:pPr>
        <w:pStyle w:val="Normalbrdtext"/>
        <w:spacing w:after="0"/>
        <w:ind w:left="360"/>
        <w:rPr>
          <w:b/>
          <w:bCs/>
          <w:i/>
          <w:iCs/>
          <w:szCs w:val="22"/>
          <w:lang w:val="sv-SE"/>
        </w:rPr>
      </w:pPr>
    </w:p>
    <w:p w14:paraId="0B049E90" w14:textId="43A067EA" w:rsidR="00C41D74" w:rsidRDefault="00315293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Val av sekreterare och justerare</w:t>
      </w:r>
      <w:r w:rsidR="008915FC">
        <w:rPr>
          <w:szCs w:val="22"/>
          <w:lang w:val="sv-SE"/>
        </w:rPr>
        <w:br/>
      </w:r>
      <w:r w:rsidR="006E4E98">
        <w:rPr>
          <w:szCs w:val="22"/>
          <w:lang w:val="sv-SE"/>
        </w:rPr>
        <w:t>Björn sekreterare, Dimitra och Roger justerar.</w:t>
      </w:r>
    </w:p>
    <w:p w14:paraId="0D7EAC18" w14:textId="31700268" w:rsidR="000250FC" w:rsidRDefault="000250FC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Föregående protokoll</w:t>
      </w:r>
      <w:r w:rsidR="006E4E98">
        <w:rPr>
          <w:szCs w:val="22"/>
          <w:lang w:val="sv-SE"/>
        </w:rPr>
        <w:br/>
      </w:r>
      <w:r w:rsidR="006554F6">
        <w:rPr>
          <w:szCs w:val="22"/>
          <w:lang w:val="sv-SE"/>
        </w:rPr>
        <w:t>Föregående protokoll godkändes och finns pub</w:t>
      </w:r>
      <w:r w:rsidR="00180510">
        <w:rPr>
          <w:szCs w:val="22"/>
          <w:lang w:val="sv-SE"/>
        </w:rPr>
        <w:t xml:space="preserve">licerat på </w:t>
      </w:r>
      <w:proofErr w:type="spellStart"/>
      <w:r w:rsidR="00180510">
        <w:rPr>
          <w:szCs w:val="22"/>
          <w:lang w:val="sv-SE"/>
        </w:rPr>
        <w:t>saco</w:t>
      </w:r>
      <w:proofErr w:type="spellEnd"/>
      <w:r w:rsidR="00180510">
        <w:rPr>
          <w:szCs w:val="22"/>
          <w:lang w:val="sv-SE"/>
        </w:rPr>
        <w:t>/</w:t>
      </w:r>
      <w:proofErr w:type="spellStart"/>
      <w:r w:rsidR="00180510">
        <w:rPr>
          <w:szCs w:val="22"/>
          <w:lang w:val="sv-SE"/>
        </w:rPr>
        <w:t>mdu</w:t>
      </w:r>
      <w:proofErr w:type="spellEnd"/>
      <w:r w:rsidR="00C22FE7">
        <w:rPr>
          <w:szCs w:val="22"/>
          <w:lang w:val="sv-SE"/>
        </w:rPr>
        <w:t xml:space="preserve">. </w:t>
      </w:r>
      <w:r w:rsidR="00194372">
        <w:rPr>
          <w:szCs w:val="22"/>
          <w:lang w:val="sv-SE"/>
        </w:rPr>
        <w:t xml:space="preserve">Vi tog beslut om att </w:t>
      </w:r>
      <w:r w:rsidR="00180510">
        <w:rPr>
          <w:szCs w:val="22"/>
          <w:lang w:val="sv-SE"/>
        </w:rPr>
        <w:t xml:space="preserve">fortsättningsvis </w:t>
      </w:r>
      <w:r w:rsidR="00194372">
        <w:rPr>
          <w:szCs w:val="22"/>
          <w:lang w:val="sv-SE"/>
        </w:rPr>
        <w:t>stryka denna punkt. For</w:t>
      </w:r>
      <w:r w:rsidR="00D01E1E">
        <w:rPr>
          <w:szCs w:val="22"/>
          <w:lang w:val="sv-SE"/>
        </w:rPr>
        <w:t>t</w:t>
      </w:r>
      <w:r w:rsidR="00194372">
        <w:rPr>
          <w:szCs w:val="22"/>
          <w:lang w:val="sv-SE"/>
        </w:rPr>
        <w:t xml:space="preserve">sättningsvis är protokollen godkända efter underskrift av </w:t>
      </w:r>
      <w:r w:rsidR="00180510">
        <w:rPr>
          <w:szCs w:val="22"/>
          <w:lang w:val="sv-SE"/>
        </w:rPr>
        <w:t xml:space="preserve">justerare och </w:t>
      </w:r>
      <w:r w:rsidR="00194372">
        <w:rPr>
          <w:szCs w:val="22"/>
          <w:lang w:val="sv-SE"/>
        </w:rPr>
        <w:t xml:space="preserve">ordförande. </w:t>
      </w:r>
    </w:p>
    <w:p w14:paraId="630CD088" w14:textId="4127D6B5" w:rsidR="00E43208" w:rsidRDefault="00F42B66" w:rsidP="00E43208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AG-ärenden</w:t>
      </w:r>
    </w:p>
    <w:p w14:paraId="23D788DC" w14:textId="26803397" w:rsidR="00BF655C" w:rsidRDefault="004F580F" w:rsidP="009C017F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 w:rsidRPr="00BF655C">
        <w:rPr>
          <w:szCs w:val="22"/>
          <w:lang w:val="sv-SE"/>
        </w:rPr>
        <w:t xml:space="preserve">Sammanfatta </w:t>
      </w:r>
      <w:proofErr w:type="spellStart"/>
      <w:r w:rsidRPr="00BF655C">
        <w:rPr>
          <w:szCs w:val="22"/>
          <w:lang w:val="sv-SE"/>
        </w:rPr>
        <w:t>MB</w:t>
      </w:r>
      <w:r w:rsidR="00BF655C">
        <w:rPr>
          <w:szCs w:val="22"/>
          <w:lang w:val="sv-SE"/>
        </w:rPr>
        <w:t>L</w:t>
      </w:r>
      <w:r w:rsidR="008F78A0">
        <w:rPr>
          <w:szCs w:val="22"/>
          <w:lang w:val="sv-SE"/>
        </w:rPr>
        <w:t>:er</w:t>
      </w:r>
      <w:proofErr w:type="spellEnd"/>
      <w:r w:rsidR="00421624">
        <w:rPr>
          <w:szCs w:val="22"/>
          <w:lang w:val="sv-SE"/>
        </w:rPr>
        <w:t xml:space="preserve"> se</w:t>
      </w:r>
      <w:r w:rsidR="008F78A0">
        <w:rPr>
          <w:szCs w:val="22"/>
          <w:lang w:val="sv-SE"/>
        </w:rPr>
        <w:t>da</w:t>
      </w:r>
      <w:r w:rsidR="00421624">
        <w:rPr>
          <w:szCs w:val="22"/>
          <w:lang w:val="sv-SE"/>
        </w:rPr>
        <w:t>n senaste styrelsemötet</w:t>
      </w:r>
    </w:p>
    <w:p w14:paraId="7610E100" w14:textId="6C7EAD1C" w:rsidR="00EA0930" w:rsidRDefault="00B54B9B" w:rsidP="00EA0930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Från </w:t>
      </w:r>
      <w:r w:rsidR="001A6427">
        <w:rPr>
          <w:szCs w:val="22"/>
          <w:lang w:val="sv-SE"/>
        </w:rPr>
        <w:t>c</w:t>
      </w:r>
      <w:r w:rsidR="004F580F">
        <w:rPr>
          <w:szCs w:val="22"/>
          <w:lang w:val="sv-SE"/>
        </w:rPr>
        <w:t>entrala</w:t>
      </w:r>
      <w:r w:rsidR="008F78A0">
        <w:rPr>
          <w:szCs w:val="22"/>
          <w:lang w:val="sv-SE"/>
        </w:rPr>
        <w:t xml:space="preserve"> MBL</w:t>
      </w:r>
    </w:p>
    <w:p w14:paraId="64613B00" w14:textId="77777777" w:rsidR="00EA0930" w:rsidRDefault="0052053A" w:rsidP="00EA0930">
      <w:pPr>
        <w:pStyle w:val="Normalbrdtext"/>
        <w:numPr>
          <w:ilvl w:val="3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Förhandlingar ang. verksamhetsstödets omorganisation</w:t>
      </w:r>
    </w:p>
    <w:p w14:paraId="668E8A80" w14:textId="012FE2BF" w:rsidR="00EA0930" w:rsidRDefault="00EA0930" w:rsidP="00EA0930">
      <w:pPr>
        <w:pStyle w:val="Normalbrdtext"/>
        <w:numPr>
          <w:ilvl w:val="3"/>
          <w:numId w:val="13"/>
        </w:numPr>
        <w:spacing w:after="0" w:line="276" w:lineRule="auto"/>
        <w:rPr>
          <w:szCs w:val="22"/>
          <w:lang w:val="sv-SE"/>
        </w:rPr>
      </w:pPr>
      <w:r w:rsidRPr="00EA0930">
        <w:rPr>
          <w:szCs w:val="22"/>
          <w:lang w:val="sv-SE"/>
        </w:rPr>
        <w:t>Saco-S har föreslagit en bearbetning av mallen för konsulttjänster</w:t>
      </w:r>
      <w:r w:rsidR="009243EB">
        <w:rPr>
          <w:szCs w:val="22"/>
          <w:lang w:val="sv-SE"/>
        </w:rPr>
        <w:t xml:space="preserve"> för att klargöra konsultbehov och konsultens tidigare medverkan.</w:t>
      </w:r>
    </w:p>
    <w:p w14:paraId="006936B3" w14:textId="6887FEA4" w:rsidR="00DB2925" w:rsidRDefault="00DB2925" w:rsidP="00EA0930">
      <w:pPr>
        <w:pStyle w:val="Normalbrdtext"/>
        <w:numPr>
          <w:ilvl w:val="3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Saco-S har deltagit i förhandlingar och diskussioner </w:t>
      </w:r>
      <w:r w:rsidR="00E56BA2">
        <w:rPr>
          <w:szCs w:val="22"/>
          <w:lang w:val="sv-SE"/>
        </w:rPr>
        <w:t>rörande</w:t>
      </w:r>
      <w:r>
        <w:rPr>
          <w:szCs w:val="22"/>
          <w:lang w:val="sv-SE"/>
        </w:rPr>
        <w:t xml:space="preserve"> chefer och chefstillsättninga</w:t>
      </w:r>
      <w:r w:rsidR="00E56BA2">
        <w:rPr>
          <w:szCs w:val="22"/>
          <w:lang w:val="sv-SE"/>
        </w:rPr>
        <w:t>r, bland annat rörande HR-chef.</w:t>
      </w:r>
    </w:p>
    <w:p w14:paraId="21EFC16A" w14:textId="7EE8F2E2" w:rsidR="00FF4B3D" w:rsidRPr="00EA0930" w:rsidRDefault="00FF4B3D" w:rsidP="00EA0930">
      <w:pPr>
        <w:pStyle w:val="Normalbrdtext"/>
        <w:numPr>
          <w:ilvl w:val="3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Saco-S har </w:t>
      </w:r>
      <w:r w:rsidR="006856E2">
        <w:rPr>
          <w:szCs w:val="22"/>
          <w:lang w:val="sv-SE"/>
        </w:rPr>
        <w:t>deltagit i</w:t>
      </w:r>
      <w:r w:rsidR="00D86B2A">
        <w:rPr>
          <w:szCs w:val="22"/>
          <w:lang w:val="sv-SE"/>
        </w:rPr>
        <w:t xml:space="preserve"> diskussioner</w:t>
      </w:r>
      <w:r w:rsidR="00F91A56">
        <w:rPr>
          <w:szCs w:val="22"/>
          <w:lang w:val="sv-SE"/>
        </w:rPr>
        <w:t xml:space="preserve"> </w:t>
      </w:r>
      <w:r w:rsidR="006856E2">
        <w:rPr>
          <w:szCs w:val="22"/>
          <w:lang w:val="sv-SE"/>
        </w:rPr>
        <w:t>om</w:t>
      </w:r>
      <w:r w:rsidR="00F91A56">
        <w:rPr>
          <w:szCs w:val="22"/>
          <w:lang w:val="sv-SE"/>
        </w:rPr>
        <w:t xml:space="preserve"> </w:t>
      </w:r>
      <w:r w:rsidR="00D86B2A">
        <w:rPr>
          <w:szCs w:val="22"/>
          <w:lang w:val="sv-SE"/>
        </w:rPr>
        <w:t xml:space="preserve">omplacering </w:t>
      </w:r>
      <w:r w:rsidR="00D4286E">
        <w:rPr>
          <w:szCs w:val="22"/>
          <w:lang w:val="sv-SE"/>
        </w:rPr>
        <w:t>av anställda på HVV</w:t>
      </w:r>
      <w:r w:rsidR="00445661">
        <w:rPr>
          <w:szCs w:val="22"/>
          <w:lang w:val="sv-SE"/>
        </w:rPr>
        <w:t>.</w:t>
      </w:r>
    </w:p>
    <w:p w14:paraId="1DC9C109" w14:textId="4BE232C3" w:rsidR="004F580F" w:rsidRDefault="00B54B9B" w:rsidP="004F580F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Från </w:t>
      </w:r>
      <w:r w:rsidR="001A6427">
        <w:rPr>
          <w:szCs w:val="22"/>
          <w:lang w:val="sv-SE"/>
        </w:rPr>
        <w:t>l</w:t>
      </w:r>
      <w:r w:rsidR="004F580F">
        <w:rPr>
          <w:szCs w:val="22"/>
          <w:lang w:val="sv-SE"/>
        </w:rPr>
        <w:t>okala</w:t>
      </w:r>
      <w:r w:rsidR="008F78A0">
        <w:rPr>
          <w:szCs w:val="22"/>
          <w:lang w:val="sv-SE"/>
        </w:rPr>
        <w:t xml:space="preserve"> MBL</w:t>
      </w:r>
    </w:p>
    <w:p w14:paraId="550DA419" w14:textId="447ECAA6" w:rsidR="001750E1" w:rsidRDefault="00A453B5" w:rsidP="00A453B5">
      <w:pPr>
        <w:pStyle w:val="Normalbrdtext"/>
        <w:numPr>
          <w:ilvl w:val="3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Saco-S </w:t>
      </w:r>
      <w:r w:rsidR="00F64F9F">
        <w:rPr>
          <w:szCs w:val="22"/>
          <w:lang w:val="sv-SE"/>
        </w:rPr>
        <w:t xml:space="preserve">har </w:t>
      </w:r>
      <w:r>
        <w:rPr>
          <w:szCs w:val="22"/>
          <w:lang w:val="sv-SE"/>
        </w:rPr>
        <w:t>delta</w:t>
      </w:r>
      <w:r w:rsidR="00F64F9F">
        <w:rPr>
          <w:szCs w:val="22"/>
          <w:lang w:val="sv-SE"/>
        </w:rPr>
        <w:t>git</w:t>
      </w:r>
      <w:r>
        <w:rPr>
          <w:szCs w:val="22"/>
          <w:lang w:val="sv-SE"/>
        </w:rPr>
        <w:t xml:space="preserve"> i lokala mbl </w:t>
      </w:r>
      <w:r w:rsidR="00F64F9F">
        <w:rPr>
          <w:szCs w:val="22"/>
          <w:lang w:val="sv-SE"/>
        </w:rPr>
        <w:t>för verksamhetsstödet och för HVV.</w:t>
      </w:r>
    </w:p>
    <w:p w14:paraId="72EC489A" w14:textId="01C665F6" w:rsidR="008328A0" w:rsidRPr="003D3C12" w:rsidRDefault="004F580F" w:rsidP="008328A0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Beslutspunkter</w:t>
      </w:r>
    </w:p>
    <w:p w14:paraId="2FDB744B" w14:textId="4594B411" w:rsidR="00EC2569" w:rsidRDefault="00BF655C" w:rsidP="00EC2569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Fördelning av uppdrag inom styrelsen fram till medlemsmöte 4 mars</w:t>
      </w:r>
    </w:p>
    <w:p w14:paraId="6F3B0F73" w14:textId="240EF552" w:rsidR="00EC2569" w:rsidRPr="00EC2569" w:rsidRDefault="00EC2569" w:rsidP="00EC2569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Saco-S omfördelade uppdragen inom styrelsen.</w:t>
      </w:r>
    </w:p>
    <w:p w14:paraId="34A7DE7B" w14:textId="311912B2" w:rsidR="005913E8" w:rsidRDefault="004D7956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Medlemsmöte </w:t>
      </w:r>
      <w:r w:rsidR="00EC2569">
        <w:rPr>
          <w:szCs w:val="22"/>
          <w:lang w:val="sv-SE"/>
        </w:rPr>
        <w:t xml:space="preserve">(”årsmöte”) </w:t>
      </w:r>
      <w:r>
        <w:rPr>
          <w:szCs w:val="22"/>
          <w:lang w:val="sv-SE"/>
        </w:rPr>
        <w:t>2025</w:t>
      </w:r>
    </w:p>
    <w:p w14:paraId="424C149B" w14:textId="0FC68B51" w:rsidR="002329CA" w:rsidRDefault="004C3516" w:rsidP="002329CA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Status</w:t>
      </w:r>
    </w:p>
    <w:p w14:paraId="4E4CC8E4" w14:textId="7FC5131D" w:rsidR="00EC2569" w:rsidRDefault="00A86F37" w:rsidP="00EC2569">
      <w:pPr>
        <w:pStyle w:val="Normalbrdtext"/>
        <w:numPr>
          <w:ilvl w:val="2"/>
          <w:numId w:val="13"/>
        </w:numPr>
        <w:spacing w:after="0" w:line="276" w:lineRule="auto"/>
        <w:rPr>
          <w:szCs w:val="22"/>
        </w:rPr>
      </w:pPr>
      <w:r>
        <w:rPr>
          <w:szCs w:val="22"/>
        </w:rPr>
        <w:t xml:space="preserve">Den 4/3, 2025, kl. 12-13 </w:t>
      </w:r>
      <w:r w:rsidR="00EC2569" w:rsidRPr="00EC2569">
        <w:rPr>
          <w:szCs w:val="22"/>
        </w:rPr>
        <w:t xml:space="preserve">Sal: Empirin (campus Eskilstuna) </w:t>
      </w:r>
    </w:p>
    <w:p w14:paraId="261069D6" w14:textId="7DB03D1B" w:rsidR="00330FED" w:rsidRDefault="00330FED" w:rsidP="00EC2569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 w:rsidRPr="00330FED">
        <w:rPr>
          <w:szCs w:val="22"/>
          <w:lang w:val="sv-SE"/>
        </w:rPr>
        <w:t xml:space="preserve">Kl. 13-14.30 Föreläsning om pensioner </w:t>
      </w:r>
      <w:r w:rsidR="00915A26">
        <w:rPr>
          <w:szCs w:val="22"/>
          <w:lang w:val="sv-SE"/>
        </w:rPr>
        <w:t>med SULF-representant</w:t>
      </w:r>
    </w:p>
    <w:p w14:paraId="00015628" w14:textId="450DBECC" w:rsidR="00A86F37" w:rsidRPr="00330FED" w:rsidRDefault="00A86F37" w:rsidP="00EC2569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Inbjudan </w:t>
      </w:r>
      <w:r w:rsidR="00DF32AA">
        <w:rPr>
          <w:szCs w:val="22"/>
          <w:lang w:val="sv-SE"/>
        </w:rPr>
        <w:t>kommer</w:t>
      </w:r>
      <w:r>
        <w:rPr>
          <w:szCs w:val="22"/>
          <w:lang w:val="sv-SE"/>
        </w:rPr>
        <w:t xml:space="preserve"> senast en vecka före </w:t>
      </w:r>
      <w:r w:rsidR="00C027BF">
        <w:rPr>
          <w:szCs w:val="22"/>
          <w:lang w:val="sv-SE"/>
        </w:rPr>
        <w:t>mötet.</w:t>
      </w:r>
      <w:r w:rsidR="00AE4665">
        <w:rPr>
          <w:szCs w:val="22"/>
          <w:lang w:val="sv-SE"/>
        </w:rPr>
        <w:t xml:space="preserve"> </w:t>
      </w:r>
    </w:p>
    <w:p w14:paraId="7C7D1F08" w14:textId="77777777" w:rsidR="002329CA" w:rsidRDefault="002329CA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Diskussion</w:t>
      </w:r>
    </w:p>
    <w:p w14:paraId="127A0ECE" w14:textId="021889C3" w:rsidR="009C4F45" w:rsidRDefault="009C4F45" w:rsidP="009C4F45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Inget a</w:t>
      </w:r>
      <w:r w:rsidR="00016532">
        <w:rPr>
          <w:szCs w:val="22"/>
          <w:lang w:val="sv-SE"/>
        </w:rPr>
        <w:t>tt tillägga.</w:t>
      </w:r>
    </w:p>
    <w:p w14:paraId="0D4C7411" w14:textId="0A73186F" w:rsidR="004D7956" w:rsidRDefault="004D7956" w:rsidP="002329CA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lastRenderedPageBreak/>
        <w:t>Information</w:t>
      </w:r>
    </w:p>
    <w:p w14:paraId="5AD35BB0" w14:textId="3540EBE9" w:rsidR="009F5F27" w:rsidRDefault="009F5F27" w:rsidP="009F5F27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Saco-S </w:t>
      </w:r>
      <w:r w:rsidR="00FF4B3D">
        <w:rPr>
          <w:szCs w:val="22"/>
          <w:lang w:val="sv-SE"/>
        </w:rPr>
        <w:t>har börjat erbjuda</w:t>
      </w:r>
      <w:r>
        <w:rPr>
          <w:szCs w:val="22"/>
          <w:lang w:val="sv-SE"/>
        </w:rPr>
        <w:t xml:space="preserve"> medlemmar möten</w:t>
      </w:r>
      <w:r w:rsidR="00FF4B3D">
        <w:rPr>
          <w:szCs w:val="22"/>
          <w:lang w:val="sv-SE"/>
        </w:rPr>
        <w:t>, både på plats och online. Tider och platser</w:t>
      </w:r>
    </w:p>
    <w:p w14:paraId="185DAA46" w14:textId="5C59EEA2" w:rsidR="007D73CD" w:rsidRDefault="007D73CD" w:rsidP="007D73CD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Övriga frågor</w:t>
      </w:r>
    </w:p>
    <w:p w14:paraId="702C09D0" w14:textId="7EE0B738" w:rsidR="0039322D" w:rsidRDefault="0039322D" w:rsidP="0039322D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Inga övriga frågor.</w:t>
      </w:r>
    </w:p>
    <w:p w14:paraId="0486D17D" w14:textId="166344F1" w:rsidR="00C41D74" w:rsidRDefault="00C41D74" w:rsidP="004569C5">
      <w:pPr>
        <w:pStyle w:val="Normalbrdtext"/>
        <w:spacing w:after="0" w:line="276" w:lineRule="auto"/>
        <w:rPr>
          <w:szCs w:val="22"/>
          <w:lang w:val="sv-SE"/>
        </w:rPr>
      </w:pPr>
    </w:p>
    <w:p w14:paraId="56EB0D12" w14:textId="77777777" w:rsidR="004569C5" w:rsidRDefault="004569C5" w:rsidP="004569C5">
      <w:pPr>
        <w:pStyle w:val="Normalbrdtext"/>
        <w:spacing w:after="0" w:line="276" w:lineRule="auto"/>
        <w:rPr>
          <w:szCs w:val="22"/>
          <w:lang w:val="sv-SE"/>
        </w:rPr>
      </w:pPr>
    </w:p>
    <w:p w14:paraId="5F2B7DD8" w14:textId="7E2DE84E" w:rsidR="00830EEB" w:rsidRPr="00FE5EC8" w:rsidRDefault="00830EEB" w:rsidP="00830EEB">
      <w:pPr>
        <w:pStyle w:val="Normalbrdtext"/>
        <w:spacing w:after="0"/>
        <w:rPr>
          <w:b/>
          <w:bCs/>
          <w:szCs w:val="22"/>
          <w:lang w:val="sv-SE"/>
        </w:rPr>
      </w:pPr>
      <w:r w:rsidRPr="00FE5EC8">
        <w:rPr>
          <w:b/>
          <w:bCs/>
          <w:szCs w:val="22"/>
          <w:lang w:val="sv-SE"/>
        </w:rPr>
        <w:t>Väl mött!</w:t>
      </w:r>
    </w:p>
    <w:p w14:paraId="2287BA1C" w14:textId="047961A6" w:rsidR="00830EEB" w:rsidRPr="009A1C02" w:rsidRDefault="00040271" w:rsidP="00830EEB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Roger Andersson</w:t>
      </w:r>
      <w:r w:rsidR="00830EEB" w:rsidRPr="009A1C02">
        <w:rPr>
          <w:i/>
          <w:iCs/>
          <w:szCs w:val="22"/>
          <w:lang w:val="sv-SE"/>
        </w:rPr>
        <w:t xml:space="preserve">, </w:t>
      </w:r>
      <w:r>
        <w:rPr>
          <w:i/>
          <w:iCs/>
          <w:szCs w:val="22"/>
          <w:lang w:val="sv-SE"/>
        </w:rPr>
        <w:t>Ordförande</w:t>
      </w:r>
      <w:r w:rsidR="00830EEB" w:rsidRPr="009A1C02">
        <w:rPr>
          <w:i/>
          <w:iCs/>
          <w:szCs w:val="22"/>
          <w:lang w:val="sv-SE"/>
        </w:rPr>
        <w:t xml:space="preserve"> för Saco-S MdU</w:t>
      </w:r>
    </w:p>
    <w:p w14:paraId="2D6DE6FD" w14:textId="56270812" w:rsidR="00810D8E" w:rsidRPr="00830EEB" w:rsidRDefault="00810D8E" w:rsidP="00F612B8">
      <w:pPr>
        <w:pStyle w:val="Normalbrdtext"/>
        <w:spacing w:after="0"/>
        <w:rPr>
          <w:sz w:val="20"/>
          <w:szCs w:val="20"/>
          <w:lang w:val="sv-SE"/>
        </w:rPr>
      </w:pPr>
    </w:p>
    <w:sectPr w:rsidR="00810D8E" w:rsidRPr="00830EEB" w:rsidSect="005A3307">
      <w:headerReference w:type="default" r:id="rId10"/>
      <w:footerReference w:type="default" r:id="rId11"/>
      <w:pgSz w:w="11906" w:h="16838"/>
      <w:pgMar w:top="32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AC87" w14:textId="77777777" w:rsidR="008749EF" w:rsidRDefault="008749EF" w:rsidP="00124F6B">
      <w:r>
        <w:separator/>
      </w:r>
    </w:p>
  </w:endnote>
  <w:endnote w:type="continuationSeparator" w:id="0">
    <w:p w14:paraId="426B7E39" w14:textId="77777777" w:rsidR="008749EF" w:rsidRDefault="008749EF" w:rsidP="00124F6B">
      <w:r>
        <w:continuationSeparator/>
      </w:r>
    </w:p>
  </w:endnote>
  <w:endnote w:type="continuationNotice" w:id="1">
    <w:p w14:paraId="21706273" w14:textId="77777777" w:rsidR="008749EF" w:rsidRDefault="00874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D9B7" w14:textId="77777777" w:rsidR="00124F6B" w:rsidRPr="00124F6B" w:rsidRDefault="00124F6B" w:rsidP="00124F6B">
    <w:pPr>
      <w:spacing w:after="299" w:line="264" w:lineRule="atLeast"/>
      <w:rPr>
        <w:color w:val="808080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A918" w14:textId="77777777" w:rsidR="008749EF" w:rsidRDefault="008749EF" w:rsidP="00124F6B">
      <w:r>
        <w:separator/>
      </w:r>
    </w:p>
  </w:footnote>
  <w:footnote w:type="continuationSeparator" w:id="0">
    <w:p w14:paraId="7A365DB9" w14:textId="77777777" w:rsidR="008749EF" w:rsidRDefault="008749EF" w:rsidP="00124F6B">
      <w:r>
        <w:continuationSeparator/>
      </w:r>
    </w:p>
  </w:footnote>
  <w:footnote w:type="continuationNotice" w:id="1">
    <w:p w14:paraId="7C37A499" w14:textId="77777777" w:rsidR="008749EF" w:rsidRDefault="00874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8EB" w14:textId="77777777" w:rsidR="00124F6B" w:rsidRDefault="00202DC9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97669" wp14:editId="31A05B8F">
              <wp:simplePos x="0" y="0"/>
              <wp:positionH relativeFrom="column">
                <wp:posOffset>-598170</wp:posOffset>
              </wp:positionH>
              <wp:positionV relativeFrom="paragraph">
                <wp:posOffset>-67310</wp:posOffset>
              </wp:positionV>
              <wp:extent cx="1028700" cy="824865"/>
              <wp:effectExtent l="0" t="1905" r="63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54661" w14:textId="77777777" w:rsidR="00202DC9" w:rsidRDefault="0072326A" w:rsidP="00202D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7EF29" wp14:editId="22CEE7C4">
                                <wp:extent cx="1025525" cy="822325"/>
                                <wp:effectExtent l="0" t="0" r="0" b="0"/>
                                <wp:docPr id="7" name="Bild 7" descr="Macintosh HD:Users:mianilson:Desktop:Saco-S upd:SACO_S_PP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acintosh HD:Users:mianilson:Desktop:Saco-S upd:SACO_S_PP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822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76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1pt;margin-top:-5.3pt;width:81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" filled="f" stroked="f">
              <v:textbox inset="0,0,0,0">
                <w:txbxContent>
                  <w:p w14:paraId="6FE54661" w14:textId="77777777" w:rsidR="00202DC9" w:rsidRDefault="0072326A" w:rsidP="00202DC9">
                    <w:r>
                      <w:rPr>
                        <w:noProof/>
                      </w:rPr>
                      <w:drawing>
                        <wp:inline distT="0" distB="0" distL="0" distR="0" wp14:anchorId="7EE7EF29" wp14:editId="22CEE7C4">
                          <wp:extent cx="1025525" cy="822325"/>
                          <wp:effectExtent l="0" t="0" r="0" b="0"/>
                          <wp:docPr id="7" name="Bild 7" descr="Macintosh HD:Users:mianilson:Desktop:Saco-S upd:SACO_S_PP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acintosh HD:Users:mianilson:Desktop:Saco-S upd:SACO_S_PP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82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41F074D" w14:textId="77777777" w:rsidR="00124F6B" w:rsidRDefault="00124F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168"/>
    <w:multiLevelType w:val="hybridMultilevel"/>
    <w:tmpl w:val="A32EB5B2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8190C"/>
    <w:multiLevelType w:val="hybridMultilevel"/>
    <w:tmpl w:val="4B2644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215F"/>
    <w:multiLevelType w:val="hybridMultilevel"/>
    <w:tmpl w:val="E6A01D0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4536"/>
    <w:multiLevelType w:val="hybridMultilevel"/>
    <w:tmpl w:val="E7CC2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035"/>
    <w:multiLevelType w:val="hybridMultilevel"/>
    <w:tmpl w:val="24228B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272"/>
    <w:multiLevelType w:val="hybridMultilevel"/>
    <w:tmpl w:val="EABE1F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3056"/>
    <w:multiLevelType w:val="hybridMultilevel"/>
    <w:tmpl w:val="C18CC674"/>
    <w:lvl w:ilvl="0" w:tplc="17F455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52E1F"/>
    <w:multiLevelType w:val="hybridMultilevel"/>
    <w:tmpl w:val="3D94D918"/>
    <w:lvl w:ilvl="0" w:tplc="3998D76E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 w:val="0"/>
        <w:i w:val="0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378"/>
    <w:multiLevelType w:val="hybridMultilevel"/>
    <w:tmpl w:val="397836FE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53970"/>
    <w:multiLevelType w:val="hybridMultilevel"/>
    <w:tmpl w:val="D974A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1F12"/>
    <w:multiLevelType w:val="hybridMultilevel"/>
    <w:tmpl w:val="3AE865C0"/>
    <w:lvl w:ilvl="0" w:tplc="0510ABDA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63411"/>
    <w:multiLevelType w:val="hybridMultilevel"/>
    <w:tmpl w:val="81DEAA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F71530"/>
    <w:multiLevelType w:val="hybridMultilevel"/>
    <w:tmpl w:val="EF320B3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3303E1"/>
    <w:multiLevelType w:val="hybridMultilevel"/>
    <w:tmpl w:val="27C07CBE"/>
    <w:lvl w:ilvl="0" w:tplc="FC922EE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78F"/>
    <w:multiLevelType w:val="hybridMultilevel"/>
    <w:tmpl w:val="F95869E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E37384"/>
    <w:multiLevelType w:val="hybridMultilevel"/>
    <w:tmpl w:val="C2723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0646"/>
    <w:multiLevelType w:val="hybridMultilevel"/>
    <w:tmpl w:val="C5CCD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64602"/>
    <w:multiLevelType w:val="hybridMultilevel"/>
    <w:tmpl w:val="FB2EB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84E8E"/>
    <w:multiLevelType w:val="hybridMultilevel"/>
    <w:tmpl w:val="E5DCCE1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1E33B5"/>
    <w:multiLevelType w:val="hybridMultilevel"/>
    <w:tmpl w:val="CDA85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94A8F"/>
    <w:multiLevelType w:val="hybridMultilevel"/>
    <w:tmpl w:val="2C58AE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410A10"/>
    <w:multiLevelType w:val="hybridMultilevel"/>
    <w:tmpl w:val="5F3CF08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AB687A"/>
    <w:multiLevelType w:val="hybridMultilevel"/>
    <w:tmpl w:val="A2540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625E7"/>
    <w:multiLevelType w:val="hybridMultilevel"/>
    <w:tmpl w:val="9F6A3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024AD"/>
    <w:multiLevelType w:val="hybridMultilevel"/>
    <w:tmpl w:val="8CF4FF4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564B7C"/>
    <w:multiLevelType w:val="hybridMultilevel"/>
    <w:tmpl w:val="351E23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A273F"/>
    <w:multiLevelType w:val="hybridMultilevel"/>
    <w:tmpl w:val="CBEA669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85E68"/>
    <w:multiLevelType w:val="hybridMultilevel"/>
    <w:tmpl w:val="16FE4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8F0DEA"/>
    <w:multiLevelType w:val="hybridMultilevel"/>
    <w:tmpl w:val="1070F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C135EC"/>
    <w:multiLevelType w:val="hybridMultilevel"/>
    <w:tmpl w:val="C7441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201FF"/>
    <w:multiLevelType w:val="hybridMultilevel"/>
    <w:tmpl w:val="61BAA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77375"/>
    <w:multiLevelType w:val="hybridMultilevel"/>
    <w:tmpl w:val="629C84F6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705C48"/>
    <w:multiLevelType w:val="hybridMultilevel"/>
    <w:tmpl w:val="EAB6F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0882">
    <w:abstractNumId w:val="6"/>
  </w:num>
  <w:num w:numId="2" w16cid:durableId="1126390179">
    <w:abstractNumId w:val="13"/>
  </w:num>
  <w:num w:numId="3" w16cid:durableId="1296372892">
    <w:abstractNumId w:val="6"/>
  </w:num>
  <w:num w:numId="4" w16cid:durableId="563609754">
    <w:abstractNumId w:val="13"/>
  </w:num>
  <w:num w:numId="5" w16cid:durableId="430668383">
    <w:abstractNumId w:val="6"/>
  </w:num>
  <w:num w:numId="6" w16cid:durableId="896092134">
    <w:abstractNumId w:val="13"/>
  </w:num>
  <w:num w:numId="7" w16cid:durableId="841701013">
    <w:abstractNumId w:val="6"/>
  </w:num>
  <w:num w:numId="8" w16cid:durableId="31660195">
    <w:abstractNumId w:val="13"/>
  </w:num>
  <w:num w:numId="9" w16cid:durableId="415439704">
    <w:abstractNumId w:val="7"/>
  </w:num>
  <w:num w:numId="10" w16cid:durableId="265112585">
    <w:abstractNumId w:val="10"/>
  </w:num>
  <w:num w:numId="11" w16cid:durableId="589889990">
    <w:abstractNumId w:val="22"/>
  </w:num>
  <w:num w:numId="12" w16cid:durableId="1909727639">
    <w:abstractNumId w:val="8"/>
  </w:num>
  <w:num w:numId="13" w16cid:durableId="1352561739">
    <w:abstractNumId w:val="26"/>
  </w:num>
  <w:num w:numId="14" w16cid:durableId="1902515047">
    <w:abstractNumId w:val="1"/>
  </w:num>
  <w:num w:numId="15" w16cid:durableId="214435932">
    <w:abstractNumId w:val="32"/>
  </w:num>
  <w:num w:numId="16" w16cid:durableId="186255117">
    <w:abstractNumId w:val="15"/>
  </w:num>
  <w:num w:numId="17" w16cid:durableId="1574120088">
    <w:abstractNumId w:val="29"/>
  </w:num>
  <w:num w:numId="18" w16cid:durableId="656345365">
    <w:abstractNumId w:val="19"/>
  </w:num>
  <w:num w:numId="19" w16cid:durableId="969365152">
    <w:abstractNumId w:val="24"/>
  </w:num>
  <w:num w:numId="20" w16cid:durableId="871772700">
    <w:abstractNumId w:val="30"/>
  </w:num>
  <w:num w:numId="21" w16cid:durableId="543516850">
    <w:abstractNumId w:val="16"/>
  </w:num>
  <w:num w:numId="22" w16cid:durableId="744301635">
    <w:abstractNumId w:val="17"/>
  </w:num>
  <w:num w:numId="23" w16cid:durableId="997538395">
    <w:abstractNumId w:val="11"/>
  </w:num>
  <w:num w:numId="24" w16cid:durableId="1422415486">
    <w:abstractNumId w:val="0"/>
  </w:num>
  <w:num w:numId="25" w16cid:durableId="1772971685">
    <w:abstractNumId w:val="12"/>
  </w:num>
  <w:num w:numId="26" w16cid:durableId="1215460598">
    <w:abstractNumId w:val="2"/>
  </w:num>
  <w:num w:numId="27" w16cid:durableId="1650095223">
    <w:abstractNumId w:val="5"/>
  </w:num>
  <w:num w:numId="28" w16cid:durableId="324825168">
    <w:abstractNumId w:val="9"/>
  </w:num>
  <w:num w:numId="29" w16cid:durableId="344988631">
    <w:abstractNumId w:val="31"/>
  </w:num>
  <w:num w:numId="30" w16cid:durableId="2119370924">
    <w:abstractNumId w:val="25"/>
  </w:num>
  <w:num w:numId="31" w16cid:durableId="995302051">
    <w:abstractNumId w:val="14"/>
  </w:num>
  <w:num w:numId="32" w16cid:durableId="1202667602">
    <w:abstractNumId w:val="18"/>
  </w:num>
  <w:num w:numId="33" w16cid:durableId="917713019">
    <w:abstractNumId w:val="20"/>
  </w:num>
  <w:num w:numId="34" w16cid:durableId="583346849">
    <w:abstractNumId w:val="23"/>
  </w:num>
  <w:num w:numId="35" w16cid:durableId="863636364">
    <w:abstractNumId w:val="4"/>
  </w:num>
  <w:num w:numId="36" w16cid:durableId="130635070">
    <w:abstractNumId w:val="3"/>
  </w:num>
  <w:num w:numId="37" w16cid:durableId="1281766361">
    <w:abstractNumId w:val="21"/>
  </w:num>
  <w:num w:numId="38" w16cid:durableId="1823156845">
    <w:abstractNumId w:val="27"/>
  </w:num>
  <w:num w:numId="39" w16cid:durableId="4775005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9D"/>
    <w:rsid w:val="0000047A"/>
    <w:rsid w:val="00016532"/>
    <w:rsid w:val="000165D8"/>
    <w:rsid w:val="000178DD"/>
    <w:rsid w:val="000215D9"/>
    <w:rsid w:val="00024F09"/>
    <w:rsid w:val="000250FC"/>
    <w:rsid w:val="00025821"/>
    <w:rsid w:val="00027518"/>
    <w:rsid w:val="00036A7B"/>
    <w:rsid w:val="00037F61"/>
    <w:rsid w:val="00040271"/>
    <w:rsid w:val="000442EA"/>
    <w:rsid w:val="00044ABF"/>
    <w:rsid w:val="00047341"/>
    <w:rsid w:val="000547BB"/>
    <w:rsid w:val="00066D64"/>
    <w:rsid w:val="000679C4"/>
    <w:rsid w:val="00071254"/>
    <w:rsid w:val="00075011"/>
    <w:rsid w:val="00075ED4"/>
    <w:rsid w:val="00077217"/>
    <w:rsid w:val="000856AC"/>
    <w:rsid w:val="00086F2C"/>
    <w:rsid w:val="000A73C3"/>
    <w:rsid w:val="000B2D76"/>
    <w:rsid w:val="000C5791"/>
    <w:rsid w:val="000D2FC8"/>
    <w:rsid w:val="000F20A4"/>
    <w:rsid w:val="000F768E"/>
    <w:rsid w:val="001009FA"/>
    <w:rsid w:val="00105C47"/>
    <w:rsid w:val="00112DD1"/>
    <w:rsid w:val="00115D77"/>
    <w:rsid w:val="001211D5"/>
    <w:rsid w:val="00124850"/>
    <w:rsid w:val="00124F6B"/>
    <w:rsid w:val="00145411"/>
    <w:rsid w:val="0015009F"/>
    <w:rsid w:val="00152791"/>
    <w:rsid w:val="00152B81"/>
    <w:rsid w:val="00163A9A"/>
    <w:rsid w:val="00165A76"/>
    <w:rsid w:val="001750E1"/>
    <w:rsid w:val="00180510"/>
    <w:rsid w:val="00181576"/>
    <w:rsid w:val="001849AC"/>
    <w:rsid w:val="00184D73"/>
    <w:rsid w:val="00185EB4"/>
    <w:rsid w:val="00194372"/>
    <w:rsid w:val="001A228A"/>
    <w:rsid w:val="001A6427"/>
    <w:rsid w:val="001B4C35"/>
    <w:rsid w:val="001B7BC8"/>
    <w:rsid w:val="001C365F"/>
    <w:rsid w:val="001C5F4C"/>
    <w:rsid w:val="001C6769"/>
    <w:rsid w:val="001D055E"/>
    <w:rsid w:val="001D440A"/>
    <w:rsid w:val="001E15DF"/>
    <w:rsid w:val="001E1775"/>
    <w:rsid w:val="001E7085"/>
    <w:rsid w:val="001F59BF"/>
    <w:rsid w:val="00202DC9"/>
    <w:rsid w:val="00221020"/>
    <w:rsid w:val="00232913"/>
    <w:rsid w:val="002329CA"/>
    <w:rsid w:val="00244068"/>
    <w:rsid w:val="00261650"/>
    <w:rsid w:val="00271496"/>
    <w:rsid w:val="00271F61"/>
    <w:rsid w:val="002747BF"/>
    <w:rsid w:val="002771C4"/>
    <w:rsid w:val="00284259"/>
    <w:rsid w:val="002A517E"/>
    <w:rsid w:val="002B1257"/>
    <w:rsid w:val="002C0E4A"/>
    <w:rsid w:val="002C0EED"/>
    <w:rsid w:val="002C5EF4"/>
    <w:rsid w:val="002C692F"/>
    <w:rsid w:val="002D0871"/>
    <w:rsid w:val="002D4C19"/>
    <w:rsid w:val="002E01C9"/>
    <w:rsid w:val="002E3797"/>
    <w:rsid w:val="002E6F97"/>
    <w:rsid w:val="003011A4"/>
    <w:rsid w:val="00306484"/>
    <w:rsid w:val="00313508"/>
    <w:rsid w:val="00315293"/>
    <w:rsid w:val="003174C2"/>
    <w:rsid w:val="003200F0"/>
    <w:rsid w:val="00327D8B"/>
    <w:rsid w:val="00330FED"/>
    <w:rsid w:val="003349FC"/>
    <w:rsid w:val="00343B0E"/>
    <w:rsid w:val="00343B75"/>
    <w:rsid w:val="003469BF"/>
    <w:rsid w:val="003533B0"/>
    <w:rsid w:val="0035494C"/>
    <w:rsid w:val="003566ED"/>
    <w:rsid w:val="00362785"/>
    <w:rsid w:val="003805FD"/>
    <w:rsid w:val="00385156"/>
    <w:rsid w:val="0039322D"/>
    <w:rsid w:val="00397B58"/>
    <w:rsid w:val="003A3086"/>
    <w:rsid w:val="003A43D8"/>
    <w:rsid w:val="003B4588"/>
    <w:rsid w:val="003C4D9F"/>
    <w:rsid w:val="003D097E"/>
    <w:rsid w:val="003D0B2E"/>
    <w:rsid w:val="003D1642"/>
    <w:rsid w:val="003D3C12"/>
    <w:rsid w:val="003E0BF4"/>
    <w:rsid w:val="003E3F49"/>
    <w:rsid w:val="003E7C1B"/>
    <w:rsid w:val="003F1B6F"/>
    <w:rsid w:val="003F2F09"/>
    <w:rsid w:val="003F74B9"/>
    <w:rsid w:val="00400C16"/>
    <w:rsid w:val="00402B1B"/>
    <w:rsid w:val="0041583A"/>
    <w:rsid w:val="00421624"/>
    <w:rsid w:val="0042283B"/>
    <w:rsid w:val="00443862"/>
    <w:rsid w:val="00445661"/>
    <w:rsid w:val="00445CBB"/>
    <w:rsid w:val="00451201"/>
    <w:rsid w:val="004569C5"/>
    <w:rsid w:val="004603FB"/>
    <w:rsid w:val="00463FAB"/>
    <w:rsid w:val="00470102"/>
    <w:rsid w:val="00490546"/>
    <w:rsid w:val="00491FBB"/>
    <w:rsid w:val="004A4BBA"/>
    <w:rsid w:val="004A782C"/>
    <w:rsid w:val="004C26BD"/>
    <w:rsid w:val="004C3516"/>
    <w:rsid w:val="004C6CDE"/>
    <w:rsid w:val="004C6F70"/>
    <w:rsid w:val="004C7292"/>
    <w:rsid w:val="004C7619"/>
    <w:rsid w:val="004D78CD"/>
    <w:rsid w:val="004D7956"/>
    <w:rsid w:val="004F0893"/>
    <w:rsid w:val="004F241F"/>
    <w:rsid w:val="004F580F"/>
    <w:rsid w:val="005001D8"/>
    <w:rsid w:val="00504867"/>
    <w:rsid w:val="0052053A"/>
    <w:rsid w:val="00536213"/>
    <w:rsid w:val="00545B59"/>
    <w:rsid w:val="00550733"/>
    <w:rsid w:val="005546CC"/>
    <w:rsid w:val="0056195A"/>
    <w:rsid w:val="00562B9E"/>
    <w:rsid w:val="00562EA4"/>
    <w:rsid w:val="0057583B"/>
    <w:rsid w:val="00575C59"/>
    <w:rsid w:val="00582D49"/>
    <w:rsid w:val="00584E55"/>
    <w:rsid w:val="00585B08"/>
    <w:rsid w:val="005913E8"/>
    <w:rsid w:val="0059322D"/>
    <w:rsid w:val="005A23ED"/>
    <w:rsid w:val="005A3307"/>
    <w:rsid w:val="005A36F9"/>
    <w:rsid w:val="005B4EEC"/>
    <w:rsid w:val="005B4F38"/>
    <w:rsid w:val="005C250B"/>
    <w:rsid w:val="005F5A0B"/>
    <w:rsid w:val="00600E79"/>
    <w:rsid w:val="00605691"/>
    <w:rsid w:val="00614E66"/>
    <w:rsid w:val="00624160"/>
    <w:rsid w:val="00632AE5"/>
    <w:rsid w:val="00634068"/>
    <w:rsid w:val="0063538B"/>
    <w:rsid w:val="00636282"/>
    <w:rsid w:val="00643309"/>
    <w:rsid w:val="006505F7"/>
    <w:rsid w:val="00652B84"/>
    <w:rsid w:val="006554F6"/>
    <w:rsid w:val="006578D7"/>
    <w:rsid w:val="00661700"/>
    <w:rsid w:val="00663416"/>
    <w:rsid w:val="006650E1"/>
    <w:rsid w:val="00670C91"/>
    <w:rsid w:val="00671D42"/>
    <w:rsid w:val="006856E2"/>
    <w:rsid w:val="0069718D"/>
    <w:rsid w:val="006A284C"/>
    <w:rsid w:val="006A7B1B"/>
    <w:rsid w:val="006B72EB"/>
    <w:rsid w:val="006C39C8"/>
    <w:rsid w:val="006C6F37"/>
    <w:rsid w:val="006C6F91"/>
    <w:rsid w:val="006C7CF3"/>
    <w:rsid w:val="006D44B4"/>
    <w:rsid w:val="006D4762"/>
    <w:rsid w:val="006E4E98"/>
    <w:rsid w:val="006F2094"/>
    <w:rsid w:val="006F6462"/>
    <w:rsid w:val="0072326A"/>
    <w:rsid w:val="00750552"/>
    <w:rsid w:val="00753E69"/>
    <w:rsid w:val="00766D9A"/>
    <w:rsid w:val="00771563"/>
    <w:rsid w:val="00775994"/>
    <w:rsid w:val="007837F9"/>
    <w:rsid w:val="0078692D"/>
    <w:rsid w:val="0079265A"/>
    <w:rsid w:val="0079568F"/>
    <w:rsid w:val="00796B12"/>
    <w:rsid w:val="007A3F61"/>
    <w:rsid w:val="007B67F4"/>
    <w:rsid w:val="007C0BA0"/>
    <w:rsid w:val="007C1FE4"/>
    <w:rsid w:val="007C5410"/>
    <w:rsid w:val="007D3A48"/>
    <w:rsid w:val="007D4384"/>
    <w:rsid w:val="007D73CD"/>
    <w:rsid w:val="007D77A3"/>
    <w:rsid w:val="007D7E1D"/>
    <w:rsid w:val="007E34AD"/>
    <w:rsid w:val="007E43EC"/>
    <w:rsid w:val="007E6DC3"/>
    <w:rsid w:val="007F167E"/>
    <w:rsid w:val="007F62E3"/>
    <w:rsid w:val="00800390"/>
    <w:rsid w:val="00810D8E"/>
    <w:rsid w:val="00815CCB"/>
    <w:rsid w:val="008171E3"/>
    <w:rsid w:val="00820BB7"/>
    <w:rsid w:val="00825A0C"/>
    <w:rsid w:val="00827F8C"/>
    <w:rsid w:val="00830EEB"/>
    <w:rsid w:val="008328A0"/>
    <w:rsid w:val="00835D9C"/>
    <w:rsid w:val="00850218"/>
    <w:rsid w:val="0085095C"/>
    <w:rsid w:val="00852948"/>
    <w:rsid w:val="00856B3D"/>
    <w:rsid w:val="008676D3"/>
    <w:rsid w:val="008749EF"/>
    <w:rsid w:val="008809F1"/>
    <w:rsid w:val="008911F9"/>
    <w:rsid w:val="008915FC"/>
    <w:rsid w:val="008A2FE6"/>
    <w:rsid w:val="008B2C98"/>
    <w:rsid w:val="008B5392"/>
    <w:rsid w:val="008B746D"/>
    <w:rsid w:val="008C1378"/>
    <w:rsid w:val="008C1B0E"/>
    <w:rsid w:val="008D10F1"/>
    <w:rsid w:val="008D537C"/>
    <w:rsid w:val="008E37B8"/>
    <w:rsid w:val="008E515E"/>
    <w:rsid w:val="008F5DD8"/>
    <w:rsid w:val="008F78A0"/>
    <w:rsid w:val="00904907"/>
    <w:rsid w:val="00910493"/>
    <w:rsid w:val="00910556"/>
    <w:rsid w:val="00910786"/>
    <w:rsid w:val="00915A26"/>
    <w:rsid w:val="009243EB"/>
    <w:rsid w:val="00927AD8"/>
    <w:rsid w:val="009505E7"/>
    <w:rsid w:val="00951DC4"/>
    <w:rsid w:val="00962452"/>
    <w:rsid w:val="009652B2"/>
    <w:rsid w:val="00974DF5"/>
    <w:rsid w:val="00977747"/>
    <w:rsid w:val="0099466F"/>
    <w:rsid w:val="0099702F"/>
    <w:rsid w:val="009A1C02"/>
    <w:rsid w:val="009A6255"/>
    <w:rsid w:val="009B2408"/>
    <w:rsid w:val="009B495F"/>
    <w:rsid w:val="009C4F45"/>
    <w:rsid w:val="009C6F9E"/>
    <w:rsid w:val="009D3221"/>
    <w:rsid w:val="009E62B2"/>
    <w:rsid w:val="009F3D27"/>
    <w:rsid w:val="009F5F27"/>
    <w:rsid w:val="00A00D6E"/>
    <w:rsid w:val="00A03A85"/>
    <w:rsid w:val="00A03AE0"/>
    <w:rsid w:val="00A132BA"/>
    <w:rsid w:val="00A201BB"/>
    <w:rsid w:val="00A21635"/>
    <w:rsid w:val="00A314A4"/>
    <w:rsid w:val="00A32DBD"/>
    <w:rsid w:val="00A453B5"/>
    <w:rsid w:val="00A5333B"/>
    <w:rsid w:val="00A53356"/>
    <w:rsid w:val="00A641CA"/>
    <w:rsid w:val="00A6446A"/>
    <w:rsid w:val="00A71E9E"/>
    <w:rsid w:val="00A72076"/>
    <w:rsid w:val="00A727BA"/>
    <w:rsid w:val="00A7392F"/>
    <w:rsid w:val="00A74CBE"/>
    <w:rsid w:val="00A75A22"/>
    <w:rsid w:val="00A762EE"/>
    <w:rsid w:val="00A86F37"/>
    <w:rsid w:val="00A91572"/>
    <w:rsid w:val="00A97329"/>
    <w:rsid w:val="00A97F94"/>
    <w:rsid w:val="00AA6729"/>
    <w:rsid w:val="00AB1D98"/>
    <w:rsid w:val="00AC0DF6"/>
    <w:rsid w:val="00AC39E2"/>
    <w:rsid w:val="00AC727C"/>
    <w:rsid w:val="00AD25D8"/>
    <w:rsid w:val="00AD6CFE"/>
    <w:rsid w:val="00AE4665"/>
    <w:rsid w:val="00AE49D3"/>
    <w:rsid w:val="00AF31C6"/>
    <w:rsid w:val="00B01151"/>
    <w:rsid w:val="00B05FEE"/>
    <w:rsid w:val="00B479F4"/>
    <w:rsid w:val="00B54B9B"/>
    <w:rsid w:val="00B551FB"/>
    <w:rsid w:val="00B5653F"/>
    <w:rsid w:val="00B61E5D"/>
    <w:rsid w:val="00B65766"/>
    <w:rsid w:val="00B73E18"/>
    <w:rsid w:val="00B85CA9"/>
    <w:rsid w:val="00B93168"/>
    <w:rsid w:val="00BA122E"/>
    <w:rsid w:val="00BA4EE5"/>
    <w:rsid w:val="00BA70E3"/>
    <w:rsid w:val="00BC0EDE"/>
    <w:rsid w:val="00BC1133"/>
    <w:rsid w:val="00BD6591"/>
    <w:rsid w:val="00BD668C"/>
    <w:rsid w:val="00BF1076"/>
    <w:rsid w:val="00BF655C"/>
    <w:rsid w:val="00BF6AFF"/>
    <w:rsid w:val="00C013E2"/>
    <w:rsid w:val="00C027BF"/>
    <w:rsid w:val="00C03FD5"/>
    <w:rsid w:val="00C10954"/>
    <w:rsid w:val="00C11087"/>
    <w:rsid w:val="00C13103"/>
    <w:rsid w:val="00C13288"/>
    <w:rsid w:val="00C1724F"/>
    <w:rsid w:val="00C22FE7"/>
    <w:rsid w:val="00C26D0D"/>
    <w:rsid w:val="00C41D74"/>
    <w:rsid w:val="00C46F16"/>
    <w:rsid w:val="00C56E6D"/>
    <w:rsid w:val="00C5797A"/>
    <w:rsid w:val="00C6490C"/>
    <w:rsid w:val="00C66C98"/>
    <w:rsid w:val="00C75712"/>
    <w:rsid w:val="00C767F6"/>
    <w:rsid w:val="00C77A28"/>
    <w:rsid w:val="00C91ECB"/>
    <w:rsid w:val="00C94601"/>
    <w:rsid w:val="00CB6E05"/>
    <w:rsid w:val="00CC4F6C"/>
    <w:rsid w:val="00CD7A1D"/>
    <w:rsid w:val="00CE7C46"/>
    <w:rsid w:val="00CF2645"/>
    <w:rsid w:val="00D01E1E"/>
    <w:rsid w:val="00D12DF6"/>
    <w:rsid w:val="00D13675"/>
    <w:rsid w:val="00D146B6"/>
    <w:rsid w:val="00D159D6"/>
    <w:rsid w:val="00D16557"/>
    <w:rsid w:val="00D2115E"/>
    <w:rsid w:val="00D40509"/>
    <w:rsid w:val="00D4286E"/>
    <w:rsid w:val="00D437C5"/>
    <w:rsid w:val="00D65E4B"/>
    <w:rsid w:val="00D72212"/>
    <w:rsid w:val="00D768B9"/>
    <w:rsid w:val="00D82156"/>
    <w:rsid w:val="00D8313F"/>
    <w:rsid w:val="00D86B2A"/>
    <w:rsid w:val="00D901A4"/>
    <w:rsid w:val="00D917D9"/>
    <w:rsid w:val="00D92BB9"/>
    <w:rsid w:val="00DB2925"/>
    <w:rsid w:val="00DB470F"/>
    <w:rsid w:val="00DB5851"/>
    <w:rsid w:val="00DC3725"/>
    <w:rsid w:val="00DC6E65"/>
    <w:rsid w:val="00DD41F9"/>
    <w:rsid w:val="00DE382D"/>
    <w:rsid w:val="00DF1033"/>
    <w:rsid w:val="00DF17D6"/>
    <w:rsid w:val="00DF32AA"/>
    <w:rsid w:val="00E01A86"/>
    <w:rsid w:val="00E0485C"/>
    <w:rsid w:val="00E155AE"/>
    <w:rsid w:val="00E26B5D"/>
    <w:rsid w:val="00E311D5"/>
    <w:rsid w:val="00E43208"/>
    <w:rsid w:val="00E43CA8"/>
    <w:rsid w:val="00E55929"/>
    <w:rsid w:val="00E56BA2"/>
    <w:rsid w:val="00E6169B"/>
    <w:rsid w:val="00E652ED"/>
    <w:rsid w:val="00E70F2A"/>
    <w:rsid w:val="00E75203"/>
    <w:rsid w:val="00E81378"/>
    <w:rsid w:val="00E85EB4"/>
    <w:rsid w:val="00E92A37"/>
    <w:rsid w:val="00EA0930"/>
    <w:rsid w:val="00EA0FD5"/>
    <w:rsid w:val="00EB035B"/>
    <w:rsid w:val="00EB2758"/>
    <w:rsid w:val="00EB2A27"/>
    <w:rsid w:val="00EB3E55"/>
    <w:rsid w:val="00EC2569"/>
    <w:rsid w:val="00ED05B7"/>
    <w:rsid w:val="00ED423A"/>
    <w:rsid w:val="00ED4A7E"/>
    <w:rsid w:val="00EE03C9"/>
    <w:rsid w:val="00EE1F53"/>
    <w:rsid w:val="00EE2627"/>
    <w:rsid w:val="00F01F59"/>
    <w:rsid w:val="00F052D9"/>
    <w:rsid w:val="00F05F61"/>
    <w:rsid w:val="00F06B01"/>
    <w:rsid w:val="00F124CF"/>
    <w:rsid w:val="00F22A57"/>
    <w:rsid w:val="00F2749F"/>
    <w:rsid w:val="00F303FF"/>
    <w:rsid w:val="00F30555"/>
    <w:rsid w:val="00F31653"/>
    <w:rsid w:val="00F31C5A"/>
    <w:rsid w:val="00F326B9"/>
    <w:rsid w:val="00F35EB3"/>
    <w:rsid w:val="00F40DCB"/>
    <w:rsid w:val="00F42802"/>
    <w:rsid w:val="00F42B66"/>
    <w:rsid w:val="00F43C2E"/>
    <w:rsid w:val="00F538FA"/>
    <w:rsid w:val="00F612B8"/>
    <w:rsid w:val="00F618DF"/>
    <w:rsid w:val="00F64F9F"/>
    <w:rsid w:val="00F82854"/>
    <w:rsid w:val="00F84E47"/>
    <w:rsid w:val="00F8592B"/>
    <w:rsid w:val="00F91A56"/>
    <w:rsid w:val="00F975AA"/>
    <w:rsid w:val="00FA750E"/>
    <w:rsid w:val="00FB2125"/>
    <w:rsid w:val="00FB3F08"/>
    <w:rsid w:val="00FD1A86"/>
    <w:rsid w:val="00FD4059"/>
    <w:rsid w:val="00FE169E"/>
    <w:rsid w:val="00FE23C3"/>
    <w:rsid w:val="00FE5168"/>
    <w:rsid w:val="00FE5EC8"/>
    <w:rsid w:val="00FF19A2"/>
    <w:rsid w:val="00FF399D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8136"/>
  <w14:defaultImageDpi w14:val="300"/>
  <w15:docId w15:val="{8896D07C-4D90-4DDD-BF0A-240AFAE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76"/>
    <w:rPr>
      <w:rFonts w:ascii="Georgia" w:hAnsi="Georgia"/>
      <w:sz w:val="24"/>
      <w:szCs w:val="24"/>
    </w:rPr>
  </w:style>
  <w:style w:type="paragraph" w:styleId="Rubrik1">
    <w:name w:val="heading 1"/>
    <w:next w:val="Normalbrdtext"/>
    <w:qFormat/>
    <w:rsid w:val="0099702F"/>
    <w:pPr>
      <w:keepNext/>
      <w:spacing w:before="480" w:after="120"/>
      <w:contextualSpacing/>
      <w:outlineLvl w:val="0"/>
    </w:pPr>
    <w:rPr>
      <w:rFonts w:ascii="Georgia" w:hAnsi="Georgia" w:cs="Arial"/>
      <w:b/>
      <w:color w:val="008EA1" w:themeColor="accent1"/>
      <w:kern w:val="32"/>
      <w:sz w:val="32"/>
      <w:szCs w:val="28"/>
    </w:rPr>
  </w:style>
  <w:style w:type="paragraph" w:styleId="Rubrik2">
    <w:name w:val="heading 2"/>
    <w:next w:val="Normalbrdtext"/>
    <w:qFormat/>
    <w:rsid w:val="00827F8C"/>
    <w:pPr>
      <w:keepNext/>
      <w:spacing w:before="480" w:after="120"/>
      <w:contextualSpacing/>
      <w:outlineLvl w:val="1"/>
    </w:pPr>
    <w:rPr>
      <w:rFonts w:ascii="Georgia" w:hAnsi="Georgia" w:cs="Arial"/>
      <w:b/>
      <w:iCs/>
      <w:sz w:val="28"/>
      <w:szCs w:val="28"/>
    </w:rPr>
  </w:style>
  <w:style w:type="paragraph" w:styleId="Rubrik3">
    <w:name w:val="heading 3"/>
    <w:next w:val="Normalbrdtext"/>
    <w:qFormat/>
    <w:rsid w:val="00827F8C"/>
    <w:pPr>
      <w:keepNext/>
      <w:spacing w:before="240" w:after="60"/>
      <w:contextualSpacing/>
      <w:outlineLvl w:val="2"/>
    </w:pPr>
    <w:rPr>
      <w:rFonts w:ascii="Georgia" w:hAnsi="Georgia" w:cs="Arial"/>
      <w:b/>
      <w:sz w:val="22"/>
      <w:szCs w:val="22"/>
      <w:u w:val="dotted"/>
    </w:rPr>
  </w:style>
  <w:style w:type="paragraph" w:styleId="Rubrik4">
    <w:name w:val="heading 4"/>
    <w:next w:val="Normalbrdtext"/>
    <w:qFormat/>
    <w:rsid w:val="00827F8C"/>
    <w:pPr>
      <w:keepNext/>
      <w:spacing w:before="240" w:after="60"/>
      <w:contextualSpacing/>
      <w:outlineLvl w:val="3"/>
    </w:pPr>
    <w:rPr>
      <w:rFonts w:ascii="Georgia" w:hAnsi="Georgia"/>
      <w:bCs/>
      <w:i/>
      <w:sz w:val="2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284259"/>
    <w:pPr>
      <w:numPr>
        <w:numId w:val="10"/>
      </w:numPr>
    </w:pPr>
    <w:rPr>
      <w:szCs w:val="22"/>
    </w:rPr>
  </w:style>
  <w:style w:type="paragraph" w:customStyle="1" w:styleId="Listapunkter">
    <w:name w:val="Lista punkter"/>
    <w:basedOn w:val="Normal"/>
    <w:rsid w:val="00284259"/>
    <w:pPr>
      <w:numPr>
        <w:numId w:val="9"/>
      </w:numPr>
    </w:pPr>
    <w:rPr>
      <w:szCs w:val="22"/>
    </w:rPr>
  </w:style>
  <w:style w:type="paragraph" w:customStyle="1" w:styleId="Normalbrdtext">
    <w:name w:val="Normal brödtext"/>
    <w:basedOn w:val="Normal"/>
    <w:qFormat/>
    <w:rsid w:val="0099702F"/>
    <w:pPr>
      <w:spacing w:after="150" w:line="300" w:lineRule="exact"/>
    </w:pPr>
    <w:rPr>
      <w:sz w:val="22"/>
      <w:lang w:val="en-US"/>
    </w:rPr>
  </w:style>
  <w:style w:type="paragraph" w:styleId="Sidhuvud">
    <w:name w:val="header"/>
    <w:basedOn w:val="Normal"/>
    <w:link w:val="SidhuvudChar"/>
    <w:uiPriority w:val="99"/>
    <w:rsid w:val="00124F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4F6B"/>
    <w:rPr>
      <w:rFonts w:ascii="Garamond" w:hAnsi="Garamond"/>
      <w:sz w:val="24"/>
      <w:szCs w:val="24"/>
    </w:rPr>
  </w:style>
  <w:style w:type="paragraph" w:styleId="Sidfot">
    <w:name w:val="footer"/>
    <w:basedOn w:val="Normal"/>
    <w:link w:val="SidfotChar"/>
    <w:rsid w:val="00124F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4F6B"/>
    <w:rPr>
      <w:rFonts w:ascii="Garamond" w:hAnsi="Garamond"/>
      <w:sz w:val="24"/>
      <w:szCs w:val="24"/>
    </w:rPr>
  </w:style>
  <w:style w:type="paragraph" w:customStyle="1" w:styleId="topheadingtext">
    <w:name w:val="topheadingtext"/>
    <w:basedOn w:val="Normal"/>
    <w:rsid w:val="00124F6B"/>
    <w:pPr>
      <w:spacing w:after="299"/>
    </w:pPr>
    <w:rPr>
      <w:color w:val="808080"/>
    </w:rPr>
  </w:style>
  <w:style w:type="character" w:customStyle="1" w:styleId="topheading1">
    <w:name w:val="topheading1"/>
    <w:basedOn w:val="Standardstycketeckensnitt"/>
    <w:rsid w:val="00124F6B"/>
    <w:rPr>
      <w:rFonts w:ascii="Georgia" w:hAnsi="Georgia" w:hint="default"/>
      <w:b/>
      <w:bCs/>
      <w:color w:val="808080"/>
      <w:sz w:val="31"/>
      <w:szCs w:val="31"/>
    </w:rPr>
  </w:style>
  <w:style w:type="character" w:styleId="Hyperlnk">
    <w:name w:val="Hyperlink"/>
    <w:basedOn w:val="Standardstycketeckensnitt"/>
    <w:unhideWhenUsed/>
    <w:rsid w:val="006A284C"/>
    <w:rPr>
      <w:color w:val="383F8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284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6A284C"/>
    <w:rPr>
      <w:color w:val="7F7F7F" w:themeColor="followedHyperlink"/>
      <w:u w:val="single"/>
    </w:rPr>
  </w:style>
  <w:style w:type="paragraph" w:customStyle="1" w:styleId="Default">
    <w:name w:val="Default"/>
    <w:rsid w:val="00E70F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7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0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8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399">
              <w:marLeft w:val="430"/>
              <w:marRight w:val="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.ribbing\Desktop\ny2021_brevmall_color_saco_s_21-10.dotx" TargetMode="External"/></Relationships>
</file>

<file path=word/theme/theme1.xml><?xml version="1.0" encoding="utf-8"?>
<a:theme xmlns:a="http://schemas.openxmlformats.org/drawingml/2006/main" name="Office-tema">
  <a:themeElements>
    <a:clrScheme name="Saco-S">
      <a:dk1>
        <a:sysClr val="windowText" lastClr="000000"/>
      </a:dk1>
      <a:lt1>
        <a:sysClr val="window" lastClr="FFFFFF"/>
      </a:lt1>
      <a:dk2>
        <a:srgbClr val="008EA1"/>
      </a:dk2>
      <a:lt2>
        <a:srgbClr val="FFFFFF"/>
      </a:lt2>
      <a:accent1>
        <a:srgbClr val="008EA1"/>
      </a:accent1>
      <a:accent2>
        <a:srgbClr val="FF8000"/>
      </a:accent2>
      <a:accent3>
        <a:srgbClr val="C13D8C"/>
      </a:accent3>
      <a:accent4>
        <a:srgbClr val="FFDE34"/>
      </a:accent4>
      <a:accent5>
        <a:srgbClr val="4BACC6"/>
      </a:accent5>
      <a:accent6>
        <a:srgbClr val="383F82"/>
      </a:accent6>
      <a:hlink>
        <a:srgbClr val="383F82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f8581-ad83-4784-b884-b0b98118a564" xsi:nil="true"/>
    <lcf76f155ced4ddcb4097134ff3c332f xmlns="85968ff4-ddc3-40e9-8e9e-ae543c97bd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6A84DC7B3AD43AAD92A882C87CBF4" ma:contentTypeVersion="13" ma:contentTypeDescription="Skapa ett nytt dokument." ma:contentTypeScope="" ma:versionID="c5bd1827d06c1384701be78664570c8e">
  <xsd:schema xmlns:xsd="http://www.w3.org/2001/XMLSchema" xmlns:xs="http://www.w3.org/2001/XMLSchema" xmlns:p="http://schemas.microsoft.com/office/2006/metadata/properties" xmlns:ns2="85968ff4-ddc3-40e9-8e9e-ae543c97bdb8" xmlns:ns3="24df8581-ad83-4784-b884-b0b98118a564" targetNamespace="http://schemas.microsoft.com/office/2006/metadata/properties" ma:root="true" ma:fieldsID="39c0ff22ce34ff6e9b46a0d196e7e426" ns2:_="" ns3:_="">
    <xsd:import namespace="85968ff4-ddc3-40e9-8e9e-ae543c97bdb8"/>
    <xsd:import namespace="24df8581-ad83-4784-b884-b0b98118a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68ff4-ddc3-40e9-8e9e-ae543c97b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77cff1b-ffef-4472-9ddf-6eb847493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f8581-ad83-4784-b884-b0b98118a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7e439d-7700-4c5e-a714-2cb1bcaaae0f}" ma:internalName="TaxCatchAll" ma:showField="CatchAllData" ma:web="24df8581-ad83-4784-b884-b0b98118a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E7554-293B-41CD-8537-DD6936E90A3C}">
  <ds:schemaRefs>
    <ds:schemaRef ds:uri="http://schemas.microsoft.com/office/2006/metadata/properties"/>
    <ds:schemaRef ds:uri="http://schemas.microsoft.com/office/infopath/2007/PartnerControls"/>
    <ds:schemaRef ds:uri="24df8581-ad83-4784-b884-b0b98118a564"/>
    <ds:schemaRef ds:uri="85968ff4-ddc3-40e9-8e9e-ae543c97bdb8"/>
  </ds:schemaRefs>
</ds:datastoreItem>
</file>

<file path=customXml/itemProps2.xml><?xml version="1.0" encoding="utf-8"?>
<ds:datastoreItem xmlns:ds="http://schemas.openxmlformats.org/officeDocument/2006/customXml" ds:itemID="{6076147F-0004-4ECC-B177-FCD8C1BB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68ff4-ddc3-40e9-8e9e-ae543c97bdb8"/>
    <ds:schemaRef ds:uri="24df8581-ad83-4784-b884-b0b98118a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ED5C4-7197-4C0E-A73D-A7095DCA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C:\Users\antonia.ribbing\Desktop\ny2021_brevmall_color_saco_s_21-10.dotx</Template>
  <TotalTime>41</TotalTime>
  <Pages>2</Pages>
  <Words>229</Words>
  <Characters>1490</Characters>
  <Application>Microsoft Office Word</Application>
  <DocSecurity>0</DocSecurity>
  <Lines>46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Jusek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Ribbing</dc:creator>
  <cp:keywords/>
  <cp:lastModifiedBy>Björn Fundberg</cp:lastModifiedBy>
  <cp:revision>50</cp:revision>
  <cp:lastPrinted>2024-06-17T08:24:00Z</cp:lastPrinted>
  <dcterms:created xsi:type="dcterms:W3CDTF">2025-01-23T07:32:00Z</dcterms:created>
  <dcterms:modified xsi:type="dcterms:W3CDTF">2025-01-24T13:47:00Z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0x010100E1B6A84DC7B3AD43AAD92A882C87CBF4</vt:lpwstr>
  </property>
  <property fmtid="{D5CDD505-2E9C-101B-9397-08002B2CF9AE}" pid="3" name="MediaServiceImageTags">
    <vt:lpwstr/>
  </property>
</Properties>
</file>