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7477F" w14:textId="43DBB271" w:rsidR="0085095C" w:rsidRPr="00BF6AFF" w:rsidRDefault="00075011" w:rsidP="0099702F">
      <w:pPr>
        <w:pStyle w:val="Rubrik1"/>
        <w:rPr>
          <w:sz w:val="24"/>
          <w:szCs w:val="24"/>
        </w:rPr>
      </w:pPr>
      <w:r>
        <w:rPr>
          <w:sz w:val="24"/>
          <w:szCs w:val="24"/>
        </w:rPr>
        <w:t>Styrelsemöte</w:t>
      </w:r>
      <w:r w:rsidR="003174C2">
        <w:rPr>
          <w:sz w:val="24"/>
          <w:szCs w:val="24"/>
        </w:rPr>
        <w:t xml:space="preserve"> </w:t>
      </w:r>
      <w:r w:rsidR="00BF6AFF">
        <w:rPr>
          <w:sz w:val="24"/>
          <w:szCs w:val="24"/>
        </w:rPr>
        <w:t>Saco-S, MdU</w:t>
      </w:r>
      <w:r w:rsidR="00C1724F" w:rsidRPr="00BF6AFF">
        <w:rPr>
          <w:sz w:val="24"/>
          <w:szCs w:val="24"/>
        </w:rPr>
        <w:t xml:space="preserve"> </w:t>
      </w:r>
      <w:proofErr w:type="gramStart"/>
      <w:r w:rsidR="004F0893" w:rsidRPr="00BF6AFF">
        <w:rPr>
          <w:sz w:val="24"/>
          <w:szCs w:val="24"/>
        </w:rPr>
        <w:t>24</w:t>
      </w:r>
      <w:r w:rsidR="00D146B6">
        <w:rPr>
          <w:sz w:val="24"/>
          <w:szCs w:val="24"/>
        </w:rPr>
        <w:t>1</w:t>
      </w:r>
      <w:r>
        <w:rPr>
          <w:sz w:val="24"/>
          <w:szCs w:val="24"/>
        </w:rPr>
        <w:t>11</w:t>
      </w:r>
      <w:r w:rsidR="00445CBB">
        <w:rPr>
          <w:sz w:val="24"/>
          <w:szCs w:val="24"/>
        </w:rPr>
        <w:t>4</w:t>
      </w:r>
      <w:proofErr w:type="gramEnd"/>
    </w:p>
    <w:p w14:paraId="4C592B57" w14:textId="133E45E7" w:rsidR="00771563" w:rsidRPr="00F612B8" w:rsidRDefault="00F326B9" w:rsidP="0099702F">
      <w:pPr>
        <w:pStyle w:val="Normalbrdtext"/>
        <w:rPr>
          <w:i/>
          <w:iCs/>
          <w:szCs w:val="22"/>
          <w:lang w:val="sv-SE"/>
        </w:rPr>
      </w:pPr>
      <w:r w:rsidRPr="00F612B8">
        <w:rPr>
          <w:i/>
          <w:iCs/>
          <w:szCs w:val="22"/>
          <w:lang w:val="sv-SE"/>
        </w:rPr>
        <w:t>Kallade</w:t>
      </w:r>
      <w:r w:rsidR="00F975AA" w:rsidRPr="00F612B8">
        <w:rPr>
          <w:i/>
          <w:iCs/>
          <w:szCs w:val="22"/>
          <w:lang w:val="sv-SE"/>
        </w:rPr>
        <w:t>: Roger Andersson</w:t>
      </w:r>
      <w:r w:rsidR="00835D9C">
        <w:rPr>
          <w:i/>
          <w:iCs/>
          <w:szCs w:val="22"/>
          <w:lang w:val="sv-SE"/>
        </w:rPr>
        <w:t xml:space="preserve">, </w:t>
      </w:r>
      <w:r w:rsidR="00796B12" w:rsidRPr="00771563">
        <w:rPr>
          <w:i/>
          <w:iCs/>
          <w:szCs w:val="22"/>
          <w:lang w:val="sv-SE"/>
        </w:rPr>
        <w:t>Beatrice Björkskog</w:t>
      </w:r>
      <w:r w:rsidR="00796B12">
        <w:rPr>
          <w:i/>
          <w:iCs/>
          <w:szCs w:val="22"/>
          <w:lang w:val="sv-SE"/>
        </w:rPr>
        <w:t xml:space="preserve">, </w:t>
      </w:r>
      <w:r w:rsidR="00771563" w:rsidRPr="00771563">
        <w:rPr>
          <w:i/>
          <w:iCs/>
          <w:szCs w:val="22"/>
          <w:lang w:val="sv-SE"/>
        </w:rPr>
        <w:t>Björn Fundberg</w:t>
      </w:r>
      <w:r w:rsidR="000178DD">
        <w:rPr>
          <w:i/>
          <w:iCs/>
          <w:szCs w:val="22"/>
          <w:lang w:val="sv-SE"/>
        </w:rPr>
        <w:t>,</w:t>
      </w:r>
      <w:r w:rsidR="00771563" w:rsidRPr="00771563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Dimitra Kountsiu</w:t>
      </w:r>
      <w:r w:rsidR="00796B12">
        <w:rPr>
          <w:i/>
          <w:iCs/>
          <w:szCs w:val="22"/>
          <w:lang w:val="sv-SE"/>
        </w:rPr>
        <w:t>,</w:t>
      </w:r>
      <w:r w:rsidR="00796B12" w:rsidRPr="00796B12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Åsa Snöljung</w:t>
      </w:r>
      <w:r w:rsidR="009D3221">
        <w:rPr>
          <w:i/>
          <w:iCs/>
          <w:szCs w:val="22"/>
          <w:lang w:val="sv-SE"/>
        </w:rPr>
        <w:t xml:space="preserve">, </w:t>
      </w:r>
      <w:r w:rsidR="00047341">
        <w:rPr>
          <w:i/>
          <w:iCs/>
          <w:szCs w:val="22"/>
          <w:lang w:val="sv-SE"/>
        </w:rPr>
        <w:t>Vilhelm Svahn</w:t>
      </w:r>
      <w:r w:rsidR="003E7C1B">
        <w:rPr>
          <w:i/>
          <w:iCs/>
          <w:szCs w:val="22"/>
          <w:lang w:val="sv-SE"/>
        </w:rPr>
        <w:t>, Ylva Granath, Madeleine Martinsen</w:t>
      </w:r>
      <w:r w:rsidR="003F6F5E">
        <w:rPr>
          <w:i/>
          <w:iCs/>
          <w:szCs w:val="22"/>
          <w:lang w:val="sv-SE"/>
        </w:rPr>
        <w:br/>
      </w:r>
      <w:r w:rsidR="003F6F5E">
        <w:rPr>
          <w:i/>
          <w:iCs/>
          <w:szCs w:val="22"/>
          <w:lang w:val="sv-SE"/>
        </w:rPr>
        <w:br/>
        <w:t>Närvarande:</w:t>
      </w:r>
      <w:r w:rsidR="003F6F5E" w:rsidRPr="003F6F5E">
        <w:rPr>
          <w:i/>
          <w:iCs/>
          <w:szCs w:val="22"/>
          <w:lang w:val="sv-SE"/>
        </w:rPr>
        <w:t xml:space="preserve"> </w:t>
      </w:r>
      <w:r w:rsidR="003F6F5E" w:rsidRPr="00F612B8">
        <w:rPr>
          <w:i/>
          <w:iCs/>
          <w:szCs w:val="22"/>
          <w:lang w:val="sv-SE"/>
        </w:rPr>
        <w:t>Roger Andersson</w:t>
      </w:r>
      <w:r w:rsidR="003F6F5E">
        <w:rPr>
          <w:i/>
          <w:iCs/>
          <w:szCs w:val="22"/>
          <w:lang w:val="sv-SE"/>
        </w:rPr>
        <w:t xml:space="preserve">, </w:t>
      </w:r>
      <w:r w:rsidR="003F6F5E" w:rsidRPr="00771563">
        <w:rPr>
          <w:i/>
          <w:iCs/>
          <w:szCs w:val="22"/>
          <w:lang w:val="sv-SE"/>
        </w:rPr>
        <w:t>Beatrice Björkskog</w:t>
      </w:r>
      <w:r w:rsidR="003F6F5E">
        <w:rPr>
          <w:i/>
          <w:iCs/>
          <w:szCs w:val="22"/>
          <w:lang w:val="sv-SE"/>
        </w:rPr>
        <w:t xml:space="preserve">, </w:t>
      </w:r>
      <w:r w:rsidR="003F6F5E" w:rsidRPr="00771563">
        <w:rPr>
          <w:i/>
          <w:iCs/>
          <w:szCs w:val="22"/>
          <w:lang w:val="sv-SE"/>
        </w:rPr>
        <w:t>Björn Fundberg</w:t>
      </w:r>
      <w:r w:rsidR="003F6F5E">
        <w:rPr>
          <w:i/>
          <w:iCs/>
          <w:szCs w:val="22"/>
          <w:lang w:val="sv-SE"/>
        </w:rPr>
        <w:t>,</w:t>
      </w:r>
      <w:r w:rsidR="003F6F5E" w:rsidRPr="00771563">
        <w:rPr>
          <w:i/>
          <w:iCs/>
          <w:szCs w:val="22"/>
          <w:lang w:val="sv-SE"/>
        </w:rPr>
        <w:t xml:space="preserve"> Dimitra Kountsiu</w:t>
      </w:r>
      <w:r w:rsidR="003F6F5E">
        <w:rPr>
          <w:i/>
          <w:iCs/>
          <w:szCs w:val="22"/>
          <w:lang w:val="sv-SE"/>
        </w:rPr>
        <w:t>,</w:t>
      </w:r>
      <w:r w:rsidR="003F6F5E" w:rsidRPr="00796B12">
        <w:rPr>
          <w:i/>
          <w:iCs/>
          <w:szCs w:val="22"/>
          <w:lang w:val="sv-SE"/>
        </w:rPr>
        <w:t xml:space="preserve"> </w:t>
      </w:r>
      <w:r w:rsidR="003F6F5E" w:rsidRPr="00771563">
        <w:rPr>
          <w:i/>
          <w:iCs/>
          <w:szCs w:val="22"/>
          <w:lang w:val="sv-SE"/>
        </w:rPr>
        <w:t>Åsa Snöljung</w:t>
      </w:r>
      <w:r w:rsidR="003F6F5E">
        <w:rPr>
          <w:i/>
          <w:iCs/>
          <w:szCs w:val="22"/>
          <w:lang w:val="sv-SE"/>
        </w:rPr>
        <w:t>, Vilhelm Svahn, Ylva Granath.</w:t>
      </w:r>
    </w:p>
    <w:p w14:paraId="34AEACAD" w14:textId="2F149B81" w:rsidR="00165A76" w:rsidRDefault="004F0893" w:rsidP="00815CCB">
      <w:pPr>
        <w:pStyle w:val="Normalbrdtext"/>
        <w:tabs>
          <w:tab w:val="left" w:pos="3590"/>
        </w:tabs>
        <w:spacing w:after="0"/>
        <w:rPr>
          <w:b/>
          <w:bCs/>
          <w:i/>
          <w:iCs/>
          <w:szCs w:val="22"/>
          <w:lang w:val="sv-SE"/>
        </w:rPr>
      </w:pPr>
      <w:r w:rsidRPr="00232913">
        <w:rPr>
          <w:b/>
          <w:bCs/>
          <w:i/>
          <w:iCs/>
          <w:szCs w:val="22"/>
          <w:lang w:val="sv-SE"/>
        </w:rPr>
        <w:t>Agenda</w:t>
      </w:r>
      <w:r w:rsidR="00636282">
        <w:rPr>
          <w:b/>
          <w:bCs/>
          <w:i/>
          <w:iCs/>
          <w:szCs w:val="22"/>
          <w:lang w:val="sv-SE"/>
        </w:rPr>
        <w:t>/dagordning</w:t>
      </w:r>
      <w:r w:rsidR="00815CCB">
        <w:rPr>
          <w:b/>
          <w:bCs/>
          <w:i/>
          <w:iCs/>
          <w:szCs w:val="22"/>
          <w:lang w:val="sv-SE"/>
        </w:rPr>
        <w:tab/>
      </w:r>
    </w:p>
    <w:p w14:paraId="0985E064" w14:textId="1732A8B7" w:rsidR="00C767F6" w:rsidRPr="00232913" w:rsidRDefault="00C767F6" w:rsidP="00315293">
      <w:pPr>
        <w:pStyle w:val="Normalbrdtext"/>
        <w:spacing w:after="0"/>
        <w:ind w:left="360"/>
        <w:rPr>
          <w:b/>
          <w:bCs/>
          <w:i/>
          <w:iCs/>
          <w:szCs w:val="22"/>
          <w:lang w:val="sv-SE"/>
        </w:rPr>
      </w:pPr>
    </w:p>
    <w:p w14:paraId="0B049E90" w14:textId="5FEC9721" w:rsidR="00C41D74" w:rsidRDefault="00315293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 av sekreterare och justerare</w:t>
      </w:r>
      <w:r w:rsidR="00770CB9">
        <w:rPr>
          <w:szCs w:val="22"/>
          <w:lang w:val="sv-SE"/>
        </w:rPr>
        <w:br/>
      </w:r>
      <w:r w:rsidR="003F6F5E">
        <w:rPr>
          <w:szCs w:val="22"/>
          <w:lang w:val="sv-SE"/>
        </w:rPr>
        <w:t>Björn Fundberg (sekreterare), Vilhelm Svahn (justerar)</w:t>
      </w:r>
    </w:p>
    <w:p w14:paraId="23D1E910" w14:textId="341A5F0B" w:rsidR="002520D5" w:rsidRDefault="002520D5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Dagordning</w:t>
      </w:r>
    </w:p>
    <w:p w14:paraId="58679A4F" w14:textId="602038A3" w:rsidR="002520D5" w:rsidRDefault="002520D5" w:rsidP="002520D5">
      <w:pPr>
        <w:pStyle w:val="Normalbrdtext"/>
        <w:spacing w:after="0" w:line="276" w:lineRule="auto"/>
        <w:ind w:left="360"/>
        <w:rPr>
          <w:szCs w:val="22"/>
          <w:lang w:val="sv-SE"/>
        </w:rPr>
      </w:pPr>
      <w:r>
        <w:rPr>
          <w:szCs w:val="22"/>
          <w:lang w:val="sv-SE"/>
        </w:rPr>
        <w:t>Dagordningen godkändes</w:t>
      </w:r>
      <w:r w:rsidR="00A143B3">
        <w:rPr>
          <w:szCs w:val="22"/>
          <w:lang w:val="sv-SE"/>
        </w:rPr>
        <w:t>.</w:t>
      </w:r>
    </w:p>
    <w:p w14:paraId="630CD088" w14:textId="4127D6B5" w:rsidR="00E43208" w:rsidRDefault="00F42B66" w:rsidP="00E4320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AG-ärenden</w:t>
      </w:r>
    </w:p>
    <w:p w14:paraId="3E1E8723" w14:textId="77777777" w:rsidR="00116E4F" w:rsidRDefault="00116E4F" w:rsidP="007D25BD">
      <w:pPr>
        <w:pStyle w:val="Normalbrdtext"/>
        <w:spacing w:after="0" w:line="276" w:lineRule="auto"/>
        <w:rPr>
          <w:szCs w:val="22"/>
          <w:lang w:val="sv-SE"/>
        </w:rPr>
      </w:pPr>
    </w:p>
    <w:p w14:paraId="4DE7DB20" w14:textId="65A106EF" w:rsidR="007D25BD" w:rsidRDefault="00116E4F" w:rsidP="007D25BD">
      <w:pPr>
        <w:pStyle w:val="Normalbrdtext"/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Nedan s</w:t>
      </w:r>
      <w:r w:rsidR="004F580F">
        <w:rPr>
          <w:szCs w:val="22"/>
          <w:lang w:val="sv-SE"/>
        </w:rPr>
        <w:t>ammanfatta</w:t>
      </w:r>
      <w:r>
        <w:rPr>
          <w:szCs w:val="22"/>
          <w:lang w:val="sv-SE"/>
        </w:rPr>
        <w:t xml:space="preserve">s punkter </w:t>
      </w:r>
      <w:r w:rsidR="00402760">
        <w:rPr>
          <w:szCs w:val="22"/>
          <w:lang w:val="sv-SE"/>
        </w:rPr>
        <w:t>som vi diskuterat och förhandlat med arbetsgivaren i olika foru</w:t>
      </w:r>
      <w:r w:rsidR="004C00AC">
        <w:rPr>
          <w:szCs w:val="22"/>
          <w:lang w:val="sv-SE"/>
        </w:rPr>
        <w:t>m</w:t>
      </w:r>
      <w:r w:rsidR="00306434">
        <w:rPr>
          <w:szCs w:val="22"/>
          <w:lang w:val="sv-SE"/>
        </w:rPr>
        <w:t xml:space="preserve"> under den senaste månaden.</w:t>
      </w:r>
      <w:r w:rsidR="00402760">
        <w:rPr>
          <w:szCs w:val="22"/>
          <w:lang w:val="sv-SE"/>
        </w:rPr>
        <w:t xml:space="preserve"> Förhandlingar</w:t>
      </w:r>
      <w:r w:rsidR="00306434">
        <w:rPr>
          <w:szCs w:val="22"/>
          <w:lang w:val="sv-SE"/>
        </w:rPr>
        <w:t xml:space="preserve"> med arbetsgivaren</w:t>
      </w:r>
      <w:r w:rsidR="00402760">
        <w:rPr>
          <w:szCs w:val="22"/>
          <w:lang w:val="sv-SE"/>
        </w:rPr>
        <w:t xml:space="preserve"> sker </w:t>
      </w:r>
      <w:r w:rsidR="00306434">
        <w:rPr>
          <w:szCs w:val="22"/>
          <w:lang w:val="sv-SE"/>
        </w:rPr>
        <w:t xml:space="preserve">alltid i form av </w:t>
      </w:r>
      <w:r w:rsidR="004F580F">
        <w:rPr>
          <w:szCs w:val="22"/>
          <w:lang w:val="sv-SE"/>
        </w:rPr>
        <w:t>MBL</w:t>
      </w:r>
      <w:r w:rsidR="00B37FD5">
        <w:rPr>
          <w:szCs w:val="22"/>
          <w:lang w:val="sv-SE"/>
        </w:rPr>
        <w:t xml:space="preserve"> </w:t>
      </w:r>
      <w:r w:rsidR="00471BFC">
        <w:rPr>
          <w:szCs w:val="22"/>
          <w:lang w:val="sv-SE"/>
        </w:rPr>
        <w:t xml:space="preserve">-möten </w:t>
      </w:r>
      <w:r w:rsidR="00B37FD5">
        <w:rPr>
          <w:szCs w:val="22"/>
          <w:lang w:val="sv-SE"/>
        </w:rPr>
        <w:t>(</w:t>
      </w:r>
      <w:r w:rsidR="005B38E6">
        <w:rPr>
          <w:szCs w:val="22"/>
          <w:lang w:val="sv-SE"/>
        </w:rPr>
        <w:t>MBL</w:t>
      </w:r>
      <w:r w:rsidR="00306434">
        <w:rPr>
          <w:szCs w:val="22"/>
          <w:lang w:val="sv-SE"/>
        </w:rPr>
        <w:t>-möten</w:t>
      </w:r>
      <w:r w:rsidR="005B38E6">
        <w:rPr>
          <w:szCs w:val="22"/>
          <w:lang w:val="sv-SE"/>
        </w:rPr>
        <w:t xml:space="preserve"> innebär </w:t>
      </w:r>
      <w:r w:rsidR="00567FB5">
        <w:rPr>
          <w:szCs w:val="22"/>
          <w:lang w:val="sv-SE"/>
        </w:rPr>
        <w:t>formella</w:t>
      </w:r>
      <w:r w:rsidR="005B38E6">
        <w:rPr>
          <w:szCs w:val="22"/>
          <w:lang w:val="sv-SE"/>
        </w:rPr>
        <w:t>, protokollförda</w:t>
      </w:r>
      <w:r w:rsidR="00567FB5">
        <w:rPr>
          <w:szCs w:val="22"/>
          <w:lang w:val="sv-SE"/>
        </w:rPr>
        <w:t xml:space="preserve"> förhandlingar med arbetsgivaren</w:t>
      </w:r>
      <w:r w:rsidR="00471BFC">
        <w:rPr>
          <w:szCs w:val="22"/>
          <w:lang w:val="sv-SE"/>
        </w:rPr>
        <w:t>. Dessa</w:t>
      </w:r>
      <w:r>
        <w:rPr>
          <w:szCs w:val="22"/>
          <w:lang w:val="sv-SE"/>
        </w:rPr>
        <w:t xml:space="preserve"> infaller</w:t>
      </w:r>
      <w:r w:rsidR="00B241A8">
        <w:rPr>
          <w:szCs w:val="22"/>
          <w:lang w:val="sv-SE"/>
        </w:rPr>
        <w:t xml:space="preserve"> torsdagar kl. 13-16.00</w:t>
      </w:r>
      <w:r w:rsidR="00567FB5">
        <w:rPr>
          <w:szCs w:val="22"/>
          <w:lang w:val="sv-SE"/>
        </w:rPr>
        <w:t>)</w:t>
      </w:r>
      <w:r w:rsidR="00BE3BA8">
        <w:rPr>
          <w:szCs w:val="22"/>
          <w:lang w:val="sv-SE"/>
        </w:rPr>
        <w:t xml:space="preserve">. </w:t>
      </w:r>
      <w:r w:rsidR="00A727BA">
        <w:rPr>
          <w:szCs w:val="22"/>
          <w:lang w:val="sv-SE"/>
        </w:rPr>
        <w:t xml:space="preserve"> </w:t>
      </w:r>
      <w:r w:rsidR="007D25BD">
        <w:rPr>
          <w:szCs w:val="22"/>
          <w:lang w:val="sv-SE"/>
        </w:rPr>
        <w:br/>
      </w:r>
    </w:p>
    <w:p w14:paraId="4B5AEF6E" w14:textId="6F9DACA8" w:rsidR="007D25BD" w:rsidRPr="00A650D2" w:rsidRDefault="007D25BD" w:rsidP="007D25BD">
      <w:pPr>
        <w:numPr>
          <w:ilvl w:val="0"/>
          <w:numId w:val="40"/>
        </w:numPr>
      </w:pPr>
      <w:r w:rsidRPr="00A650D2">
        <w:t xml:space="preserve">Omorganisation </w:t>
      </w:r>
      <w:r w:rsidR="00634A21">
        <w:t>av verksamhetsstödet</w:t>
      </w:r>
      <w:r w:rsidR="00471BFC">
        <w:t xml:space="preserve">. Saco-S hålls </w:t>
      </w:r>
      <w:r w:rsidR="00634A21">
        <w:t>underrättade</w:t>
      </w:r>
      <w:r w:rsidR="00471BFC">
        <w:t xml:space="preserve"> av arbetsgivaren</w:t>
      </w:r>
      <w:r w:rsidR="00634A21">
        <w:t xml:space="preserve"> och f</w:t>
      </w:r>
      <w:r w:rsidR="00471BFC">
        <w:t>ramför synpunkter från våra medlemmar.</w:t>
      </w:r>
    </w:p>
    <w:p w14:paraId="7AA01F22" w14:textId="665C4AF8" w:rsidR="007D25BD" w:rsidRPr="00A650D2" w:rsidRDefault="006E61B7" w:rsidP="007D25BD">
      <w:pPr>
        <w:numPr>
          <w:ilvl w:val="0"/>
          <w:numId w:val="40"/>
        </w:numPr>
      </w:pPr>
      <w:r>
        <w:t>Minskad forsknings</w:t>
      </w:r>
      <w:r w:rsidR="007D25BD" w:rsidRPr="00A650D2">
        <w:t>tid för professorer HVV</w:t>
      </w:r>
      <w:r>
        <w:t>. Saco-S har varit eniga</w:t>
      </w:r>
      <w:r w:rsidR="00247BFD">
        <w:t xml:space="preserve"> i fråga</w:t>
      </w:r>
      <w:r w:rsidR="001E1350">
        <w:t xml:space="preserve"> men vi har uttryckt önskad tydlighet vad som ska ingå i forskningstiden/</w:t>
      </w:r>
      <w:r w:rsidR="00B17152">
        <w:t>övrig tid.</w:t>
      </w:r>
    </w:p>
    <w:p w14:paraId="6BD742D3" w14:textId="0F131FFD" w:rsidR="007D25BD" w:rsidRPr="00A650D2" w:rsidRDefault="007D25BD" w:rsidP="007D25BD">
      <w:pPr>
        <w:numPr>
          <w:ilvl w:val="0"/>
          <w:numId w:val="40"/>
        </w:numPr>
      </w:pPr>
      <w:r w:rsidRPr="00A650D2">
        <w:t>Tillsättning av ny KOM-chef</w:t>
      </w:r>
      <w:r w:rsidR="00B17152">
        <w:t xml:space="preserve">. </w:t>
      </w:r>
      <w:r w:rsidR="009B43D5">
        <w:t xml:space="preserve">I det aktuella ärendet ställde sig Saco-S oeniga </w:t>
      </w:r>
      <w:r w:rsidR="009F77F4">
        <w:t>pga.</w:t>
      </w:r>
      <w:r w:rsidR="009B43D5">
        <w:t xml:space="preserve"> </w:t>
      </w:r>
      <w:r w:rsidR="002E252A">
        <w:t xml:space="preserve">att arbetsgivarens </w:t>
      </w:r>
      <w:r w:rsidR="00F93636">
        <w:t>alltför specificerade krav</w:t>
      </w:r>
      <w:r w:rsidR="002E252A">
        <w:t xml:space="preserve"> resulterade i endast en kandidat.</w:t>
      </w:r>
      <w:r w:rsidR="00F93636">
        <w:t xml:space="preserve"> Saco-S efterlyser ökad transparens i anställningsprocesser på MDU generellt.</w:t>
      </w:r>
    </w:p>
    <w:p w14:paraId="3C2B9303" w14:textId="49D66B3B" w:rsidR="007D25BD" w:rsidRPr="00A650D2" w:rsidRDefault="007D25BD" w:rsidP="007D25BD">
      <w:pPr>
        <w:numPr>
          <w:ilvl w:val="0"/>
          <w:numId w:val="40"/>
        </w:numPr>
      </w:pPr>
      <w:r w:rsidRPr="00A650D2">
        <w:t>Förändringar inom HR-sektionen</w:t>
      </w:r>
      <w:r w:rsidR="00F44C06">
        <w:t>. Saco-S ställde sig eniga till</w:t>
      </w:r>
      <w:r w:rsidR="005D4FA8">
        <w:t xml:space="preserve"> </w:t>
      </w:r>
      <w:r w:rsidR="00F44C06">
        <w:t>förändringar inom HR-sektionen.</w:t>
      </w:r>
    </w:p>
    <w:p w14:paraId="6EB3A564" w14:textId="13D48B49" w:rsidR="007D25BD" w:rsidRPr="00A650D2" w:rsidRDefault="007D25BD" w:rsidP="007D25BD">
      <w:pPr>
        <w:numPr>
          <w:ilvl w:val="0"/>
          <w:numId w:val="40"/>
        </w:numPr>
      </w:pPr>
      <w:r w:rsidRPr="00A650D2">
        <w:t>Lönekartläggning</w:t>
      </w:r>
      <w:r>
        <w:t xml:space="preserve"> och lönestatistik</w:t>
      </w:r>
      <w:r w:rsidR="00F44C06">
        <w:t xml:space="preserve">: Saco-S </w:t>
      </w:r>
      <w:r w:rsidR="000B6654">
        <w:t xml:space="preserve">diskuterar </w:t>
      </w:r>
      <w:r w:rsidR="004F3ACC">
        <w:t>kommande satsningar i syfte att förebygga ojämlikhet</w:t>
      </w:r>
      <w:r w:rsidR="00AC4B13">
        <w:t>.</w:t>
      </w:r>
    </w:p>
    <w:p w14:paraId="7CDCDC38" w14:textId="234D088B" w:rsidR="007D25BD" w:rsidRDefault="007D25BD" w:rsidP="007D25BD">
      <w:pPr>
        <w:numPr>
          <w:ilvl w:val="0"/>
          <w:numId w:val="40"/>
        </w:numPr>
      </w:pPr>
      <w:r w:rsidRPr="00A650D2">
        <w:t xml:space="preserve">Nya </w:t>
      </w:r>
      <w:r w:rsidR="005D4FA8">
        <w:t>s</w:t>
      </w:r>
      <w:r w:rsidRPr="00A650D2">
        <w:t>kyddsombud</w:t>
      </w:r>
      <w:r w:rsidR="005D4FA8">
        <w:t>/ar</w:t>
      </w:r>
      <w:r w:rsidR="003C4F53">
        <w:t>betsmiljöombud</w:t>
      </w:r>
      <w:r>
        <w:t xml:space="preserve"> är utnämnda på UKK (Nicklas Ekebom) och EST (Michaël le Duc)</w:t>
      </w:r>
    </w:p>
    <w:p w14:paraId="3FF949F4" w14:textId="5737ECDA" w:rsidR="007D25BD" w:rsidRDefault="004C00AC" w:rsidP="007D25BD">
      <w:pPr>
        <w:numPr>
          <w:ilvl w:val="0"/>
          <w:numId w:val="40"/>
        </w:numPr>
      </w:pPr>
      <w:r>
        <w:t xml:space="preserve">Utöver MBL har </w:t>
      </w:r>
      <w:r w:rsidR="00AC4B13">
        <w:t>Saco-S har haft ö</w:t>
      </w:r>
      <w:r w:rsidR="007D25BD">
        <w:t xml:space="preserve">verläggningar </w:t>
      </w:r>
      <w:r w:rsidR="00AC4B13">
        <w:t xml:space="preserve">(informella samtal) </w:t>
      </w:r>
      <w:r w:rsidR="007D25BD">
        <w:t>med arbetsgivaren om tjänsteplanering, nya arbetssätt, ombyggnationer mm.</w:t>
      </w:r>
    </w:p>
    <w:p w14:paraId="5996E7FC" w14:textId="238829EE" w:rsidR="007D25BD" w:rsidRDefault="007D25BD" w:rsidP="007D25BD">
      <w:pPr>
        <w:numPr>
          <w:ilvl w:val="0"/>
          <w:numId w:val="40"/>
        </w:numPr>
      </w:pPr>
      <w:r>
        <w:t>Saco-S MDU har</w:t>
      </w:r>
      <w:r w:rsidR="00AC4B13">
        <w:t xml:space="preserve"> hanterat en rad i</w:t>
      </w:r>
      <w:r>
        <w:t>ndividärenden</w:t>
      </w:r>
      <w:r w:rsidR="00AC4B13">
        <w:t xml:space="preserve">, </w:t>
      </w:r>
      <w:r>
        <w:t>bland annat kring arbetsmiljö</w:t>
      </w:r>
      <w:r w:rsidR="00043F6B">
        <w:t xml:space="preserve"> och arbetssituation.</w:t>
      </w:r>
    </w:p>
    <w:p w14:paraId="5A3216D2" w14:textId="0D4EA04B" w:rsidR="00A727BA" w:rsidRDefault="007D25BD" w:rsidP="00116E4F">
      <w:pPr>
        <w:pStyle w:val="Normalbrdtext"/>
        <w:spacing w:after="0" w:line="276" w:lineRule="auto"/>
        <w:ind w:left="1080"/>
        <w:rPr>
          <w:szCs w:val="22"/>
          <w:lang w:val="sv-SE"/>
        </w:rPr>
      </w:pPr>
      <w:r>
        <w:rPr>
          <w:szCs w:val="22"/>
          <w:lang w:val="sv-SE"/>
        </w:rPr>
        <w:br/>
      </w:r>
    </w:p>
    <w:p w14:paraId="17B11E7A" w14:textId="77777777" w:rsidR="00F960DE" w:rsidRDefault="00F960DE" w:rsidP="00116E4F">
      <w:pPr>
        <w:pStyle w:val="Normalbrdtext"/>
        <w:spacing w:after="0" w:line="276" w:lineRule="auto"/>
        <w:ind w:left="1080"/>
        <w:rPr>
          <w:szCs w:val="22"/>
          <w:lang w:val="sv-SE"/>
        </w:rPr>
      </w:pPr>
    </w:p>
    <w:p w14:paraId="72EC489A" w14:textId="01C665F6" w:rsidR="008328A0" w:rsidRPr="003D3C12" w:rsidRDefault="004F580F" w:rsidP="008328A0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Beslutspunkter</w:t>
      </w:r>
    </w:p>
    <w:p w14:paraId="24E466D5" w14:textId="4992C552" w:rsidR="004F580F" w:rsidRPr="00687411" w:rsidRDefault="004F580F" w:rsidP="00687411">
      <w:pPr>
        <w:numPr>
          <w:ilvl w:val="0"/>
          <w:numId w:val="40"/>
        </w:numPr>
        <w:rPr>
          <w:sz w:val="22"/>
          <w:szCs w:val="22"/>
        </w:rPr>
      </w:pPr>
      <w:r w:rsidRPr="00B57135">
        <w:rPr>
          <w:sz w:val="22"/>
          <w:szCs w:val="22"/>
        </w:rPr>
        <w:t>Utse arbetsmiljöombud för EST och UKK</w:t>
      </w:r>
      <w:r w:rsidR="002B3144" w:rsidRPr="00B57135">
        <w:rPr>
          <w:sz w:val="22"/>
          <w:szCs w:val="22"/>
        </w:rPr>
        <w:br/>
      </w:r>
      <w:r w:rsidR="006F64C2" w:rsidRPr="00B57135">
        <w:rPr>
          <w:sz w:val="22"/>
          <w:szCs w:val="22"/>
        </w:rPr>
        <w:t xml:space="preserve">Styrelsen utsåg arbetsmiljöombud: UKK (Nicklas Ekebom) och EST </w:t>
      </w:r>
      <w:r w:rsidR="00687411">
        <w:rPr>
          <w:sz w:val="22"/>
          <w:szCs w:val="22"/>
        </w:rPr>
        <w:br/>
      </w:r>
      <w:r w:rsidR="006F64C2" w:rsidRPr="00B57135">
        <w:rPr>
          <w:sz w:val="22"/>
          <w:szCs w:val="22"/>
        </w:rPr>
        <w:t>(Michaël le Duc)</w:t>
      </w:r>
      <w:r w:rsidR="00B57135">
        <w:rPr>
          <w:sz w:val="22"/>
          <w:szCs w:val="22"/>
        </w:rPr>
        <w:t>.</w:t>
      </w:r>
      <w:r w:rsidR="008513DD">
        <w:rPr>
          <w:sz w:val="22"/>
          <w:szCs w:val="22"/>
        </w:rPr>
        <w:t xml:space="preserve"> </w:t>
      </w:r>
    </w:p>
    <w:p w14:paraId="112E3F8B" w14:textId="77777777" w:rsidR="00BF6DDC" w:rsidRDefault="00C66C98" w:rsidP="004F580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Adjungering </w:t>
      </w:r>
      <w:r w:rsidRPr="00C66C98">
        <w:rPr>
          <w:szCs w:val="22"/>
          <w:lang w:val="sv-SE"/>
        </w:rPr>
        <w:t>Roger Andersson</w:t>
      </w:r>
      <w:r>
        <w:rPr>
          <w:szCs w:val="22"/>
          <w:lang w:val="sv-SE"/>
        </w:rPr>
        <w:t xml:space="preserve"> och Nicklas Ekebom för 2024 och 2025 till </w:t>
      </w:r>
      <w:r w:rsidR="006505F7">
        <w:rPr>
          <w:szCs w:val="22"/>
          <w:lang w:val="sv-SE"/>
        </w:rPr>
        <w:t>medlemsmöte</w:t>
      </w:r>
    </w:p>
    <w:p w14:paraId="0EA8671A" w14:textId="3BEDE6FA" w:rsidR="00C66C98" w:rsidRPr="00BB7DA7" w:rsidRDefault="00BB7DA7" w:rsidP="00BB7DA7">
      <w:pPr>
        <w:pStyle w:val="Normalbrdtext"/>
        <w:numPr>
          <w:ilvl w:val="1"/>
          <w:numId w:val="13"/>
        </w:numPr>
        <w:spacing w:line="276" w:lineRule="auto"/>
        <w:rPr>
          <w:szCs w:val="22"/>
          <w:lang w:val="sv-SE"/>
        </w:rPr>
      </w:pPr>
      <w:r w:rsidRPr="00BB7DA7">
        <w:rPr>
          <w:szCs w:val="22"/>
          <w:lang w:val="sv-SE"/>
        </w:rPr>
        <w:t>Styrelsen beslutade att adjungera Nicklas Ekebom för fackliga uppdrag upp till 20% från den 1/1, 2025. Styrelsen beslutade också att utöka Roger Anderssons fackliga uppdrag till 70% från den 1/1, 2025.</w:t>
      </w:r>
      <w:r w:rsidR="00CA3598" w:rsidRPr="00BB7DA7">
        <w:rPr>
          <w:szCs w:val="22"/>
          <w:lang w:val="sv-SE"/>
        </w:rPr>
        <w:br/>
      </w:r>
      <w:r w:rsidR="00AD27F8" w:rsidRPr="00BB7DA7">
        <w:rPr>
          <w:szCs w:val="22"/>
          <w:lang w:val="sv-SE"/>
        </w:rPr>
        <w:t xml:space="preserve"> </w:t>
      </w:r>
    </w:p>
    <w:p w14:paraId="34A7DE7B" w14:textId="508FFFCC" w:rsidR="005913E8" w:rsidRDefault="004D7956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Medlemsmöte 2025</w:t>
      </w:r>
      <w:r w:rsidR="007B7C0D">
        <w:rPr>
          <w:szCs w:val="22"/>
          <w:lang w:val="sv-SE"/>
        </w:rPr>
        <w:t xml:space="preserve"> (årsmöte Saco-S MDU)</w:t>
      </w:r>
    </w:p>
    <w:p w14:paraId="6BEC34C5" w14:textId="5CA2F266" w:rsidR="00750D75" w:rsidRPr="00750D75" w:rsidRDefault="00750D75" w:rsidP="00750D75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Datum för medlemsmöte 4/3 202</w:t>
      </w:r>
      <w:r w:rsidR="00420C2A">
        <w:rPr>
          <w:szCs w:val="22"/>
          <w:lang w:val="sv-SE"/>
        </w:rPr>
        <w:t>5</w:t>
      </w:r>
      <w:r w:rsidR="00D80241">
        <w:rPr>
          <w:szCs w:val="22"/>
          <w:lang w:val="sv-SE"/>
        </w:rPr>
        <w:t xml:space="preserve"> (eftermiddag) Exakt tid meddelas i kommande nyhetsbrev.</w:t>
      </w:r>
    </w:p>
    <w:p w14:paraId="6FF3235E" w14:textId="01D8ADB6" w:rsidR="004D7956" w:rsidRDefault="004D7956" w:rsidP="004D7956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Planering: fördelning av arbetsuppgifte</w:t>
      </w:r>
      <w:r w:rsidR="00D80241">
        <w:rPr>
          <w:szCs w:val="22"/>
          <w:lang w:val="sv-SE"/>
        </w:rPr>
        <w:t>r inför mötet</w:t>
      </w:r>
      <w:r w:rsidR="00597EC4">
        <w:rPr>
          <w:szCs w:val="22"/>
          <w:lang w:val="sv-SE"/>
        </w:rPr>
        <w:t>.</w:t>
      </w:r>
    </w:p>
    <w:p w14:paraId="62DD00E5" w14:textId="4E098E70" w:rsidR="00597EC4" w:rsidRDefault="00597EC4" w:rsidP="00597EC4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Verksamhetsberättelse</w:t>
      </w:r>
      <w:r w:rsidR="0086557B">
        <w:rPr>
          <w:szCs w:val="22"/>
          <w:lang w:val="sv-SE"/>
        </w:rPr>
        <w:t xml:space="preserve">n: Roger Andersson skriver </w:t>
      </w:r>
      <w:r w:rsidR="00DE2A30">
        <w:rPr>
          <w:szCs w:val="22"/>
          <w:lang w:val="sv-SE"/>
        </w:rPr>
        <w:t xml:space="preserve">ett </w:t>
      </w:r>
      <w:r w:rsidR="0086557B">
        <w:rPr>
          <w:szCs w:val="22"/>
          <w:lang w:val="sv-SE"/>
        </w:rPr>
        <w:t>utkast</w:t>
      </w:r>
      <w:r w:rsidR="00E735E8">
        <w:rPr>
          <w:szCs w:val="22"/>
          <w:lang w:val="sv-SE"/>
        </w:rPr>
        <w:t>. Övriga ger respons på innehållet. Arbetet tar vid före jul</w:t>
      </w:r>
      <w:r w:rsidR="00AC6ECB">
        <w:rPr>
          <w:szCs w:val="22"/>
          <w:lang w:val="sv-SE"/>
        </w:rPr>
        <w:t>-uppehållet.</w:t>
      </w:r>
      <w:r w:rsidR="004641AE">
        <w:rPr>
          <w:szCs w:val="22"/>
          <w:lang w:val="sv-SE"/>
        </w:rPr>
        <w:t xml:space="preserve"> Verksamhetsberättelsen ska översättas till engelska. </w:t>
      </w:r>
    </w:p>
    <w:p w14:paraId="185DAA46" w14:textId="5C59EEA2" w:rsidR="007D73CD" w:rsidRDefault="007D73CD" w:rsidP="007D73CD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Övriga frågor</w:t>
      </w:r>
    </w:p>
    <w:p w14:paraId="48040339" w14:textId="377DC606" w:rsidR="008513DD" w:rsidRDefault="008513DD" w:rsidP="008513DD">
      <w:pPr>
        <w:pStyle w:val="Normalbrdtext"/>
        <w:spacing w:after="0" w:line="276" w:lineRule="auto"/>
        <w:ind w:left="360"/>
        <w:rPr>
          <w:szCs w:val="22"/>
          <w:lang w:val="sv-SE"/>
        </w:rPr>
      </w:pPr>
      <w:r>
        <w:rPr>
          <w:szCs w:val="22"/>
          <w:lang w:val="sv-SE"/>
        </w:rPr>
        <w:t xml:space="preserve">Saco-S har uppmärksammat </w:t>
      </w:r>
      <w:r w:rsidR="001565D1">
        <w:rPr>
          <w:szCs w:val="22"/>
          <w:lang w:val="sv-SE"/>
        </w:rPr>
        <w:t>att det finns en brist på arbetsmiljöombud på MDU</w:t>
      </w:r>
      <w:r w:rsidR="00380214">
        <w:rPr>
          <w:szCs w:val="22"/>
          <w:lang w:val="sv-SE"/>
        </w:rPr>
        <w:t xml:space="preserve"> både i Eskilstuna och Västerås</w:t>
      </w:r>
      <w:r w:rsidR="00521182">
        <w:rPr>
          <w:szCs w:val="22"/>
          <w:lang w:val="sv-SE"/>
        </w:rPr>
        <w:t xml:space="preserve">. Intresserade bör ta kontakt med huvudskyddsombudet, Eduardo Medina. </w:t>
      </w:r>
    </w:p>
    <w:p w14:paraId="70D315E3" w14:textId="77777777" w:rsidR="00F960DE" w:rsidRPr="003A3086" w:rsidRDefault="00F960DE" w:rsidP="006D44B4">
      <w:pPr>
        <w:pStyle w:val="Normalbrdtext"/>
        <w:spacing w:after="0" w:line="276" w:lineRule="auto"/>
        <w:rPr>
          <w:szCs w:val="22"/>
          <w:lang w:val="sv-SE"/>
        </w:rPr>
      </w:pPr>
    </w:p>
    <w:p w14:paraId="0486D17D" w14:textId="166344F1" w:rsidR="00C41D74" w:rsidRDefault="00C41D74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6EB0D12" w14:textId="77777777" w:rsidR="004569C5" w:rsidRDefault="004569C5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F2B7DD8" w14:textId="7E2DE84E" w:rsidR="00830EEB" w:rsidRPr="00FE5EC8" w:rsidRDefault="00830EEB" w:rsidP="00830EEB">
      <w:pPr>
        <w:pStyle w:val="Normalbrdtext"/>
        <w:spacing w:after="0"/>
        <w:rPr>
          <w:b/>
          <w:bCs/>
          <w:szCs w:val="22"/>
          <w:lang w:val="sv-SE"/>
        </w:rPr>
      </w:pPr>
      <w:r w:rsidRPr="00FE5EC8">
        <w:rPr>
          <w:b/>
          <w:bCs/>
          <w:szCs w:val="22"/>
          <w:lang w:val="sv-SE"/>
        </w:rPr>
        <w:t>Väl mött!</w:t>
      </w:r>
    </w:p>
    <w:p w14:paraId="2287BA1C" w14:textId="047961A6" w:rsidR="00830EEB" w:rsidRPr="009A1C02" w:rsidRDefault="00040271" w:rsidP="00830EEB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Roger Andersson</w:t>
      </w:r>
      <w:r w:rsidR="00830EEB" w:rsidRPr="009A1C02">
        <w:rPr>
          <w:i/>
          <w:iCs/>
          <w:szCs w:val="22"/>
          <w:lang w:val="sv-SE"/>
        </w:rPr>
        <w:t xml:space="preserve">, </w:t>
      </w:r>
      <w:r>
        <w:rPr>
          <w:i/>
          <w:iCs/>
          <w:szCs w:val="22"/>
          <w:lang w:val="sv-SE"/>
        </w:rPr>
        <w:t>Ordförande</w:t>
      </w:r>
      <w:r w:rsidR="00830EEB" w:rsidRPr="009A1C02">
        <w:rPr>
          <w:i/>
          <w:iCs/>
          <w:szCs w:val="22"/>
          <w:lang w:val="sv-SE"/>
        </w:rPr>
        <w:t xml:space="preserve"> för Saco-S MdU</w:t>
      </w:r>
    </w:p>
    <w:p w14:paraId="2D6DE6FD" w14:textId="56270812" w:rsidR="00810D8E" w:rsidRPr="00830EEB" w:rsidRDefault="00810D8E" w:rsidP="00F612B8">
      <w:pPr>
        <w:pStyle w:val="Normalbrdtext"/>
        <w:spacing w:after="0"/>
        <w:rPr>
          <w:sz w:val="20"/>
          <w:szCs w:val="20"/>
          <w:lang w:val="sv-SE"/>
        </w:rPr>
      </w:pPr>
    </w:p>
    <w:sectPr w:rsidR="00810D8E" w:rsidRPr="00830EEB" w:rsidSect="005A3307">
      <w:headerReference w:type="default" r:id="rId7"/>
      <w:footerReference w:type="default" r:id="rId8"/>
      <w:pgSz w:w="11906" w:h="16838"/>
      <w:pgMar w:top="32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AD718" w14:textId="77777777" w:rsidR="00F168D1" w:rsidRDefault="00F168D1" w:rsidP="00124F6B">
      <w:r>
        <w:separator/>
      </w:r>
    </w:p>
  </w:endnote>
  <w:endnote w:type="continuationSeparator" w:id="0">
    <w:p w14:paraId="0245B8F1" w14:textId="77777777" w:rsidR="00F168D1" w:rsidRDefault="00F168D1" w:rsidP="001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D9B7" w14:textId="77777777" w:rsidR="00124F6B" w:rsidRPr="00124F6B" w:rsidRDefault="00124F6B" w:rsidP="00124F6B">
    <w:pPr>
      <w:spacing w:after="299" w:line="264" w:lineRule="atLeast"/>
      <w:rPr>
        <w:color w:val="808080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0D984" w14:textId="77777777" w:rsidR="00F168D1" w:rsidRDefault="00F168D1" w:rsidP="00124F6B">
      <w:r>
        <w:separator/>
      </w:r>
    </w:p>
  </w:footnote>
  <w:footnote w:type="continuationSeparator" w:id="0">
    <w:p w14:paraId="6591BD36" w14:textId="77777777" w:rsidR="00F168D1" w:rsidRDefault="00F168D1" w:rsidP="0012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C08EB" w14:textId="77777777" w:rsidR="00124F6B" w:rsidRDefault="00202DC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97669" wp14:editId="31A05B8F">
              <wp:simplePos x="0" y="0"/>
              <wp:positionH relativeFrom="column">
                <wp:posOffset>-598170</wp:posOffset>
              </wp:positionH>
              <wp:positionV relativeFrom="paragraph">
                <wp:posOffset>-67310</wp:posOffset>
              </wp:positionV>
              <wp:extent cx="1028700" cy="824865"/>
              <wp:effectExtent l="0" t="190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54661" w14:textId="77777777" w:rsidR="00202DC9" w:rsidRDefault="0072326A" w:rsidP="00202D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7EF29" wp14:editId="22CEE7C4">
                                <wp:extent cx="1025525" cy="822325"/>
                                <wp:effectExtent l="0" t="0" r="0" b="0"/>
                                <wp:docPr id="7" name="Bild 7" descr="Macintosh HD:Users:mianilson:Desktop:Saco-S upd:SACO_S_PP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acintosh HD:Users:mianilson:Desktop:Saco-S upd:SACO_S_PP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82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76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1pt;margin-top:-5.3pt;width:81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" filled="f" stroked="f">
              <v:textbox inset="0,0,0,0">
                <w:txbxContent>
                  <w:p w14:paraId="6FE54661" w14:textId="77777777" w:rsidR="00202DC9" w:rsidRDefault="0072326A" w:rsidP="00202DC9">
                    <w:r>
                      <w:rPr>
                        <w:noProof/>
                      </w:rPr>
                      <w:drawing>
                        <wp:inline distT="0" distB="0" distL="0" distR="0" wp14:anchorId="7EE7EF29" wp14:editId="22CEE7C4">
                          <wp:extent cx="1025525" cy="822325"/>
                          <wp:effectExtent l="0" t="0" r="0" b="0"/>
                          <wp:docPr id="7" name="Bild 7" descr="Macintosh HD:Users:mianilson:Desktop:Saco-S upd:SACO_S_PP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acintosh HD:Users:mianilson:Desktop:Saco-S upd:SACO_S_PP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82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41F074D" w14:textId="77777777" w:rsidR="00124F6B" w:rsidRDefault="00124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0F9"/>
    <w:multiLevelType w:val="multilevel"/>
    <w:tmpl w:val="065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75168"/>
    <w:multiLevelType w:val="hybridMultilevel"/>
    <w:tmpl w:val="A32EB5B2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8190C"/>
    <w:multiLevelType w:val="hybridMultilevel"/>
    <w:tmpl w:val="4B2644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A215F"/>
    <w:multiLevelType w:val="hybridMultilevel"/>
    <w:tmpl w:val="E6A01D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4536"/>
    <w:multiLevelType w:val="hybridMultilevel"/>
    <w:tmpl w:val="E7CC2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6035"/>
    <w:multiLevelType w:val="hybridMultilevel"/>
    <w:tmpl w:val="24228B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272"/>
    <w:multiLevelType w:val="hybridMultilevel"/>
    <w:tmpl w:val="EABE1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F3056"/>
    <w:multiLevelType w:val="hybridMultilevel"/>
    <w:tmpl w:val="C18CC674"/>
    <w:lvl w:ilvl="0" w:tplc="17F455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52E1F"/>
    <w:multiLevelType w:val="hybridMultilevel"/>
    <w:tmpl w:val="3D94D918"/>
    <w:lvl w:ilvl="0" w:tplc="3998D76E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 w:val="0"/>
        <w:i w:val="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01378"/>
    <w:multiLevelType w:val="hybridMultilevel"/>
    <w:tmpl w:val="397836F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53970"/>
    <w:multiLevelType w:val="hybridMultilevel"/>
    <w:tmpl w:val="D974A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1F12"/>
    <w:multiLevelType w:val="hybridMultilevel"/>
    <w:tmpl w:val="3AE865C0"/>
    <w:lvl w:ilvl="0" w:tplc="0510ABDA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63411"/>
    <w:multiLevelType w:val="hybridMultilevel"/>
    <w:tmpl w:val="81DEAA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F71530"/>
    <w:multiLevelType w:val="hybridMultilevel"/>
    <w:tmpl w:val="EF320B3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37037E2"/>
    <w:multiLevelType w:val="multilevel"/>
    <w:tmpl w:val="39C8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3303E1"/>
    <w:multiLevelType w:val="hybridMultilevel"/>
    <w:tmpl w:val="27C07CBE"/>
    <w:lvl w:ilvl="0" w:tplc="FC922EE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3478F"/>
    <w:multiLevelType w:val="hybridMultilevel"/>
    <w:tmpl w:val="F95869E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E37384"/>
    <w:multiLevelType w:val="hybridMultilevel"/>
    <w:tmpl w:val="C272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20646"/>
    <w:multiLevelType w:val="hybridMultilevel"/>
    <w:tmpl w:val="C5CCD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64602"/>
    <w:multiLevelType w:val="hybridMultilevel"/>
    <w:tmpl w:val="FB2EB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84E8E"/>
    <w:multiLevelType w:val="hybridMultilevel"/>
    <w:tmpl w:val="E5DCCE1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1E33B5"/>
    <w:multiLevelType w:val="hybridMultilevel"/>
    <w:tmpl w:val="CDA85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94A8F"/>
    <w:multiLevelType w:val="hybridMultilevel"/>
    <w:tmpl w:val="2C58AE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10A10"/>
    <w:multiLevelType w:val="hybridMultilevel"/>
    <w:tmpl w:val="5F3CF08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AB687A"/>
    <w:multiLevelType w:val="hybridMultilevel"/>
    <w:tmpl w:val="A254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625E7"/>
    <w:multiLevelType w:val="hybridMultilevel"/>
    <w:tmpl w:val="9F6A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024AD"/>
    <w:multiLevelType w:val="hybridMultilevel"/>
    <w:tmpl w:val="8CF4FF4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564B7C"/>
    <w:multiLevelType w:val="hybridMultilevel"/>
    <w:tmpl w:val="351E23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6A273F"/>
    <w:multiLevelType w:val="hybridMultilevel"/>
    <w:tmpl w:val="62FE1A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385E68"/>
    <w:multiLevelType w:val="hybridMultilevel"/>
    <w:tmpl w:val="16FE4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8F0DEA"/>
    <w:multiLevelType w:val="hybridMultilevel"/>
    <w:tmpl w:val="1070F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C135EC"/>
    <w:multiLevelType w:val="hybridMultilevel"/>
    <w:tmpl w:val="C7441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201FF"/>
    <w:multiLevelType w:val="hybridMultilevel"/>
    <w:tmpl w:val="61BAA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77375"/>
    <w:multiLevelType w:val="hybridMultilevel"/>
    <w:tmpl w:val="629C84F6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705C48"/>
    <w:multiLevelType w:val="hybridMultilevel"/>
    <w:tmpl w:val="EAB6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0882">
    <w:abstractNumId w:val="7"/>
  </w:num>
  <w:num w:numId="2" w16cid:durableId="1126390179">
    <w:abstractNumId w:val="15"/>
  </w:num>
  <w:num w:numId="3" w16cid:durableId="1296372892">
    <w:abstractNumId w:val="7"/>
  </w:num>
  <w:num w:numId="4" w16cid:durableId="563609754">
    <w:abstractNumId w:val="15"/>
  </w:num>
  <w:num w:numId="5" w16cid:durableId="430668383">
    <w:abstractNumId w:val="7"/>
  </w:num>
  <w:num w:numId="6" w16cid:durableId="896092134">
    <w:abstractNumId w:val="15"/>
  </w:num>
  <w:num w:numId="7" w16cid:durableId="841701013">
    <w:abstractNumId w:val="7"/>
  </w:num>
  <w:num w:numId="8" w16cid:durableId="31660195">
    <w:abstractNumId w:val="15"/>
  </w:num>
  <w:num w:numId="9" w16cid:durableId="415439704">
    <w:abstractNumId w:val="8"/>
  </w:num>
  <w:num w:numId="10" w16cid:durableId="265112585">
    <w:abstractNumId w:val="11"/>
  </w:num>
  <w:num w:numId="11" w16cid:durableId="589889990">
    <w:abstractNumId w:val="24"/>
  </w:num>
  <w:num w:numId="12" w16cid:durableId="1909727639">
    <w:abstractNumId w:val="9"/>
  </w:num>
  <w:num w:numId="13" w16cid:durableId="1352561739">
    <w:abstractNumId w:val="28"/>
  </w:num>
  <w:num w:numId="14" w16cid:durableId="1902515047">
    <w:abstractNumId w:val="2"/>
  </w:num>
  <w:num w:numId="15" w16cid:durableId="214435932">
    <w:abstractNumId w:val="34"/>
  </w:num>
  <w:num w:numId="16" w16cid:durableId="186255117">
    <w:abstractNumId w:val="17"/>
  </w:num>
  <w:num w:numId="17" w16cid:durableId="1574120088">
    <w:abstractNumId w:val="31"/>
  </w:num>
  <w:num w:numId="18" w16cid:durableId="656345365">
    <w:abstractNumId w:val="21"/>
  </w:num>
  <w:num w:numId="19" w16cid:durableId="969365152">
    <w:abstractNumId w:val="26"/>
  </w:num>
  <w:num w:numId="20" w16cid:durableId="871772700">
    <w:abstractNumId w:val="32"/>
  </w:num>
  <w:num w:numId="21" w16cid:durableId="543516850">
    <w:abstractNumId w:val="18"/>
  </w:num>
  <w:num w:numId="22" w16cid:durableId="744301635">
    <w:abstractNumId w:val="19"/>
  </w:num>
  <w:num w:numId="23" w16cid:durableId="997538395">
    <w:abstractNumId w:val="12"/>
  </w:num>
  <w:num w:numId="24" w16cid:durableId="1422415486">
    <w:abstractNumId w:val="1"/>
  </w:num>
  <w:num w:numId="25" w16cid:durableId="1772971685">
    <w:abstractNumId w:val="13"/>
  </w:num>
  <w:num w:numId="26" w16cid:durableId="1215460598">
    <w:abstractNumId w:val="3"/>
  </w:num>
  <w:num w:numId="27" w16cid:durableId="1650095223">
    <w:abstractNumId w:val="6"/>
  </w:num>
  <w:num w:numId="28" w16cid:durableId="324825168">
    <w:abstractNumId w:val="10"/>
  </w:num>
  <w:num w:numId="29" w16cid:durableId="344988631">
    <w:abstractNumId w:val="33"/>
  </w:num>
  <w:num w:numId="30" w16cid:durableId="2119370924">
    <w:abstractNumId w:val="27"/>
  </w:num>
  <w:num w:numId="31" w16cid:durableId="995302051">
    <w:abstractNumId w:val="16"/>
  </w:num>
  <w:num w:numId="32" w16cid:durableId="1202667602">
    <w:abstractNumId w:val="20"/>
  </w:num>
  <w:num w:numId="33" w16cid:durableId="917713019">
    <w:abstractNumId w:val="22"/>
  </w:num>
  <w:num w:numId="34" w16cid:durableId="583346849">
    <w:abstractNumId w:val="25"/>
  </w:num>
  <w:num w:numId="35" w16cid:durableId="863636364">
    <w:abstractNumId w:val="5"/>
  </w:num>
  <w:num w:numId="36" w16cid:durableId="130635070">
    <w:abstractNumId w:val="4"/>
  </w:num>
  <w:num w:numId="37" w16cid:durableId="1281766361">
    <w:abstractNumId w:val="23"/>
  </w:num>
  <w:num w:numId="38" w16cid:durableId="1823156845">
    <w:abstractNumId w:val="29"/>
  </w:num>
  <w:num w:numId="39" w16cid:durableId="477500549">
    <w:abstractNumId w:val="30"/>
  </w:num>
  <w:num w:numId="40" w16cid:durableId="1241986443">
    <w:abstractNumId w:val="0"/>
  </w:num>
  <w:num w:numId="41" w16cid:durableId="1879925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9D"/>
    <w:rsid w:val="0000047A"/>
    <w:rsid w:val="000165D8"/>
    <w:rsid w:val="000178DD"/>
    <w:rsid w:val="000215D9"/>
    <w:rsid w:val="00024F09"/>
    <w:rsid w:val="00025821"/>
    <w:rsid w:val="00027518"/>
    <w:rsid w:val="00036A7B"/>
    <w:rsid w:val="00037F61"/>
    <w:rsid w:val="00040271"/>
    <w:rsid w:val="00043F6B"/>
    <w:rsid w:val="00044ABF"/>
    <w:rsid w:val="00047341"/>
    <w:rsid w:val="000547BB"/>
    <w:rsid w:val="00066D64"/>
    <w:rsid w:val="000679C4"/>
    <w:rsid w:val="00071254"/>
    <w:rsid w:val="00075011"/>
    <w:rsid w:val="00075ED4"/>
    <w:rsid w:val="00077217"/>
    <w:rsid w:val="000A73C3"/>
    <w:rsid w:val="000B2D76"/>
    <w:rsid w:val="000B6654"/>
    <w:rsid w:val="000C5791"/>
    <w:rsid w:val="000D2FC8"/>
    <w:rsid w:val="000F20A4"/>
    <w:rsid w:val="000F768E"/>
    <w:rsid w:val="001009FA"/>
    <w:rsid w:val="00105C47"/>
    <w:rsid w:val="00112DD1"/>
    <w:rsid w:val="00115D77"/>
    <w:rsid w:val="00116E4F"/>
    <w:rsid w:val="001211D5"/>
    <w:rsid w:val="00124850"/>
    <w:rsid w:val="00124F6B"/>
    <w:rsid w:val="00145411"/>
    <w:rsid w:val="0015009F"/>
    <w:rsid w:val="00152791"/>
    <w:rsid w:val="00152B81"/>
    <w:rsid w:val="001565D1"/>
    <w:rsid w:val="00163A9A"/>
    <w:rsid w:val="00164C71"/>
    <w:rsid w:val="00165A76"/>
    <w:rsid w:val="0017451A"/>
    <w:rsid w:val="00181576"/>
    <w:rsid w:val="001849AC"/>
    <w:rsid w:val="00184D73"/>
    <w:rsid w:val="00185EB4"/>
    <w:rsid w:val="001A228A"/>
    <w:rsid w:val="001A6427"/>
    <w:rsid w:val="001B4C35"/>
    <w:rsid w:val="001B7BC8"/>
    <w:rsid w:val="001C365F"/>
    <w:rsid w:val="001C5F4C"/>
    <w:rsid w:val="001C6769"/>
    <w:rsid w:val="001D055E"/>
    <w:rsid w:val="001D440A"/>
    <w:rsid w:val="001E1350"/>
    <w:rsid w:val="001E15DF"/>
    <w:rsid w:val="001E1775"/>
    <w:rsid w:val="001E7085"/>
    <w:rsid w:val="001F3456"/>
    <w:rsid w:val="001F59BF"/>
    <w:rsid w:val="00202DC9"/>
    <w:rsid w:val="00221020"/>
    <w:rsid w:val="00232913"/>
    <w:rsid w:val="00244068"/>
    <w:rsid w:val="00247BFD"/>
    <w:rsid w:val="002520D5"/>
    <w:rsid w:val="00261650"/>
    <w:rsid w:val="00271496"/>
    <w:rsid w:val="00271F61"/>
    <w:rsid w:val="002747BF"/>
    <w:rsid w:val="002771C4"/>
    <w:rsid w:val="00284259"/>
    <w:rsid w:val="002A517E"/>
    <w:rsid w:val="002B1257"/>
    <w:rsid w:val="002B3144"/>
    <w:rsid w:val="002C0E4A"/>
    <w:rsid w:val="002C0EED"/>
    <w:rsid w:val="002C5EF4"/>
    <w:rsid w:val="002C692F"/>
    <w:rsid w:val="002D0871"/>
    <w:rsid w:val="002D4C19"/>
    <w:rsid w:val="002E252A"/>
    <w:rsid w:val="002E3797"/>
    <w:rsid w:val="002E6F97"/>
    <w:rsid w:val="003011A4"/>
    <w:rsid w:val="00306434"/>
    <w:rsid w:val="00306484"/>
    <w:rsid w:val="00313508"/>
    <w:rsid w:val="00315293"/>
    <w:rsid w:val="003174C2"/>
    <w:rsid w:val="0032319F"/>
    <w:rsid w:val="00327D8B"/>
    <w:rsid w:val="003349FC"/>
    <w:rsid w:val="00343B0E"/>
    <w:rsid w:val="00343B75"/>
    <w:rsid w:val="003469BF"/>
    <w:rsid w:val="003566ED"/>
    <w:rsid w:val="00362785"/>
    <w:rsid w:val="00380214"/>
    <w:rsid w:val="003805FD"/>
    <w:rsid w:val="00385156"/>
    <w:rsid w:val="0039056B"/>
    <w:rsid w:val="00397B58"/>
    <w:rsid w:val="003A2955"/>
    <w:rsid w:val="003A3086"/>
    <w:rsid w:val="003A43D8"/>
    <w:rsid w:val="003B4588"/>
    <w:rsid w:val="003B6CCE"/>
    <w:rsid w:val="003C4D9F"/>
    <w:rsid w:val="003C4F53"/>
    <w:rsid w:val="003D0B2E"/>
    <w:rsid w:val="003D1642"/>
    <w:rsid w:val="003D172E"/>
    <w:rsid w:val="003D3C12"/>
    <w:rsid w:val="003E0BF4"/>
    <w:rsid w:val="003E3F49"/>
    <w:rsid w:val="003E7C1B"/>
    <w:rsid w:val="003F18B4"/>
    <w:rsid w:val="003F1B6F"/>
    <w:rsid w:val="003F2F09"/>
    <w:rsid w:val="003F6F5E"/>
    <w:rsid w:val="003F74B9"/>
    <w:rsid w:val="00400C16"/>
    <w:rsid w:val="00402760"/>
    <w:rsid w:val="00402B1B"/>
    <w:rsid w:val="0041583A"/>
    <w:rsid w:val="00420C2A"/>
    <w:rsid w:val="0042283B"/>
    <w:rsid w:val="00443862"/>
    <w:rsid w:val="00445CBB"/>
    <w:rsid w:val="00451201"/>
    <w:rsid w:val="004569C5"/>
    <w:rsid w:val="00463FAB"/>
    <w:rsid w:val="004641AE"/>
    <w:rsid w:val="00470102"/>
    <w:rsid w:val="00471BFC"/>
    <w:rsid w:val="00490546"/>
    <w:rsid w:val="00491FBB"/>
    <w:rsid w:val="004A4BBA"/>
    <w:rsid w:val="004A782C"/>
    <w:rsid w:val="004C00AC"/>
    <w:rsid w:val="004C26BD"/>
    <w:rsid w:val="004C6F70"/>
    <w:rsid w:val="004C7292"/>
    <w:rsid w:val="004C7619"/>
    <w:rsid w:val="004D78CD"/>
    <w:rsid w:val="004D7956"/>
    <w:rsid w:val="004F0893"/>
    <w:rsid w:val="004F241F"/>
    <w:rsid w:val="004F3ACC"/>
    <w:rsid w:val="004F5239"/>
    <w:rsid w:val="004F580F"/>
    <w:rsid w:val="00504867"/>
    <w:rsid w:val="00521182"/>
    <w:rsid w:val="00536213"/>
    <w:rsid w:val="00545B59"/>
    <w:rsid w:val="00550733"/>
    <w:rsid w:val="005546CC"/>
    <w:rsid w:val="0056195A"/>
    <w:rsid w:val="00562B9E"/>
    <w:rsid w:val="00562EA4"/>
    <w:rsid w:val="00567FB5"/>
    <w:rsid w:val="0057583B"/>
    <w:rsid w:val="00575C59"/>
    <w:rsid w:val="00582D49"/>
    <w:rsid w:val="00584E55"/>
    <w:rsid w:val="00585B08"/>
    <w:rsid w:val="005913E8"/>
    <w:rsid w:val="0059322D"/>
    <w:rsid w:val="00597EC4"/>
    <w:rsid w:val="005A23ED"/>
    <w:rsid w:val="005A3307"/>
    <w:rsid w:val="005A36F9"/>
    <w:rsid w:val="005B38E6"/>
    <w:rsid w:val="005B4F38"/>
    <w:rsid w:val="005C250B"/>
    <w:rsid w:val="005D4FA8"/>
    <w:rsid w:val="005F5A0B"/>
    <w:rsid w:val="00600E79"/>
    <w:rsid w:val="00605691"/>
    <w:rsid w:val="00614E66"/>
    <w:rsid w:val="00624160"/>
    <w:rsid w:val="00632AE5"/>
    <w:rsid w:val="00634068"/>
    <w:rsid w:val="00634A21"/>
    <w:rsid w:val="0063538B"/>
    <w:rsid w:val="00636282"/>
    <w:rsid w:val="00643309"/>
    <w:rsid w:val="006505F7"/>
    <w:rsid w:val="00652B84"/>
    <w:rsid w:val="006578D7"/>
    <w:rsid w:val="00661700"/>
    <w:rsid w:val="006650E1"/>
    <w:rsid w:val="00670C91"/>
    <w:rsid w:val="00671D42"/>
    <w:rsid w:val="00687411"/>
    <w:rsid w:val="0069718D"/>
    <w:rsid w:val="006A284C"/>
    <w:rsid w:val="006A7B1B"/>
    <w:rsid w:val="006B72EB"/>
    <w:rsid w:val="006C39C8"/>
    <w:rsid w:val="006C6F37"/>
    <w:rsid w:val="006C6F91"/>
    <w:rsid w:val="006C7CF3"/>
    <w:rsid w:val="006D44B4"/>
    <w:rsid w:val="006D4762"/>
    <w:rsid w:val="006E61B7"/>
    <w:rsid w:val="006F2094"/>
    <w:rsid w:val="006F6462"/>
    <w:rsid w:val="006F64C2"/>
    <w:rsid w:val="0072326A"/>
    <w:rsid w:val="00750D75"/>
    <w:rsid w:val="00753E69"/>
    <w:rsid w:val="00766D9A"/>
    <w:rsid w:val="00770CB9"/>
    <w:rsid w:val="00771563"/>
    <w:rsid w:val="00775994"/>
    <w:rsid w:val="007837F9"/>
    <w:rsid w:val="0078692D"/>
    <w:rsid w:val="0079265A"/>
    <w:rsid w:val="0079568F"/>
    <w:rsid w:val="00796B12"/>
    <w:rsid w:val="007A3F61"/>
    <w:rsid w:val="007B67F4"/>
    <w:rsid w:val="007B7C0D"/>
    <w:rsid w:val="007C1FE4"/>
    <w:rsid w:val="007C5410"/>
    <w:rsid w:val="007D25BD"/>
    <w:rsid w:val="007D3A48"/>
    <w:rsid w:val="007D73CD"/>
    <w:rsid w:val="007D77A3"/>
    <w:rsid w:val="007D7E1D"/>
    <w:rsid w:val="007E34AD"/>
    <w:rsid w:val="007E43EC"/>
    <w:rsid w:val="007F167E"/>
    <w:rsid w:val="007F62E3"/>
    <w:rsid w:val="00800390"/>
    <w:rsid w:val="00810D8E"/>
    <w:rsid w:val="00815CCB"/>
    <w:rsid w:val="008171E3"/>
    <w:rsid w:val="00820BB7"/>
    <w:rsid w:val="00825A0C"/>
    <w:rsid w:val="00827F8C"/>
    <w:rsid w:val="00830EEB"/>
    <w:rsid w:val="008328A0"/>
    <w:rsid w:val="00835D9C"/>
    <w:rsid w:val="008436C7"/>
    <w:rsid w:val="00850218"/>
    <w:rsid w:val="0085095C"/>
    <w:rsid w:val="008513DD"/>
    <w:rsid w:val="00852948"/>
    <w:rsid w:val="00856B3D"/>
    <w:rsid w:val="0086557B"/>
    <w:rsid w:val="008676D3"/>
    <w:rsid w:val="008809F1"/>
    <w:rsid w:val="008911F9"/>
    <w:rsid w:val="008A1853"/>
    <w:rsid w:val="008A2FE6"/>
    <w:rsid w:val="008B2C98"/>
    <w:rsid w:val="008B5392"/>
    <w:rsid w:val="008B746D"/>
    <w:rsid w:val="008B7FB4"/>
    <w:rsid w:val="008C1378"/>
    <w:rsid w:val="008C1B0E"/>
    <w:rsid w:val="008D10F1"/>
    <w:rsid w:val="008D537C"/>
    <w:rsid w:val="008E37B8"/>
    <w:rsid w:val="008E515E"/>
    <w:rsid w:val="008E5379"/>
    <w:rsid w:val="008F5DD8"/>
    <w:rsid w:val="00904907"/>
    <w:rsid w:val="00910493"/>
    <w:rsid w:val="00910556"/>
    <w:rsid w:val="00910786"/>
    <w:rsid w:val="00915BDA"/>
    <w:rsid w:val="009505E7"/>
    <w:rsid w:val="00951DC4"/>
    <w:rsid w:val="00962452"/>
    <w:rsid w:val="009652B2"/>
    <w:rsid w:val="00974DF5"/>
    <w:rsid w:val="00977747"/>
    <w:rsid w:val="0099702F"/>
    <w:rsid w:val="009A1C02"/>
    <w:rsid w:val="009A6255"/>
    <w:rsid w:val="009B43D5"/>
    <w:rsid w:val="009C6F9E"/>
    <w:rsid w:val="009D3221"/>
    <w:rsid w:val="009E62B2"/>
    <w:rsid w:val="009F3D27"/>
    <w:rsid w:val="009F77F4"/>
    <w:rsid w:val="00A00D6E"/>
    <w:rsid w:val="00A03A85"/>
    <w:rsid w:val="00A03AE0"/>
    <w:rsid w:val="00A143B3"/>
    <w:rsid w:val="00A201BB"/>
    <w:rsid w:val="00A21635"/>
    <w:rsid w:val="00A314A4"/>
    <w:rsid w:val="00A32DBD"/>
    <w:rsid w:val="00A5333B"/>
    <w:rsid w:val="00A53356"/>
    <w:rsid w:val="00A641CA"/>
    <w:rsid w:val="00A6446A"/>
    <w:rsid w:val="00A71E9E"/>
    <w:rsid w:val="00A72076"/>
    <w:rsid w:val="00A727BA"/>
    <w:rsid w:val="00A7392F"/>
    <w:rsid w:val="00A74CBE"/>
    <w:rsid w:val="00A75A22"/>
    <w:rsid w:val="00A762EE"/>
    <w:rsid w:val="00A91572"/>
    <w:rsid w:val="00A97329"/>
    <w:rsid w:val="00A97F94"/>
    <w:rsid w:val="00AA6729"/>
    <w:rsid w:val="00AB1D98"/>
    <w:rsid w:val="00AC0DF6"/>
    <w:rsid w:val="00AC39E2"/>
    <w:rsid w:val="00AC4B13"/>
    <w:rsid w:val="00AC6ECB"/>
    <w:rsid w:val="00AC727C"/>
    <w:rsid w:val="00AD25D8"/>
    <w:rsid w:val="00AD27F8"/>
    <w:rsid w:val="00AD6CFE"/>
    <w:rsid w:val="00AE12CB"/>
    <w:rsid w:val="00AE49D3"/>
    <w:rsid w:val="00AF31C6"/>
    <w:rsid w:val="00B05FEE"/>
    <w:rsid w:val="00B15AC1"/>
    <w:rsid w:val="00B17152"/>
    <w:rsid w:val="00B241A8"/>
    <w:rsid w:val="00B37FD5"/>
    <w:rsid w:val="00B479F4"/>
    <w:rsid w:val="00B551FB"/>
    <w:rsid w:val="00B5653F"/>
    <w:rsid w:val="00B57135"/>
    <w:rsid w:val="00B61E5D"/>
    <w:rsid w:val="00B65766"/>
    <w:rsid w:val="00B73E18"/>
    <w:rsid w:val="00B85CA9"/>
    <w:rsid w:val="00B93168"/>
    <w:rsid w:val="00BA4EE5"/>
    <w:rsid w:val="00BA70E3"/>
    <w:rsid w:val="00BB7DA7"/>
    <w:rsid w:val="00BC0EDE"/>
    <w:rsid w:val="00BC1133"/>
    <w:rsid w:val="00BD6591"/>
    <w:rsid w:val="00BD668C"/>
    <w:rsid w:val="00BE3BA8"/>
    <w:rsid w:val="00BF1076"/>
    <w:rsid w:val="00BF6AFF"/>
    <w:rsid w:val="00BF6DDC"/>
    <w:rsid w:val="00C013E2"/>
    <w:rsid w:val="00C03FD5"/>
    <w:rsid w:val="00C10954"/>
    <w:rsid w:val="00C11087"/>
    <w:rsid w:val="00C13103"/>
    <w:rsid w:val="00C13288"/>
    <w:rsid w:val="00C1724F"/>
    <w:rsid w:val="00C26D0D"/>
    <w:rsid w:val="00C41D74"/>
    <w:rsid w:val="00C46F16"/>
    <w:rsid w:val="00C569B2"/>
    <w:rsid w:val="00C56E6D"/>
    <w:rsid w:val="00C66C98"/>
    <w:rsid w:val="00C75712"/>
    <w:rsid w:val="00C767F6"/>
    <w:rsid w:val="00C77A28"/>
    <w:rsid w:val="00C94601"/>
    <w:rsid w:val="00CA3598"/>
    <w:rsid w:val="00CA7B75"/>
    <w:rsid w:val="00CB6E05"/>
    <w:rsid w:val="00CC4F6C"/>
    <w:rsid w:val="00CD7A1D"/>
    <w:rsid w:val="00CE7C46"/>
    <w:rsid w:val="00CF2645"/>
    <w:rsid w:val="00D13675"/>
    <w:rsid w:val="00D146B6"/>
    <w:rsid w:val="00D159D6"/>
    <w:rsid w:val="00D16557"/>
    <w:rsid w:val="00D2115E"/>
    <w:rsid w:val="00D40509"/>
    <w:rsid w:val="00D437C5"/>
    <w:rsid w:val="00D569FF"/>
    <w:rsid w:val="00D65E4B"/>
    <w:rsid w:val="00D768B9"/>
    <w:rsid w:val="00D80241"/>
    <w:rsid w:val="00D82156"/>
    <w:rsid w:val="00D8313F"/>
    <w:rsid w:val="00D901A4"/>
    <w:rsid w:val="00D917D9"/>
    <w:rsid w:val="00D92BB9"/>
    <w:rsid w:val="00DB470F"/>
    <w:rsid w:val="00DB5851"/>
    <w:rsid w:val="00DC3725"/>
    <w:rsid w:val="00DC6E65"/>
    <w:rsid w:val="00DD41F9"/>
    <w:rsid w:val="00DE2A30"/>
    <w:rsid w:val="00DE382D"/>
    <w:rsid w:val="00DF1033"/>
    <w:rsid w:val="00E01A86"/>
    <w:rsid w:val="00E0485C"/>
    <w:rsid w:val="00E155AE"/>
    <w:rsid w:val="00E26B5D"/>
    <w:rsid w:val="00E311D5"/>
    <w:rsid w:val="00E43208"/>
    <w:rsid w:val="00E43CA8"/>
    <w:rsid w:val="00E520B9"/>
    <w:rsid w:val="00E55929"/>
    <w:rsid w:val="00E6169B"/>
    <w:rsid w:val="00E652ED"/>
    <w:rsid w:val="00E70F2A"/>
    <w:rsid w:val="00E735E8"/>
    <w:rsid w:val="00E75203"/>
    <w:rsid w:val="00E81378"/>
    <w:rsid w:val="00E92A37"/>
    <w:rsid w:val="00EA0FD5"/>
    <w:rsid w:val="00EB035B"/>
    <w:rsid w:val="00EB2758"/>
    <w:rsid w:val="00EB2A27"/>
    <w:rsid w:val="00EB3E55"/>
    <w:rsid w:val="00ED423A"/>
    <w:rsid w:val="00ED4A7E"/>
    <w:rsid w:val="00EE03C9"/>
    <w:rsid w:val="00EE1F53"/>
    <w:rsid w:val="00EE2627"/>
    <w:rsid w:val="00F01F59"/>
    <w:rsid w:val="00F052D9"/>
    <w:rsid w:val="00F05F61"/>
    <w:rsid w:val="00F06B01"/>
    <w:rsid w:val="00F124CF"/>
    <w:rsid w:val="00F168D1"/>
    <w:rsid w:val="00F22A57"/>
    <w:rsid w:val="00F2749F"/>
    <w:rsid w:val="00F303FF"/>
    <w:rsid w:val="00F30555"/>
    <w:rsid w:val="00F31653"/>
    <w:rsid w:val="00F31C5A"/>
    <w:rsid w:val="00F326B9"/>
    <w:rsid w:val="00F35EB3"/>
    <w:rsid w:val="00F40DCB"/>
    <w:rsid w:val="00F42B66"/>
    <w:rsid w:val="00F43C2E"/>
    <w:rsid w:val="00F44C06"/>
    <w:rsid w:val="00F538FA"/>
    <w:rsid w:val="00F612B8"/>
    <w:rsid w:val="00F618DF"/>
    <w:rsid w:val="00F82854"/>
    <w:rsid w:val="00F84E47"/>
    <w:rsid w:val="00F8592B"/>
    <w:rsid w:val="00F93636"/>
    <w:rsid w:val="00F960DE"/>
    <w:rsid w:val="00F975AA"/>
    <w:rsid w:val="00FA750E"/>
    <w:rsid w:val="00FA7946"/>
    <w:rsid w:val="00FB2125"/>
    <w:rsid w:val="00FB3F08"/>
    <w:rsid w:val="00FD1A86"/>
    <w:rsid w:val="00FD4059"/>
    <w:rsid w:val="00FE169E"/>
    <w:rsid w:val="00FE23C3"/>
    <w:rsid w:val="00FE4A31"/>
    <w:rsid w:val="00FE5168"/>
    <w:rsid w:val="00FE5EC8"/>
    <w:rsid w:val="00FF19A2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8136"/>
  <w14:defaultImageDpi w14:val="300"/>
  <w15:docId w15:val="{8896D07C-4D90-4DDD-BF0A-240AFAE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76"/>
    <w:rPr>
      <w:rFonts w:ascii="Georgia" w:hAnsi="Georgia"/>
      <w:sz w:val="24"/>
      <w:szCs w:val="24"/>
    </w:rPr>
  </w:style>
  <w:style w:type="paragraph" w:styleId="Rubrik1">
    <w:name w:val="heading 1"/>
    <w:next w:val="Normalbrdtext"/>
    <w:qFormat/>
    <w:rsid w:val="0099702F"/>
    <w:pPr>
      <w:keepNext/>
      <w:spacing w:before="480" w:after="120"/>
      <w:contextualSpacing/>
      <w:outlineLvl w:val="0"/>
    </w:pPr>
    <w:rPr>
      <w:rFonts w:ascii="Georgia" w:hAnsi="Georgia" w:cs="Arial"/>
      <w:b/>
      <w:color w:val="008EA1" w:themeColor="accent1"/>
      <w:kern w:val="32"/>
      <w:sz w:val="32"/>
      <w:szCs w:val="28"/>
    </w:rPr>
  </w:style>
  <w:style w:type="paragraph" w:styleId="Rubrik2">
    <w:name w:val="heading 2"/>
    <w:next w:val="Normalbrdtext"/>
    <w:qFormat/>
    <w:rsid w:val="00827F8C"/>
    <w:pPr>
      <w:keepNext/>
      <w:spacing w:before="480" w:after="120"/>
      <w:contextualSpacing/>
      <w:outlineLvl w:val="1"/>
    </w:pPr>
    <w:rPr>
      <w:rFonts w:ascii="Georgia" w:hAnsi="Georgia" w:cs="Arial"/>
      <w:b/>
      <w:iCs/>
      <w:sz w:val="28"/>
      <w:szCs w:val="28"/>
    </w:rPr>
  </w:style>
  <w:style w:type="paragraph" w:styleId="Rubrik3">
    <w:name w:val="heading 3"/>
    <w:next w:val="Normalbrdtext"/>
    <w:qFormat/>
    <w:rsid w:val="00827F8C"/>
    <w:pPr>
      <w:keepNext/>
      <w:spacing w:before="240" w:after="60"/>
      <w:contextualSpacing/>
      <w:outlineLvl w:val="2"/>
    </w:pPr>
    <w:rPr>
      <w:rFonts w:ascii="Georgia" w:hAnsi="Georgia" w:cs="Arial"/>
      <w:b/>
      <w:sz w:val="22"/>
      <w:szCs w:val="22"/>
      <w:u w:val="dotted"/>
    </w:rPr>
  </w:style>
  <w:style w:type="paragraph" w:styleId="Rubrik4">
    <w:name w:val="heading 4"/>
    <w:next w:val="Normalbrdtext"/>
    <w:qFormat/>
    <w:rsid w:val="00827F8C"/>
    <w:pPr>
      <w:keepNext/>
      <w:spacing w:before="240" w:after="60"/>
      <w:contextualSpacing/>
      <w:outlineLvl w:val="3"/>
    </w:pPr>
    <w:rPr>
      <w:rFonts w:ascii="Georgia" w:hAnsi="Georgia"/>
      <w:bCs/>
      <w:i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284259"/>
    <w:pPr>
      <w:numPr>
        <w:numId w:val="10"/>
      </w:numPr>
    </w:pPr>
    <w:rPr>
      <w:szCs w:val="22"/>
    </w:rPr>
  </w:style>
  <w:style w:type="paragraph" w:customStyle="1" w:styleId="Listapunkter">
    <w:name w:val="Lista punkter"/>
    <w:basedOn w:val="Normal"/>
    <w:rsid w:val="00284259"/>
    <w:pPr>
      <w:numPr>
        <w:numId w:val="9"/>
      </w:numPr>
    </w:pPr>
    <w:rPr>
      <w:szCs w:val="22"/>
    </w:rPr>
  </w:style>
  <w:style w:type="paragraph" w:customStyle="1" w:styleId="Normalbrdtext">
    <w:name w:val="Normal brödtext"/>
    <w:basedOn w:val="Normal"/>
    <w:qFormat/>
    <w:rsid w:val="0099702F"/>
    <w:pPr>
      <w:spacing w:after="150" w:line="300" w:lineRule="exact"/>
    </w:pPr>
    <w:rPr>
      <w:sz w:val="22"/>
      <w:lang w:val="en-US"/>
    </w:rPr>
  </w:style>
  <w:style w:type="paragraph" w:styleId="Sidhuvud">
    <w:name w:val="header"/>
    <w:basedOn w:val="Normal"/>
    <w:link w:val="SidhuvudChar"/>
    <w:uiPriority w:val="99"/>
    <w:rsid w:val="00124F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4F6B"/>
    <w:rPr>
      <w:rFonts w:ascii="Garamond" w:hAnsi="Garamond"/>
      <w:sz w:val="24"/>
      <w:szCs w:val="24"/>
    </w:rPr>
  </w:style>
  <w:style w:type="paragraph" w:styleId="Sidfot">
    <w:name w:val="footer"/>
    <w:basedOn w:val="Normal"/>
    <w:link w:val="SidfotChar"/>
    <w:rsid w:val="00124F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4F6B"/>
    <w:rPr>
      <w:rFonts w:ascii="Garamond" w:hAnsi="Garamond"/>
      <w:sz w:val="24"/>
      <w:szCs w:val="24"/>
    </w:rPr>
  </w:style>
  <w:style w:type="paragraph" w:customStyle="1" w:styleId="topheadingtext">
    <w:name w:val="topheadingtext"/>
    <w:basedOn w:val="Normal"/>
    <w:rsid w:val="00124F6B"/>
    <w:pPr>
      <w:spacing w:after="299"/>
    </w:pPr>
    <w:rPr>
      <w:color w:val="808080"/>
    </w:rPr>
  </w:style>
  <w:style w:type="character" w:customStyle="1" w:styleId="topheading1">
    <w:name w:val="topheading1"/>
    <w:basedOn w:val="Standardstycketeckensnitt"/>
    <w:rsid w:val="00124F6B"/>
    <w:rPr>
      <w:rFonts w:ascii="Georgia" w:hAnsi="Georgia" w:hint="default"/>
      <w:b/>
      <w:bCs/>
      <w:color w:val="808080"/>
      <w:sz w:val="31"/>
      <w:szCs w:val="31"/>
    </w:rPr>
  </w:style>
  <w:style w:type="character" w:styleId="Hyperlnk">
    <w:name w:val="Hyperlink"/>
    <w:basedOn w:val="Standardstycketeckensnitt"/>
    <w:unhideWhenUsed/>
    <w:rsid w:val="006A284C"/>
    <w:rPr>
      <w:color w:val="383F8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284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6A284C"/>
    <w:rPr>
      <w:color w:val="7F7F7F" w:themeColor="followedHyperlink"/>
      <w:u w:val="single"/>
    </w:rPr>
  </w:style>
  <w:style w:type="paragraph" w:customStyle="1" w:styleId="Default">
    <w:name w:val="Default"/>
    <w:rsid w:val="00E70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8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399">
              <w:marLeft w:val="430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ribbing\Desktop\ny2021_brevmall_color_saco_s_21-10.dotx" TargetMode="External"/></Relationships>
</file>

<file path=word/theme/theme1.xml><?xml version="1.0" encoding="utf-8"?>
<a:theme xmlns:a="http://schemas.openxmlformats.org/drawingml/2006/main" name="Office-tema">
  <a:themeElements>
    <a:clrScheme name="Saco-S">
      <a:dk1>
        <a:sysClr val="windowText" lastClr="000000"/>
      </a:dk1>
      <a:lt1>
        <a:sysClr val="window" lastClr="FFFFFF"/>
      </a:lt1>
      <a:dk2>
        <a:srgbClr val="008EA1"/>
      </a:dk2>
      <a:lt2>
        <a:srgbClr val="FFFFFF"/>
      </a:lt2>
      <a:accent1>
        <a:srgbClr val="008EA1"/>
      </a:accent1>
      <a:accent2>
        <a:srgbClr val="FF8000"/>
      </a:accent2>
      <a:accent3>
        <a:srgbClr val="C13D8C"/>
      </a:accent3>
      <a:accent4>
        <a:srgbClr val="FFDE34"/>
      </a:accent4>
      <a:accent5>
        <a:srgbClr val="4BACC6"/>
      </a:accent5>
      <a:accent6>
        <a:srgbClr val="383F82"/>
      </a:accent6>
      <a:hlink>
        <a:srgbClr val="383F82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C:\Users\antonia.ribbing\Desktop\ny2021_brevmall_color_saco_s_21-10.dotx</Template>
  <TotalTime>62</TotalTime>
  <Pages>2</Pages>
  <Words>373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Jusek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Ribbing</dc:creator>
  <cp:keywords/>
  <cp:lastModifiedBy>Björn Fundberg</cp:lastModifiedBy>
  <cp:revision>77</cp:revision>
  <cp:lastPrinted>2024-06-17T08:24:00Z</cp:lastPrinted>
  <dcterms:created xsi:type="dcterms:W3CDTF">2024-11-14T09:02:00Z</dcterms:created>
  <dcterms:modified xsi:type="dcterms:W3CDTF">2024-11-17T19:23:00Z</dcterms:modified>
</cp:coreProperties>
</file>