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477F" w14:textId="06BA721D" w:rsidR="0085095C" w:rsidRPr="00BF6AFF" w:rsidRDefault="00075011" w:rsidP="0099702F">
      <w:pPr>
        <w:pStyle w:val="Rubrik1"/>
        <w:rPr>
          <w:sz w:val="24"/>
          <w:szCs w:val="24"/>
        </w:rPr>
      </w:pPr>
      <w:r>
        <w:rPr>
          <w:sz w:val="24"/>
          <w:szCs w:val="24"/>
        </w:rPr>
        <w:t>Styrelsemöte</w:t>
      </w:r>
      <w:r w:rsidR="003174C2">
        <w:rPr>
          <w:sz w:val="24"/>
          <w:szCs w:val="24"/>
        </w:rPr>
        <w:t xml:space="preserve"> </w:t>
      </w:r>
      <w:proofErr w:type="spellStart"/>
      <w:r w:rsidR="00BF6AFF">
        <w:rPr>
          <w:sz w:val="24"/>
          <w:szCs w:val="24"/>
        </w:rPr>
        <w:t>Saco-S</w:t>
      </w:r>
      <w:proofErr w:type="spellEnd"/>
      <w:r w:rsidR="00BF6AFF">
        <w:rPr>
          <w:sz w:val="24"/>
          <w:szCs w:val="24"/>
        </w:rPr>
        <w:t xml:space="preserve">, </w:t>
      </w:r>
      <w:proofErr w:type="spellStart"/>
      <w:r w:rsidR="00BF6AFF">
        <w:rPr>
          <w:sz w:val="24"/>
          <w:szCs w:val="24"/>
        </w:rPr>
        <w:t>MdU</w:t>
      </w:r>
      <w:proofErr w:type="spellEnd"/>
      <w:r w:rsidR="00C1724F" w:rsidRPr="00BF6AFF">
        <w:rPr>
          <w:sz w:val="24"/>
          <w:szCs w:val="24"/>
        </w:rPr>
        <w:t xml:space="preserve"> </w:t>
      </w:r>
      <w:proofErr w:type="gramStart"/>
      <w:r w:rsidR="004F0893" w:rsidRPr="00BF6AFF">
        <w:rPr>
          <w:sz w:val="24"/>
          <w:szCs w:val="24"/>
        </w:rPr>
        <w:t>2</w:t>
      </w:r>
      <w:r w:rsidR="00BF655C">
        <w:rPr>
          <w:sz w:val="24"/>
          <w:szCs w:val="24"/>
        </w:rPr>
        <w:t>5</w:t>
      </w:r>
      <w:r w:rsidR="007621BE">
        <w:rPr>
          <w:sz w:val="24"/>
          <w:szCs w:val="24"/>
        </w:rPr>
        <w:t>0212</w:t>
      </w:r>
      <w:proofErr w:type="gramEnd"/>
    </w:p>
    <w:p w14:paraId="4C592B57" w14:textId="662EF135" w:rsidR="00771563" w:rsidRDefault="00F326B9" w:rsidP="0099702F">
      <w:pPr>
        <w:pStyle w:val="Normalbrdtext"/>
        <w:rPr>
          <w:i/>
          <w:iCs/>
          <w:szCs w:val="22"/>
          <w:lang w:val="sv-SE"/>
        </w:rPr>
      </w:pPr>
      <w:r w:rsidRPr="00F612B8">
        <w:rPr>
          <w:i/>
          <w:iCs/>
          <w:szCs w:val="22"/>
          <w:lang w:val="sv-SE"/>
        </w:rPr>
        <w:t>Kallade</w:t>
      </w:r>
      <w:r w:rsidR="00F975AA" w:rsidRPr="00F612B8">
        <w:rPr>
          <w:i/>
          <w:iCs/>
          <w:szCs w:val="22"/>
          <w:lang w:val="sv-SE"/>
        </w:rPr>
        <w:t>: Roger Andersson</w:t>
      </w:r>
      <w:r w:rsidR="00835D9C">
        <w:rPr>
          <w:i/>
          <w:iCs/>
          <w:szCs w:val="22"/>
          <w:lang w:val="sv-SE"/>
        </w:rPr>
        <w:t>,</w:t>
      </w:r>
      <w:r w:rsidR="00796B12">
        <w:rPr>
          <w:i/>
          <w:iCs/>
          <w:szCs w:val="22"/>
          <w:lang w:val="sv-SE"/>
        </w:rPr>
        <w:t xml:space="preserve"> </w:t>
      </w:r>
      <w:r w:rsidR="00771563" w:rsidRPr="00771563">
        <w:rPr>
          <w:i/>
          <w:iCs/>
          <w:szCs w:val="22"/>
          <w:lang w:val="sv-SE"/>
        </w:rPr>
        <w:t xml:space="preserve">Björn </w:t>
      </w:r>
      <w:proofErr w:type="spellStart"/>
      <w:r w:rsidR="00771563" w:rsidRPr="00771563">
        <w:rPr>
          <w:i/>
          <w:iCs/>
          <w:szCs w:val="22"/>
          <w:lang w:val="sv-SE"/>
        </w:rPr>
        <w:t>Fundberg</w:t>
      </w:r>
      <w:proofErr w:type="spellEnd"/>
      <w:r w:rsidR="000178DD">
        <w:rPr>
          <w:i/>
          <w:iCs/>
          <w:szCs w:val="22"/>
          <w:lang w:val="sv-SE"/>
        </w:rPr>
        <w:t>,</w:t>
      </w:r>
      <w:r w:rsidR="00771563" w:rsidRPr="00771563">
        <w:rPr>
          <w:i/>
          <w:iCs/>
          <w:szCs w:val="22"/>
          <w:lang w:val="sv-SE"/>
        </w:rPr>
        <w:t xml:space="preserve"> </w:t>
      </w:r>
      <w:proofErr w:type="spellStart"/>
      <w:r w:rsidR="00796B12" w:rsidRPr="00771563">
        <w:rPr>
          <w:i/>
          <w:iCs/>
          <w:szCs w:val="22"/>
          <w:lang w:val="sv-SE"/>
        </w:rPr>
        <w:t>Dimitra</w:t>
      </w:r>
      <w:proofErr w:type="spellEnd"/>
      <w:r w:rsidR="00796B12" w:rsidRPr="00771563">
        <w:rPr>
          <w:i/>
          <w:iCs/>
          <w:szCs w:val="22"/>
          <w:lang w:val="sv-SE"/>
        </w:rPr>
        <w:t xml:space="preserve"> </w:t>
      </w:r>
      <w:proofErr w:type="spellStart"/>
      <w:r w:rsidR="00796B12" w:rsidRPr="00771563">
        <w:rPr>
          <w:i/>
          <w:iCs/>
          <w:szCs w:val="22"/>
          <w:lang w:val="sv-SE"/>
        </w:rPr>
        <w:t>Kountsiu</w:t>
      </w:r>
      <w:proofErr w:type="spellEnd"/>
      <w:r w:rsidR="00796B12">
        <w:rPr>
          <w:i/>
          <w:iCs/>
          <w:szCs w:val="22"/>
          <w:lang w:val="sv-SE"/>
        </w:rPr>
        <w:t>,</w:t>
      </w:r>
      <w:r w:rsidR="00796B12" w:rsidRPr="00796B12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Åsa Snöljung</w:t>
      </w:r>
      <w:r w:rsidR="009D3221">
        <w:rPr>
          <w:i/>
          <w:iCs/>
          <w:szCs w:val="22"/>
          <w:lang w:val="sv-SE"/>
        </w:rPr>
        <w:t xml:space="preserve">, </w:t>
      </w:r>
      <w:r w:rsidR="00047341">
        <w:rPr>
          <w:i/>
          <w:iCs/>
          <w:szCs w:val="22"/>
          <w:lang w:val="sv-SE"/>
        </w:rPr>
        <w:t>Vilhelm Svahn</w:t>
      </w:r>
      <w:r w:rsidR="003E7C1B">
        <w:rPr>
          <w:i/>
          <w:iCs/>
          <w:szCs w:val="22"/>
          <w:lang w:val="sv-SE"/>
        </w:rPr>
        <w:t>, Ylva Granath, Madeleine Martinsen</w:t>
      </w:r>
      <w:r w:rsidR="00783B82">
        <w:rPr>
          <w:i/>
          <w:iCs/>
          <w:szCs w:val="22"/>
          <w:lang w:val="sv-SE"/>
        </w:rPr>
        <w:t xml:space="preserve">, Nicklas </w:t>
      </w:r>
      <w:proofErr w:type="spellStart"/>
      <w:r w:rsidR="00783B82">
        <w:rPr>
          <w:i/>
          <w:iCs/>
          <w:szCs w:val="22"/>
          <w:lang w:val="sv-SE"/>
        </w:rPr>
        <w:t>Ekebom</w:t>
      </w:r>
      <w:proofErr w:type="spellEnd"/>
    </w:p>
    <w:p w14:paraId="335CFC4F" w14:textId="2528A6F8" w:rsidR="007621BE" w:rsidRPr="00F612B8" w:rsidRDefault="007621BE" w:rsidP="007621BE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Närvarande</w:t>
      </w:r>
      <w:r w:rsidRPr="00F612B8">
        <w:rPr>
          <w:i/>
          <w:iCs/>
          <w:szCs w:val="22"/>
          <w:lang w:val="sv-SE"/>
        </w:rPr>
        <w:t>: Roger Andersson</w:t>
      </w:r>
      <w:r>
        <w:rPr>
          <w:i/>
          <w:iCs/>
          <w:szCs w:val="22"/>
          <w:lang w:val="sv-SE"/>
        </w:rPr>
        <w:t xml:space="preserve">, </w:t>
      </w:r>
      <w:r w:rsidRPr="00771563">
        <w:rPr>
          <w:i/>
          <w:iCs/>
          <w:szCs w:val="22"/>
          <w:lang w:val="sv-SE"/>
        </w:rPr>
        <w:t xml:space="preserve">Björn </w:t>
      </w:r>
      <w:proofErr w:type="spellStart"/>
      <w:r w:rsidRPr="00771563">
        <w:rPr>
          <w:i/>
          <w:iCs/>
          <w:szCs w:val="22"/>
          <w:lang w:val="sv-SE"/>
        </w:rPr>
        <w:t>Fundberg</w:t>
      </w:r>
      <w:proofErr w:type="spellEnd"/>
      <w:r>
        <w:rPr>
          <w:i/>
          <w:iCs/>
          <w:szCs w:val="22"/>
          <w:lang w:val="sv-SE"/>
        </w:rPr>
        <w:t>,</w:t>
      </w:r>
      <w:r w:rsidRPr="00771563">
        <w:rPr>
          <w:i/>
          <w:iCs/>
          <w:szCs w:val="22"/>
          <w:lang w:val="sv-SE"/>
        </w:rPr>
        <w:t xml:space="preserve"> </w:t>
      </w:r>
      <w:proofErr w:type="spellStart"/>
      <w:r w:rsidRPr="00771563">
        <w:rPr>
          <w:i/>
          <w:iCs/>
          <w:szCs w:val="22"/>
          <w:lang w:val="sv-SE"/>
        </w:rPr>
        <w:t>Dimitra</w:t>
      </w:r>
      <w:proofErr w:type="spellEnd"/>
      <w:r w:rsidRPr="00771563">
        <w:rPr>
          <w:i/>
          <w:iCs/>
          <w:szCs w:val="22"/>
          <w:lang w:val="sv-SE"/>
        </w:rPr>
        <w:t xml:space="preserve"> </w:t>
      </w:r>
      <w:proofErr w:type="spellStart"/>
      <w:r w:rsidRPr="00771563">
        <w:rPr>
          <w:i/>
          <w:iCs/>
          <w:szCs w:val="22"/>
          <w:lang w:val="sv-SE"/>
        </w:rPr>
        <w:t>Kountsiu</w:t>
      </w:r>
      <w:proofErr w:type="spellEnd"/>
      <w:r>
        <w:rPr>
          <w:i/>
          <w:iCs/>
          <w:szCs w:val="22"/>
          <w:lang w:val="sv-SE"/>
        </w:rPr>
        <w:t>,</w:t>
      </w:r>
      <w:r w:rsidRPr="00796B12">
        <w:rPr>
          <w:i/>
          <w:iCs/>
          <w:szCs w:val="22"/>
          <w:lang w:val="sv-SE"/>
        </w:rPr>
        <w:t xml:space="preserve"> </w:t>
      </w:r>
      <w:r w:rsidRPr="00771563">
        <w:rPr>
          <w:i/>
          <w:iCs/>
          <w:szCs w:val="22"/>
          <w:lang w:val="sv-SE"/>
        </w:rPr>
        <w:t>Åsa Snöljung</w:t>
      </w:r>
      <w:r>
        <w:rPr>
          <w:i/>
          <w:iCs/>
          <w:szCs w:val="22"/>
          <w:lang w:val="sv-SE"/>
        </w:rPr>
        <w:t xml:space="preserve">, Vilhelm Svahn, Ylva Granath, Nicklas </w:t>
      </w:r>
      <w:proofErr w:type="spellStart"/>
      <w:r>
        <w:rPr>
          <w:i/>
          <w:iCs/>
          <w:szCs w:val="22"/>
          <w:lang w:val="sv-SE"/>
        </w:rPr>
        <w:t>Ekebom</w:t>
      </w:r>
      <w:proofErr w:type="spellEnd"/>
    </w:p>
    <w:p w14:paraId="55EAFF9D" w14:textId="77777777" w:rsidR="007621BE" w:rsidRPr="00F612B8" w:rsidRDefault="007621BE" w:rsidP="0099702F">
      <w:pPr>
        <w:pStyle w:val="Normalbrdtext"/>
        <w:rPr>
          <w:i/>
          <w:iCs/>
          <w:szCs w:val="22"/>
          <w:lang w:val="sv-SE"/>
        </w:rPr>
      </w:pPr>
    </w:p>
    <w:p w14:paraId="34AEACAD" w14:textId="2F149B81" w:rsidR="00165A76" w:rsidRDefault="004F0893" w:rsidP="00815CCB">
      <w:pPr>
        <w:pStyle w:val="Normalbrdtext"/>
        <w:tabs>
          <w:tab w:val="left" w:pos="3590"/>
        </w:tabs>
        <w:spacing w:after="0"/>
        <w:rPr>
          <w:b/>
          <w:bCs/>
          <w:i/>
          <w:iCs/>
          <w:szCs w:val="22"/>
          <w:lang w:val="sv-SE"/>
        </w:rPr>
      </w:pPr>
      <w:r w:rsidRPr="00232913">
        <w:rPr>
          <w:b/>
          <w:bCs/>
          <w:i/>
          <w:iCs/>
          <w:szCs w:val="22"/>
          <w:lang w:val="sv-SE"/>
        </w:rPr>
        <w:t>Agenda</w:t>
      </w:r>
      <w:r w:rsidR="00636282">
        <w:rPr>
          <w:b/>
          <w:bCs/>
          <w:i/>
          <w:iCs/>
          <w:szCs w:val="22"/>
          <w:lang w:val="sv-SE"/>
        </w:rPr>
        <w:t>/dagordning</w:t>
      </w:r>
      <w:r w:rsidR="00815CCB">
        <w:rPr>
          <w:b/>
          <w:bCs/>
          <w:i/>
          <w:iCs/>
          <w:szCs w:val="22"/>
          <w:lang w:val="sv-SE"/>
        </w:rPr>
        <w:tab/>
      </w:r>
    </w:p>
    <w:p w14:paraId="0985E064" w14:textId="1732A8B7" w:rsidR="00C767F6" w:rsidRPr="00232913" w:rsidRDefault="00C767F6" w:rsidP="00315293">
      <w:pPr>
        <w:pStyle w:val="Normalbrdtext"/>
        <w:spacing w:after="0"/>
        <w:ind w:left="360"/>
        <w:rPr>
          <w:b/>
          <w:bCs/>
          <w:i/>
          <w:iCs/>
          <w:szCs w:val="22"/>
          <w:lang w:val="sv-SE"/>
        </w:rPr>
      </w:pPr>
    </w:p>
    <w:p w14:paraId="0B049E90" w14:textId="142CC040" w:rsidR="00C41D74" w:rsidRDefault="00315293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Val av sekreterare och justerare</w:t>
      </w:r>
    </w:p>
    <w:p w14:paraId="72941EE8" w14:textId="2E3B23D6" w:rsidR="007621BE" w:rsidRDefault="007621BE" w:rsidP="007621BE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S</w:t>
      </w:r>
      <w:r>
        <w:rPr>
          <w:szCs w:val="22"/>
          <w:lang w:val="sv-SE"/>
        </w:rPr>
        <w:t>ekreterare</w:t>
      </w:r>
      <w:r>
        <w:rPr>
          <w:szCs w:val="22"/>
          <w:lang w:val="sv-SE"/>
        </w:rPr>
        <w:t xml:space="preserve"> Åsa</w:t>
      </w:r>
      <w:r>
        <w:rPr>
          <w:szCs w:val="22"/>
          <w:lang w:val="sv-SE"/>
        </w:rPr>
        <w:t xml:space="preserve"> och justerare</w:t>
      </w:r>
      <w:r>
        <w:rPr>
          <w:szCs w:val="22"/>
          <w:lang w:val="sv-SE"/>
        </w:rPr>
        <w:t xml:space="preserve"> </w:t>
      </w:r>
      <w:proofErr w:type="spellStart"/>
      <w:r>
        <w:rPr>
          <w:szCs w:val="22"/>
          <w:lang w:val="sv-SE"/>
        </w:rPr>
        <w:t>Dimitra</w:t>
      </w:r>
      <w:proofErr w:type="spellEnd"/>
      <w:r>
        <w:rPr>
          <w:szCs w:val="22"/>
          <w:lang w:val="sv-SE"/>
        </w:rPr>
        <w:t xml:space="preserve"> och Roger</w:t>
      </w:r>
    </w:p>
    <w:p w14:paraId="0D7EAC18" w14:textId="336D8F83" w:rsidR="000250FC" w:rsidRDefault="000250FC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Föregående protokoll</w:t>
      </w:r>
    </w:p>
    <w:p w14:paraId="3C33310E" w14:textId="69E2437F" w:rsidR="007621BE" w:rsidRDefault="007621BE" w:rsidP="007621BE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Läggs till handlingarna </w:t>
      </w:r>
    </w:p>
    <w:p w14:paraId="68790D19" w14:textId="77777777" w:rsidR="007621BE" w:rsidRDefault="007621BE" w:rsidP="00E43208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Fastställande av dagordningen </w:t>
      </w:r>
    </w:p>
    <w:p w14:paraId="04A44046" w14:textId="7A730EC1" w:rsidR="007621BE" w:rsidRDefault="007621BE" w:rsidP="007621BE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Inget att tillägga </w:t>
      </w:r>
    </w:p>
    <w:p w14:paraId="630CD088" w14:textId="61C6D935" w:rsidR="00E43208" w:rsidRDefault="0019582A" w:rsidP="00E43208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Från central MBL </w:t>
      </w:r>
    </w:p>
    <w:p w14:paraId="0FD7F056" w14:textId="3C1970D6" w:rsidR="007621BE" w:rsidRDefault="00B92878" w:rsidP="009C017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Medverkat vid f</w:t>
      </w:r>
      <w:r w:rsidR="007621BE">
        <w:rPr>
          <w:szCs w:val="22"/>
          <w:lang w:val="sv-SE"/>
        </w:rPr>
        <w:t xml:space="preserve">örhandlingar om förändringar gällande verksamhetsstödet och </w:t>
      </w:r>
      <w:r>
        <w:rPr>
          <w:szCs w:val="22"/>
          <w:lang w:val="sv-SE"/>
        </w:rPr>
        <w:t xml:space="preserve">den </w:t>
      </w:r>
      <w:r w:rsidR="007621BE">
        <w:rPr>
          <w:szCs w:val="22"/>
          <w:lang w:val="sv-SE"/>
        </w:rPr>
        <w:t xml:space="preserve">orangea omställningen </w:t>
      </w:r>
    </w:p>
    <w:p w14:paraId="0355E742" w14:textId="5FC385BF" w:rsidR="007621BE" w:rsidRDefault="007621BE" w:rsidP="009C017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Deltagit </w:t>
      </w:r>
      <w:r w:rsidR="00B92878">
        <w:rPr>
          <w:szCs w:val="22"/>
          <w:lang w:val="sv-SE"/>
        </w:rPr>
        <w:t xml:space="preserve">vid </w:t>
      </w:r>
      <w:r>
        <w:rPr>
          <w:szCs w:val="22"/>
          <w:lang w:val="sv-SE"/>
        </w:rPr>
        <w:t xml:space="preserve">tillsättningar av chefstillsättningar </w:t>
      </w:r>
    </w:p>
    <w:p w14:paraId="14BAFDC0" w14:textId="6D2A1AE0" w:rsidR="007621BE" w:rsidRDefault="007621BE" w:rsidP="009C017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Intervjuer i samband med chefstillsättningar </w:t>
      </w:r>
    </w:p>
    <w:p w14:paraId="616C29C6" w14:textId="61BC2735" w:rsidR="007621BE" w:rsidRDefault="007621BE" w:rsidP="009C017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Medverkat i diskussioner med AG om frågor som rör arbetsmiljön för medlemmar. </w:t>
      </w:r>
    </w:p>
    <w:p w14:paraId="2C16D29D" w14:textId="297E09B9" w:rsidR="00B92878" w:rsidRDefault="00B92878" w:rsidP="009C017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Insamlat och framfört till AG medlemmars synpunkter angående Matematik, fysikämnets placering i den orangea omställningen </w:t>
      </w:r>
    </w:p>
    <w:p w14:paraId="5349D7C9" w14:textId="2730130F" w:rsidR="00B92878" w:rsidRDefault="00B92878" w:rsidP="009C017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Fört dialog kring de </w:t>
      </w:r>
      <w:proofErr w:type="spellStart"/>
      <w:r>
        <w:rPr>
          <w:szCs w:val="22"/>
          <w:lang w:val="sv-SE"/>
        </w:rPr>
        <w:t>RoK</w:t>
      </w:r>
      <w:proofErr w:type="spellEnd"/>
      <w:r>
        <w:rPr>
          <w:szCs w:val="22"/>
          <w:lang w:val="sv-SE"/>
        </w:rPr>
        <w:t xml:space="preserve"> som tagits fram gällande VS och den orangea omställningen </w:t>
      </w:r>
    </w:p>
    <w:p w14:paraId="7B56FD55" w14:textId="3F1743A8" w:rsidR="00B92878" w:rsidRDefault="00B92878" w:rsidP="00B92878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Från lokal MBL</w:t>
      </w:r>
    </w:p>
    <w:p w14:paraId="5F1012A6" w14:textId="22001AF5" w:rsidR="004C3980" w:rsidRDefault="0019582A" w:rsidP="004C3980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Deltagit i de olika akademiernas lokala MBL</w:t>
      </w:r>
    </w:p>
    <w:p w14:paraId="189512BF" w14:textId="630F3D6E" w:rsidR="0019582A" w:rsidRDefault="0019582A" w:rsidP="004C3980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Deltagit i VS MBL</w:t>
      </w:r>
    </w:p>
    <w:p w14:paraId="1E507D64" w14:textId="00D38DF4" w:rsidR="00B92878" w:rsidRDefault="00B92878" w:rsidP="00B92878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Övriga AG  </w:t>
      </w:r>
    </w:p>
    <w:p w14:paraId="01DD1FF8" w14:textId="27399657" w:rsidR="00B92878" w:rsidRDefault="00B92878" w:rsidP="00B92878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proofErr w:type="spellStart"/>
      <w:r>
        <w:rPr>
          <w:szCs w:val="22"/>
          <w:lang w:val="sv-SE"/>
        </w:rPr>
        <w:t>AMK</w:t>
      </w:r>
      <w:proofErr w:type="spellEnd"/>
      <w:r>
        <w:rPr>
          <w:szCs w:val="22"/>
          <w:lang w:val="sv-SE"/>
        </w:rPr>
        <w:t xml:space="preserve">, </w:t>
      </w:r>
      <w:proofErr w:type="spellStart"/>
      <w:r>
        <w:rPr>
          <w:szCs w:val="22"/>
          <w:lang w:val="sv-SE"/>
        </w:rPr>
        <w:t>Saco-S</w:t>
      </w:r>
      <w:proofErr w:type="spellEnd"/>
      <w:r>
        <w:rPr>
          <w:szCs w:val="22"/>
          <w:lang w:val="sv-SE"/>
        </w:rPr>
        <w:t xml:space="preserve"> deltar vid dessa möten där bl.a. medarbetarenkäten diskuterats. </w:t>
      </w:r>
    </w:p>
    <w:p w14:paraId="35AD8471" w14:textId="1825D859" w:rsidR="000D6A2D" w:rsidRDefault="004F580F" w:rsidP="000D6A2D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Beslutspunkter</w:t>
      </w:r>
    </w:p>
    <w:p w14:paraId="61CC1559" w14:textId="727F5D46" w:rsidR="000D6A2D" w:rsidRDefault="000D6A2D" w:rsidP="00B92878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Verksamhetsberättelse</w:t>
      </w:r>
      <w:r w:rsidR="001B594F">
        <w:rPr>
          <w:szCs w:val="22"/>
          <w:lang w:val="sv-SE"/>
        </w:rPr>
        <w:t xml:space="preserve">n är ute på remiss hos alla i styrelsen och var och en skickar ev. förslag till Roger och Björn för sammanställning. </w:t>
      </w:r>
      <w:r w:rsidR="001A0FAC">
        <w:rPr>
          <w:szCs w:val="22"/>
          <w:lang w:val="sv-SE"/>
        </w:rPr>
        <w:t>Ska förbundstillhörighet finnas med?</w:t>
      </w:r>
      <w:r w:rsidR="003655A0">
        <w:rPr>
          <w:szCs w:val="22"/>
          <w:lang w:val="sv-SE"/>
        </w:rPr>
        <w:t xml:space="preserve"> Förslag att vi har med en inledning med att </w:t>
      </w:r>
      <w:proofErr w:type="spellStart"/>
      <w:r w:rsidR="003655A0">
        <w:rPr>
          <w:szCs w:val="22"/>
          <w:lang w:val="sv-SE"/>
        </w:rPr>
        <w:t>Saco-S</w:t>
      </w:r>
      <w:proofErr w:type="spellEnd"/>
      <w:r w:rsidR="003655A0">
        <w:rPr>
          <w:szCs w:val="22"/>
          <w:lang w:val="sv-SE"/>
        </w:rPr>
        <w:t xml:space="preserve"> representerar flera förbund, länk till </w:t>
      </w:r>
      <w:proofErr w:type="spellStart"/>
      <w:r w:rsidR="003655A0">
        <w:rPr>
          <w:szCs w:val="22"/>
          <w:lang w:val="sv-SE"/>
        </w:rPr>
        <w:t>Saco-S</w:t>
      </w:r>
      <w:proofErr w:type="spellEnd"/>
      <w:r w:rsidR="003655A0">
        <w:rPr>
          <w:szCs w:val="22"/>
          <w:lang w:val="sv-SE"/>
        </w:rPr>
        <w:t xml:space="preserve"> för fortsatt läsning. </w:t>
      </w:r>
    </w:p>
    <w:p w14:paraId="631F10B5" w14:textId="77777777" w:rsidR="009208C2" w:rsidRPr="009208C2" w:rsidRDefault="003655A0" w:rsidP="00B60DA7">
      <w:pPr>
        <w:pStyle w:val="Normalbrdtext"/>
        <w:numPr>
          <w:ilvl w:val="1"/>
          <w:numId w:val="13"/>
        </w:numPr>
        <w:spacing w:after="0" w:line="276" w:lineRule="auto"/>
        <w:rPr>
          <w:szCs w:val="22"/>
        </w:rPr>
      </w:pPr>
      <w:r w:rsidRPr="009208C2">
        <w:rPr>
          <w:szCs w:val="22"/>
          <w:lang w:val="sv-SE"/>
        </w:rPr>
        <w:t xml:space="preserve">Senast mån den 17/2 behöver ev. tillägg skickats in. </w:t>
      </w:r>
    </w:p>
    <w:p w14:paraId="655FDA9C" w14:textId="6E544AC7" w:rsidR="009208C2" w:rsidRPr="009208C2" w:rsidRDefault="009208C2" w:rsidP="009208C2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proofErr w:type="spellStart"/>
      <w:r w:rsidRPr="009208C2">
        <w:rPr>
          <w:szCs w:val="22"/>
          <w:lang w:val="sv-SE"/>
        </w:rPr>
        <w:lastRenderedPageBreak/>
        <w:t>Fre</w:t>
      </w:r>
      <w:proofErr w:type="spellEnd"/>
      <w:r w:rsidRPr="009208C2">
        <w:rPr>
          <w:szCs w:val="22"/>
          <w:lang w:val="sv-SE"/>
        </w:rPr>
        <w:t xml:space="preserve"> 21 /2 tas sedan ett </w:t>
      </w:r>
      <w:r w:rsidRPr="009208C2">
        <w:rPr>
          <w:szCs w:val="22"/>
          <w:lang w:val="sv-SE"/>
        </w:rPr>
        <w:t>Per capsulam-beslut</w:t>
      </w:r>
    </w:p>
    <w:p w14:paraId="34A7DE7B" w14:textId="40605E69" w:rsidR="005913E8" w:rsidRDefault="004D7956" w:rsidP="00066D6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Medlemsmöte </w:t>
      </w:r>
      <w:r w:rsidR="003655A0">
        <w:rPr>
          <w:szCs w:val="22"/>
          <w:lang w:val="sv-SE"/>
        </w:rPr>
        <w:t xml:space="preserve">4 mars </w:t>
      </w:r>
      <w:r>
        <w:rPr>
          <w:szCs w:val="22"/>
          <w:lang w:val="sv-SE"/>
        </w:rPr>
        <w:t>2025</w:t>
      </w:r>
    </w:p>
    <w:p w14:paraId="40B09D7E" w14:textId="740E27FD" w:rsidR="003655A0" w:rsidRDefault="003655A0" w:rsidP="002329CA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Senast 25 feb behöver handlingarna till medlemsmötet skickas ut. </w:t>
      </w:r>
    </w:p>
    <w:p w14:paraId="1F2198DF" w14:textId="77777777" w:rsidR="003655A0" w:rsidRDefault="003655A0" w:rsidP="003655A0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Agendan för dagen</w:t>
      </w:r>
    </w:p>
    <w:p w14:paraId="36BB9AEC" w14:textId="008483F9" w:rsidR="003655A0" w:rsidRDefault="003655A0" w:rsidP="003655A0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Verksamhetsberättelsen, den behöver vara godkänd </w:t>
      </w:r>
    </w:p>
    <w:p w14:paraId="368A0767" w14:textId="173DBE56" w:rsidR="003655A0" w:rsidRDefault="003655A0" w:rsidP="003655A0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Valberedningens förslag</w:t>
      </w:r>
    </w:p>
    <w:p w14:paraId="47FD93BE" w14:textId="6256FB84" w:rsidR="003655A0" w:rsidRPr="002329CA" w:rsidRDefault="003655A0" w:rsidP="003655A0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Stadgarna </w:t>
      </w:r>
    </w:p>
    <w:p w14:paraId="7C7D1F08" w14:textId="77777777" w:rsidR="002329CA" w:rsidRDefault="002329CA" w:rsidP="00066D6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Diskussion</w:t>
      </w:r>
    </w:p>
    <w:p w14:paraId="0D4C7411" w14:textId="0C7AAAAF" w:rsidR="004D7956" w:rsidRDefault="003533B0" w:rsidP="00B92878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Medlemsärende</w:t>
      </w:r>
      <w:r w:rsidR="00BA122E">
        <w:rPr>
          <w:szCs w:val="22"/>
          <w:lang w:val="sv-SE"/>
        </w:rPr>
        <w:t>n</w:t>
      </w:r>
      <w:r w:rsidR="00783B82">
        <w:rPr>
          <w:szCs w:val="22"/>
          <w:lang w:val="sv-SE"/>
        </w:rPr>
        <w:t xml:space="preserve"> process</w:t>
      </w:r>
    </w:p>
    <w:p w14:paraId="2344DC7B" w14:textId="7807B7B6" w:rsidR="00233FFE" w:rsidRDefault="00233FFE" w:rsidP="00233FFE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Excel filen, här finns ärendena samlade</w:t>
      </w:r>
    </w:p>
    <w:p w14:paraId="686B6506" w14:textId="5C95EA96" w:rsidR="00233FFE" w:rsidRDefault="00233FFE" w:rsidP="00233FFE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Önskemål om att ta fram en mall om hur ett ärende ska hanteras</w:t>
      </w:r>
    </w:p>
    <w:p w14:paraId="7855F28B" w14:textId="74DD0B0B" w:rsidR="004B0E5B" w:rsidRPr="00783B82" w:rsidRDefault="004B0E5B" w:rsidP="00233FFE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Förslag att ta ett möte för att diskutera struktur, dokumentation… om medlemsärenden </w:t>
      </w:r>
    </w:p>
    <w:p w14:paraId="185DAA46" w14:textId="5C59EEA2" w:rsidR="007D73CD" w:rsidRDefault="007D73CD" w:rsidP="007D73CD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Övriga frågor</w:t>
      </w:r>
    </w:p>
    <w:p w14:paraId="7F962F83" w14:textId="306461EC" w:rsidR="0019582A" w:rsidRDefault="0019582A" w:rsidP="0019582A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Till kommande styrelsemöte. </w:t>
      </w:r>
    </w:p>
    <w:p w14:paraId="43446C73" w14:textId="73A89909" w:rsidR="004B0E5B" w:rsidRDefault="004B0E5B" w:rsidP="004B0E5B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Alla protokoll behöver laggas ut.</w:t>
      </w:r>
    </w:p>
    <w:p w14:paraId="011F7B6D" w14:textId="3895F644" w:rsidR="004B0E5B" w:rsidRDefault="004B0E5B" w:rsidP="004B0E5B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Arbetsmötena behöver ej läggas ut. </w:t>
      </w:r>
    </w:p>
    <w:p w14:paraId="09C06C0C" w14:textId="2ED28B4D" w:rsidR="004B0E5B" w:rsidRDefault="004B0E5B" w:rsidP="004B0E5B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Roger förarbetar </w:t>
      </w:r>
      <w:r w:rsidR="006E6806">
        <w:rPr>
          <w:szCs w:val="22"/>
          <w:lang w:val="sv-SE"/>
        </w:rPr>
        <w:t>kallelsen</w:t>
      </w:r>
      <w:r>
        <w:rPr>
          <w:szCs w:val="22"/>
          <w:lang w:val="sv-SE"/>
        </w:rPr>
        <w:t xml:space="preserve"> till </w:t>
      </w:r>
      <w:r w:rsidR="006E6806">
        <w:rPr>
          <w:szCs w:val="22"/>
          <w:lang w:val="sv-SE"/>
        </w:rPr>
        <w:t>styrelsemötena</w:t>
      </w:r>
      <w:r>
        <w:rPr>
          <w:szCs w:val="22"/>
          <w:lang w:val="sv-SE"/>
        </w:rPr>
        <w:t xml:space="preserve"> där övriga lägger till </w:t>
      </w:r>
      <w:r w:rsidR="006E6806">
        <w:rPr>
          <w:szCs w:val="22"/>
          <w:lang w:val="sv-SE"/>
        </w:rPr>
        <w:t xml:space="preserve">alt. korrigerar. </w:t>
      </w:r>
    </w:p>
    <w:p w14:paraId="272944EE" w14:textId="77777777" w:rsidR="007D73CD" w:rsidRDefault="007D73CD" w:rsidP="007D73CD">
      <w:pPr>
        <w:pStyle w:val="Normalbrdtext"/>
        <w:spacing w:after="0" w:line="276" w:lineRule="auto"/>
        <w:rPr>
          <w:szCs w:val="22"/>
          <w:lang w:val="sv-SE"/>
        </w:rPr>
      </w:pPr>
    </w:p>
    <w:p w14:paraId="262806E8" w14:textId="77777777" w:rsidR="006D44B4" w:rsidRPr="003A3086" w:rsidRDefault="006D44B4" w:rsidP="006D44B4">
      <w:pPr>
        <w:pStyle w:val="Normalbrdtext"/>
        <w:spacing w:after="0" w:line="276" w:lineRule="auto"/>
        <w:rPr>
          <w:szCs w:val="22"/>
          <w:lang w:val="sv-SE"/>
        </w:rPr>
      </w:pPr>
    </w:p>
    <w:p w14:paraId="0486D17D" w14:textId="166344F1" w:rsidR="00C41D74" w:rsidRDefault="00C41D74" w:rsidP="004569C5">
      <w:pPr>
        <w:pStyle w:val="Normalbrdtext"/>
        <w:spacing w:after="0" w:line="276" w:lineRule="auto"/>
        <w:rPr>
          <w:szCs w:val="22"/>
          <w:lang w:val="sv-SE"/>
        </w:rPr>
      </w:pPr>
    </w:p>
    <w:p w14:paraId="56EB0D12" w14:textId="77777777" w:rsidR="004569C5" w:rsidRDefault="004569C5" w:rsidP="004569C5">
      <w:pPr>
        <w:pStyle w:val="Normalbrdtext"/>
        <w:spacing w:after="0" w:line="276" w:lineRule="auto"/>
        <w:rPr>
          <w:szCs w:val="22"/>
          <w:lang w:val="sv-SE"/>
        </w:rPr>
      </w:pPr>
    </w:p>
    <w:p w14:paraId="5F2B7DD8" w14:textId="7E2DE84E" w:rsidR="00830EEB" w:rsidRPr="00FE5EC8" w:rsidRDefault="00830EEB" w:rsidP="00830EEB">
      <w:pPr>
        <w:pStyle w:val="Normalbrdtext"/>
        <w:spacing w:after="0"/>
        <w:rPr>
          <w:b/>
          <w:bCs/>
          <w:szCs w:val="22"/>
          <w:lang w:val="sv-SE"/>
        </w:rPr>
      </w:pPr>
      <w:r w:rsidRPr="00FE5EC8">
        <w:rPr>
          <w:b/>
          <w:bCs/>
          <w:szCs w:val="22"/>
          <w:lang w:val="sv-SE"/>
        </w:rPr>
        <w:t>Väl mött!</w:t>
      </w:r>
    </w:p>
    <w:p w14:paraId="2287BA1C" w14:textId="047961A6" w:rsidR="00830EEB" w:rsidRPr="009A1C02" w:rsidRDefault="00040271" w:rsidP="00830EEB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Roger Andersson</w:t>
      </w:r>
      <w:r w:rsidR="00830EEB" w:rsidRPr="009A1C02">
        <w:rPr>
          <w:i/>
          <w:iCs/>
          <w:szCs w:val="22"/>
          <w:lang w:val="sv-SE"/>
        </w:rPr>
        <w:t xml:space="preserve">, </w:t>
      </w:r>
      <w:r>
        <w:rPr>
          <w:i/>
          <w:iCs/>
          <w:szCs w:val="22"/>
          <w:lang w:val="sv-SE"/>
        </w:rPr>
        <w:t>Ordförande</w:t>
      </w:r>
      <w:r w:rsidR="00830EEB" w:rsidRPr="009A1C02">
        <w:rPr>
          <w:i/>
          <w:iCs/>
          <w:szCs w:val="22"/>
          <w:lang w:val="sv-SE"/>
        </w:rPr>
        <w:t xml:space="preserve"> för </w:t>
      </w:r>
      <w:proofErr w:type="spellStart"/>
      <w:r w:rsidR="00830EEB" w:rsidRPr="009A1C02">
        <w:rPr>
          <w:i/>
          <w:iCs/>
          <w:szCs w:val="22"/>
          <w:lang w:val="sv-SE"/>
        </w:rPr>
        <w:t>Saco-S</w:t>
      </w:r>
      <w:proofErr w:type="spellEnd"/>
      <w:r w:rsidR="00830EEB" w:rsidRPr="009A1C02">
        <w:rPr>
          <w:i/>
          <w:iCs/>
          <w:szCs w:val="22"/>
          <w:lang w:val="sv-SE"/>
        </w:rPr>
        <w:t xml:space="preserve"> </w:t>
      </w:r>
      <w:proofErr w:type="spellStart"/>
      <w:r w:rsidR="00830EEB" w:rsidRPr="009A1C02">
        <w:rPr>
          <w:i/>
          <w:iCs/>
          <w:szCs w:val="22"/>
          <w:lang w:val="sv-SE"/>
        </w:rPr>
        <w:t>MdU</w:t>
      </w:r>
      <w:proofErr w:type="spellEnd"/>
    </w:p>
    <w:p w14:paraId="2D6DE6FD" w14:textId="56270812" w:rsidR="00810D8E" w:rsidRPr="00830EEB" w:rsidRDefault="00810D8E" w:rsidP="00F612B8">
      <w:pPr>
        <w:pStyle w:val="Normalbrdtext"/>
        <w:spacing w:after="0"/>
        <w:rPr>
          <w:sz w:val="20"/>
          <w:szCs w:val="20"/>
          <w:lang w:val="sv-SE"/>
        </w:rPr>
      </w:pPr>
    </w:p>
    <w:sectPr w:rsidR="00810D8E" w:rsidRPr="00830EEB" w:rsidSect="005A3307">
      <w:headerReference w:type="default" r:id="rId7"/>
      <w:footerReference w:type="default" r:id="rId8"/>
      <w:pgSz w:w="11906" w:h="16838"/>
      <w:pgMar w:top="32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47BE" w14:textId="77777777" w:rsidR="00B16F5F" w:rsidRDefault="00B16F5F" w:rsidP="00124F6B">
      <w:r>
        <w:separator/>
      </w:r>
    </w:p>
  </w:endnote>
  <w:endnote w:type="continuationSeparator" w:id="0">
    <w:p w14:paraId="65DA2C1D" w14:textId="77777777" w:rsidR="00B16F5F" w:rsidRDefault="00B16F5F" w:rsidP="00124F6B">
      <w:r>
        <w:continuationSeparator/>
      </w:r>
    </w:p>
  </w:endnote>
  <w:endnote w:type="continuationNotice" w:id="1">
    <w:p w14:paraId="5CE80689" w14:textId="77777777" w:rsidR="00B16F5F" w:rsidRDefault="00B16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D9B7" w14:textId="77777777" w:rsidR="00124F6B" w:rsidRPr="00124F6B" w:rsidRDefault="00124F6B" w:rsidP="00124F6B">
    <w:pPr>
      <w:spacing w:after="299" w:line="264" w:lineRule="atLeast"/>
      <w:rPr>
        <w:color w:val="808080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59D1" w14:textId="77777777" w:rsidR="00B16F5F" w:rsidRDefault="00B16F5F" w:rsidP="00124F6B">
      <w:r>
        <w:separator/>
      </w:r>
    </w:p>
  </w:footnote>
  <w:footnote w:type="continuationSeparator" w:id="0">
    <w:p w14:paraId="3CFB2E7A" w14:textId="77777777" w:rsidR="00B16F5F" w:rsidRDefault="00B16F5F" w:rsidP="00124F6B">
      <w:r>
        <w:continuationSeparator/>
      </w:r>
    </w:p>
  </w:footnote>
  <w:footnote w:type="continuationNotice" w:id="1">
    <w:p w14:paraId="3859518B" w14:textId="77777777" w:rsidR="00B16F5F" w:rsidRDefault="00B16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8EB" w14:textId="77777777" w:rsidR="00124F6B" w:rsidRDefault="00202DC9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97669" wp14:editId="31A05B8F">
              <wp:simplePos x="0" y="0"/>
              <wp:positionH relativeFrom="column">
                <wp:posOffset>-598170</wp:posOffset>
              </wp:positionH>
              <wp:positionV relativeFrom="paragraph">
                <wp:posOffset>-67310</wp:posOffset>
              </wp:positionV>
              <wp:extent cx="1028700" cy="824865"/>
              <wp:effectExtent l="0" t="1905" r="63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54661" w14:textId="77777777" w:rsidR="00202DC9" w:rsidRDefault="0072326A" w:rsidP="00202D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7EF29" wp14:editId="22CEE7C4">
                                <wp:extent cx="1025525" cy="822325"/>
                                <wp:effectExtent l="0" t="0" r="0" b="0"/>
                                <wp:docPr id="7" name="Bild 7" descr="Macintosh HD:Users:mianilson:Desktop:Saco-S upd:SACO_S_PP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Macintosh HD:Users:mianilson:Desktop:Saco-S upd:SACO_S_PP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822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976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1pt;margin-top:-5.3pt;width:81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" filled="f" stroked="f">
              <v:textbox inset="0,0,0,0">
                <w:txbxContent>
                  <w:p w14:paraId="6FE54661" w14:textId="77777777" w:rsidR="00202DC9" w:rsidRDefault="0072326A" w:rsidP="00202DC9">
                    <w:r>
                      <w:rPr>
                        <w:noProof/>
                      </w:rPr>
                      <w:drawing>
                        <wp:inline distT="0" distB="0" distL="0" distR="0" wp14:anchorId="7EE7EF29" wp14:editId="22CEE7C4">
                          <wp:extent cx="1025525" cy="822325"/>
                          <wp:effectExtent l="0" t="0" r="0" b="0"/>
                          <wp:docPr id="7" name="Bild 7" descr="Macintosh HD:Users:mianilson:Desktop:Saco-S upd:SACO_S_PP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Macintosh HD:Users:mianilson:Desktop:Saco-S upd:SACO_S_PP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82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41F074D" w14:textId="77777777" w:rsidR="00124F6B" w:rsidRDefault="00124F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168"/>
    <w:multiLevelType w:val="hybridMultilevel"/>
    <w:tmpl w:val="A32EB5B2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8190C"/>
    <w:multiLevelType w:val="hybridMultilevel"/>
    <w:tmpl w:val="4B2644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A215F"/>
    <w:multiLevelType w:val="hybridMultilevel"/>
    <w:tmpl w:val="E6A01D0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54536"/>
    <w:multiLevelType w:val="hybridMultilevel"/>
    <w:tmpl w:val="E7CC2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035"/>
    <w:multiLevelType w:val="hybridMultilevel"/>
    <w:tmpl w:val="24228B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272"/>
    <w:multiLevelType w:val="hybridMultilevel"/>
    <w:tmpl w:val="EABE1F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3056"/>
    <w:multiLevelType w:val="hybridMultilevel"/>
    <w:tmpl w:val="C18CC674"/>
    <w:lvl w:ilvl="0" w:tplc="17F455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52E1F"/>
    <w:multiLevelType w:val="hybridMultilevel"/>
    <w:tmpl w:val="3D94D918"/>
    <w:lvl w:ilvl="0" w:tplc="3998D76E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 w:val="0"/>
        <w:i w:val="0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378"/>
    <w:multiLevelType w:val="hybridMultilevel"/>
    <w:tmpl w:val="397836FE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53970"/>
    <w:multiLevelType w:val="hybridMultilevel"/>
    <w:tmpl w:val="D974A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1F12"/>
    <w:multiLevelType w:val="hybridMultilevel"/>
    <w:tmpl w:val="3AE865C0"/>
    <w:lvl w:ilvl="0" w:tplc="0510ABDA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63411"/>
    <w:multiLevelType w:val="hybridMultilevel"/>
    <w:tmpl w:val="81DEAA9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F71530"/>
    <w:multiLevelType w:val="hybridMultilevel"/>
    <w:tmpl w:val="EF320B3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3303E1"/>
    <w:multiLevelType w:val="hybridMultilevel"/>
    <w:tmpl w:val="27C07CBE"/>
    <w:lvl w:ilvl="0" w:tplc="FC922EE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78F"/>
    <w:multiLevelType w:val="hybridMultilevel"/>
    <w:tmpl w:val="F95869EE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E37384"/>
    <w:multiLevelType w:val="hybridMultilevel"/>
    <w:tmpl w:val="C2723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20646"/>
    <w:multiLevelType w:val="hybridMultilevel"/>
    <w:tmpl w:val="C5CCD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64602"/>
    <w:multiLevelType w:val="hybridMultilevel"/>
    <w:tmpl w:val="FB2EB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84E8E"/>
    <w:multiLevelType w:val="hybridMultilevel"/>
    <w:tmpl w:val="E5DCCE1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1E33B5"/>
    <w:multiLevelType w:val="hybridMultilevel"/>
    <w:tmpl w:val="CDA857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94A8F"/>
    <w:multiLevelType w:val="hybridMultilevel"/>
    <w:tmpl w:val="2C58AE1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410A10"/>
    <w:multiLevelType w:val="hybridMultilevel"/>
    <w:tmpl w:val="5F3CF08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AB687A"/>
    <w:multiLevelType w:val="hybridMultilevel"/>
    <w:tmpl w:val="A2540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625E7"/>
    <w:multiLevelType w:val="hybridMultilevel"/>
    <w:tmpl w:val="9F6A3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024AD"/>
    <w:multiLevelType w:val="hybridMultilevel"/>
    <w:tmpl w:val="8CF4FF4C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564B7C"/>
    <w:multiLevelType w:val="hybridMultilevel"/>
    <w:tmpl w:val="351E23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A273F"/>
    <w:multiLevelType w:val="hybridMultilevel"/>
    <w:tmpl w:val="62FE1A8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85E68"/>
    <w:multiLevelType w:val="hybridMultilevel"/>
    <w:tmpl w:val="16FE4E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8F0DEA"/>
    <w:multiLevelType w:val="hybridMultilevel"/>
    <w:tmpl w:val="1070F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C135EC"/>
    <w:multiLevelType w:val="hybridMultilevel"/>
    <w:tmpl w:val="C7441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201FF"/>
    <w:multiLevelType w:val="hybridMultilevel"/>
    <w:tmpl w:val="61BAA2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77375"/>
    <w:multiLevelType w:val="hybridMultilevel"/>
    <w:tmpl w:val="629C84F6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705C48"/>
    <w:multiLevelType w:val="hybridMultilevel"/>
    <w:tmpl w:val="EAB6F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0882">
    <w:abstractNumId w:val="6"/>
  </w:num>
  <w:num w:numId="2" w16cid:durableId="1126390179">
    <w:abstractNumId w:val="13"/>
  </w:num>
  <w:num w:numId="3" w16cid:durableId="1296372892">
    <w:abstractNumId w:val="6"/>
  </w:num>
  <w:num w:numId="4" w16cid:durableId="563609754">
    <w:abstractNumId w:val="13"/>
  </w:num>
  <w:num w:numId="5" w16cid:durableId="430668383">
    <w:abstractNumId w:val="6"/>
  </w:num>
  <w:num w:numId="6" w16cid:durableId="896092134">
    <w:abstractNumId w:val="13"/>
  </w:num>
  <w:num w:numId="7" w16cid:durableId="841701013">
    <w:abstractNumId w:val="6"/>
  </w:num>
  <w:num w:numId="8" w16cid:durableId="31660195">
    <w:abstractNumId w:val="13"/>
  </w:num>
  <w:num w:numId="9" w16cid:durableId="415439704">
    <w:abstractNumId w:val="7"/>
  </w:num>
  <w:num w:numId="10" w16cid:durableId="265112585">
    <w:abstractNumId w:val="10"/>
  </w:num>
  <w:num w:numId="11" w16cid:durableId="589889990">
    <w:abstractNumId w:val="22"/>
  </w:num>
  <w:num w:numId="12" w16cid:durableId="1909727639">
    <w:abstractNumId w:val="8"/>
  </w:num>
  <w:num w:numId="13" w16cid:durableId="1352561739">
    <w:abstractNumId w:val="26"/>
  </w:num>
  <w:num w:numId="14" w16cid:durableId="1902515047">
    <w:abstractNumId w:val="1"/>
  </w:num>
  <w:num w:numId="15" w16cid:durableId="214435932">
    <w:abstractNumId w:val="32"/>
  </w:num>
  <w:num w:numId="16" w16cid:durableId="186255117">
    <w:abstractNumId w:val="15"/>
  </w:num>
  <w:num w:numId="17" w16cid:durableId="1574120088">
    <w:abstractNumId w:val="29"/>
  </w:num>
  <w:num w:numId="18" w16cid:durableId="656345365">
    <w:abstractNumId w:val="19"/>
  </w:num>
  <w:num w:numId="19" w16cid:durableId="969365152">
    <w:abstractNumId w:val="24"/>
  </w:num>
  <w:num w:numId="20" w16cid:durableId="871772700">
    <w:abstractNumId w:val="30"/>
  </w:num>
  <w:num w:numId="21" w16cid:durableId="543516850">
    <w:abstractNumId w:val="16"/>
  </w:num>
  <w:num w:numId="22" w16cid:durableId="744301635">
    <w:abstractNumId w:val="17"/>
  </w:num>
  <w:num w:numId="23" w16cid:durableId="997538395">
    <w:abstractNumId w:val="11"/>
  </w:num>
  <w:num w:numId="24" w16cid:durableId="1422415486">
    <w:abstractNumId w:val="0"/>
  </w:num>
  <w:num w:numId="25" w16cid:durableId="1772971685">
    <w:abstractNumId w:val="12"/>
  </w:num>
  <w:num w:numId="26" w16cid:durableId="1215460598">
    <w:abstractNumId w:val="2"/>
  </w:num>
  <w:num w:numId="27" w16cid:durableId="1650095223">
    <w:abstractNumId w:val="5"/>
  </w:num>
  <w:num w:numId="28" w16cid:durableId="324825168">
    <w:abstractNumId w:val="9"/>
  </w:num>
  <w:num w:numId="29" w16cid:durableId="344988631">
    <w:abstractNumId w:val="31"/>
  </w:num>
  <w:num w:numId="30" w16cid:durableId="2119370924">
    <w:abstractNumId w:val="25"/>
  </w:num>
  <w:num w:numId="31" w16cid:durableId="995302051">
    <w:abstractNumId w:val="14"/>
  </w:num>
  <w:num w:numId="32" w16cid:durableId="1202667602">
    <w:abstractNumId w:val="18"/>
  </w:num>
  <w:num w:numId="33" w16cid:durableId="917713019">
    <w:abstractNumId w:val="20"/>
  </w:num>
  <w:num w:numId="34" w16cid:durableId="583346849">
    <w:abstractNumId w:val="23"/>
  </w:num>
  <w:num w:numId="35" w16cid:durableId="863636364">
    <w:abstractNumId w:val="4"/>
  </w:num>
  <w:num w:numId="36" w16cid:durableId="130635070">
    <w:abstractNumId w:val="3"/>
  </w:num>
  <w:num w:numId="37" w16cid:durableId="1281766361">
    <w:abstractNumId w:val="21"/>
  </w:num>
  <w:num w:numId="38" w16cid:durableId="1823156845">
    <w:abstractNumId w:val="27"/>
  </w:num>
  <w:num w:numId="39" w16cid:durableId="4775005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9D"/>
    <w:rsid w:val="0000047A"/>
    <w:rsid w:val="00006F83"/>
    <w:rsid w:val="000165D8"/>
    <w:rsid w:val="000178DD"/>
    <w:rsid w:val="000215D9"/>
    <w:rsid w:val="00024F09"/>
    <w:rsid w:val="000250FC"/>
    <w:rsid w:val="00025821"/>
    <w:rsid w:val="00027518"/>
    <w:rsid w:val="00036A7B"/>
    <w:rsid w:val="00037F61"/>
    <w:rsid w:val="00040271"/>
    <w:rsid w:val="000442EA"/>
    <w:rsid w:val="00044ABF"/>
    <w:rsid w:val="00047341"/>
    <w:rsid w:val="000547BB"/>
    <w:rsid w:val="00066D64"/>
    <w:rsid w:val="000679C4"/>
    <w:rsid w:val="00071254"/>
    <w:rsid w:val="00075011"/>
    <w:rsid w:val="00075ED4"/>
    <w:rsid w:val="00077217"/>
    <w:rsid w:val="00086F2C"/>
    <w:rsid w:val="000A73C3"/>
    <w:rsid w:val="000B2D76"/>
    <w:rsid w:val="000C5418"/>
    <w:rsid w:val="000C5791"/>
    <w:rsid w:val="000D2FC8"/>
    <w:rsid w:val="000D6A2D"/>
    <w:rsid w:val="000F20A4"/>
    <w:rsid w:val="000F768E"/>
    <w:rsid w:val="001009FA"/>
    <w:rsid w:val="00105C47"/>
    <w:rsid w:val="00112DD1"/>
    <w:rsid w:val="00115D77"/>
    <w:rsid w:val="001211D5"/>
    <w:rsid w:val="00124850"/>
    <w:rsid w:val="00124F6B"/>
    <w:rsid w:val="00145411"/>
    <w:rsid w:val="0015009F"/>
    <w:rsid w:val="00152791"/>
    <w:rsid w:val="00152B81"/>
    <w:rsid w:val="00163A9A"/>
    <w:rsid w:val="00165A76"/>
    <w:rsid w:val="00181576"/>
    <w:rsid w:val="001849AC"/>
    <w:rsid w:val="00184D73"/>
    <w:rsid w:val="00185EB4"/>
    <w:rsid w:val="0019582A"/>
    <w:rsid w:val="001A0FAC"/>
    <w:rsid w:val="001A228A"/>
    <w:rsid w:val="001A6427"/>
    <w:rsid w:val="001B4C35"/>
    <w:rsid w:val="001B594F"/>
    <w:rsid w:val="001B7BC8"/>
    <w:rsid w:val="001C365F"/>
    <w:rsid w:val="001C5F4C"/>
    <w:rsid w:val="001C6769"/>
    <w:rsid w:val="001D055E"/>
    <w:rsid w:val="001D440A"/>
    <w:rsid w:val="001E15DF"/>
    <w:rsid w:val="001E1775"/>
    <w:rsid w:val="001E7085"/>
    <w:rsid w:val="001F59BF"/>
    <w:rsid w:val="00202DC9"/>
    <w:rsid w:val="00221020"/>
    <w:rsid w:val="00232913"/>
    <w:rsid w:val="002329CA"/>
    <w:rsid w:val="00233FFE"/>
    <w:rsid w:val="00244068"/>
    <w:rsid w:val="00261650"/>
    <w:rsid w:val="00271496"/>
    <w:rsid w:val="00271F61"/>
    <w:rsid w:val="002747BF"/>
    <w:rsid w:val="002771C4"/>
    <w:rsid w:val="00284259"/>
    <w:rsid w:val="002A517E"/>
    <w:rsid w:val="002B1257"/>
    <w:rsid w:val="002C0E4A"/>
    <w:rsid w:val="002C0EED"/>
    <w:rsid w:val="002C5EF4"/>
    <w:rsid w:val="002C692F"/>
    <w:rsid w:val="002D0871"/>
    <w:rsid w:val="002D4C19"/>
    <w:rsid w:val="002E3797"/>
    <w:rsid w:val="002E6F97"/>
    <w:rsid w:val="003011A4"/>
    <w:rsid w:val="00306484"/>
    <w:rsid w:val="00313508"/>
    <w:rsid w:val="00315293"/>
    <w:rsid w:val="003174C2"/>
    <w:rsid w:val="003200F0"/>
    <w:rsid w:val="00327D8B"/>
    <w:rsid w:val="003349FC"/>
    <w:rsid w:val="00343B0E"/>
    <w:rsid w:val="00343B75"/>
    <w:rsid w:val="003469BF"/>
    <w:rsid w:val="003533B0"/>
    <w:rsid w:val="003566ED"/>
    <w:rsid w:val="00362785"/>
    <w:rsid w:val="003655A0"/>
    <w:rsid w:val="003805FD"/>
    <w:rsid w:val="00385156"/>
    <w:rsid w:val="00397B58"/>
    <w:rsid w:val="003A3086"/>
    <w:rsid w:val="003A43D8"/>
    <w:rsid w:val="003B4588"/>
    <w:rsid w:val="003C4D9F"/>
    <w:rsid w:val="003D0B2E"/>
    <w:rsid w:val="003D1642"/>
    <w:rsid w:val="003D3C12"/>
    <w:rsid w:val="003E0BF4"/>
    <w:rsid w:val="003E3F49"/>
    <w:rsid w:val="003E7C1B"/>
    <w:rsid w:val="003F1B6F"/>
    <w:rsid w:val="003F2F09"/>
    <w:rsid w:val="003F74B9"/>
    <w:rsid w:val="00400C16"/>
    <w:rsid w:val="00402B1B"/>
    <w:rsid w:val="0041583A"/>
    <w:rsid w:val="00421624"/>
    <w:rsid w:val="0042283B"/>
    <w:rsid w:val="00443862"/>
    <w:rsid w:val="00445CBB"/>
    <w:rsid w:val="00451201"/>
    <w:rsid w:val="004569C5"/>
    <w:rsid w:val="00463FAB"/>
    <w:rsid w:val="00470102"/>
    <w:rsid w:val="00490546"/>
    <w:rsid w:val="00491FBB"/>
    <w:rsid w:val="004A4BBA"/>
    <w:rsid w:val="004A782C"/>
    <w:rsid w:val="004B0E5B"/>
    <w:rsid w:val="004C26BD"/>
    <w:rsid w:val="004C3516"/>
    <w:rsid w:val="004C3980"/>
    <w:rsid w:val="004C6CDE"/>
    <w:rsid w:val="004C6F70"/>
    <w:rsid w:val="004C7292"/>
    <w:rsid w:val="004C7619"/>
    <w:rsid w:val="004D78CD"/>
    <w:rsid w:val="004D7956"/>
    <w:rsid w:val="004F0893"/>
    <w:rsid w:val="004F241F"/>
    <w:rsid w:val="004F580F"/>
    <w:rsid w:val="005001D8"/>
    <w:rsid w:val="00504867"/>
    <w:rsid w:val="00536213"/>
    <w:rsid w:val="00545B59"/>
    <w:rsid w:val="00550733"/>
    <w:rsid w:val="005546CC"/>
    <w:rsid w:val="0056195A"/>
    <w:rsid w:val="00562B9E"/>
    <w:rsid w:val="00562EA4"/>
    <w:rsid w:val="0057583B"/>
    <w:rsid w:val="00575C59"/>
    <w:rsid w:val="00582D49"/>
    <w:rsid w:val="00584E55"/>
    <w:rsid w:val="00585B08"/>
    <w:rsid w:val="005913E8"/>
    <w:rsid w:val="0059322D"/>
    <w:rsid w:val="005A23ED"/>
    <w:rsid w:val="005A3307"/>
    <w:rsid w:val="005A36F9"/>
    <w:rsid w:val="005B4F38"/>
    <w:rsid w:val="005C250B"/>
    <w:rsid w:val="005F5A0B"/>
    <w:rsid w:val="00600E79"/>
    <w:rsid w:val="00605691"/>
    <w:rsid w:val="00614E66"/>
    <w:rsid w:val="00624160"/>
    <w:rsid w:val="00632AE5"/>
    <w:rsid w:val="00634068"/>
    <w:rsid w:val="0063538B"/>
    <w:rsid w:val="00636282"/>
    <w:rsid w:val="00643309"/>
    <w:rsid w:val="006505F7"/>
    <w:rsid w:val="00652B84"/>
    <w:rsid w:val="006578D7"/>
    <w:rsid w:val="00661700"/>
    <w:rsid w:val="00663416"/>
    <w:rsid w:val="006650E1"/>
    <w:rsid w:val="00670C91"/>
    <w:rsid w:val="00671D42"/>
    <w:rsid w:val="0069718D"/>
    <w:rsid w:val="006A284C"/>
    <w:rsid w:val="006A7B1B"/>
    <w:rsid w:val="006B72EB"/>
    <w:rsid w:val="006C39C8"/>
    <w:rsid w:val="006C6F37"/>
    <w:rsid w:val="006C6F91"/>
    <w:rsid w:val="006C7CF3"/>
    <w:rsid w:val="006D44B4"/>
    <w:rsid w:val="006D4762"/>
    <w:rsid w:val="006E6806"/>
    <w:rsid w:val="006F2094"/>
    <w:rsid w:val="006F6462"/>
    <w:rsid w:val="0072326A"/>
    <w:rsid w:val="00750552"/>
    <w:rsid w:val="00753E69"/>
    <w:rsid w:val="007621BE"/>
    <w:rsid w:val="00766D9A"/>
    <w:rsid w:val="00771563"/>
    <w:rsid w:val="00775994"/>
    <w:rsid w:val="007837F9"/>
    <w:rsid w:val="00783B82"/>
    <w:rsid w:val="0078692D"/>
    <w:rsid w:val="0079265A"/>
    <w:rsid w:val="0079568F"/>
    <w:rsid w:val="00796B12"/>
    <w:rsid w:val="007A3F61"/>
    <w:rsid w:val="007B67F4"/>
    <w:rsid w:val="007C1FE4"/>
    <w:rsid w:val="007C5410"/>
    <w:rsid w:val="007D3A48"/>
    <w:rsid w:val="007D4384"/>
    <w:rsid w:val="007D73CD"/>
    <w:rsid w:val="007D77A3"/>
    <w:rsid w:val="007D7E1D"/>
    <w:rsid w:val="007E34AD"/>
    <w:rsid w:val="007E43EC"/>
    <w:rsid w:val="007E6DC3"/>
    <w:rsid w:val="007F167E"/>
    <w:rsid w:val="007F62E3"/>
    <w:rsid w:val="00800390"/>
    <w:rsid w:val="00810D8E"/>
    <w:rsid w:val="00815CCB"/>
    <w:rsid w:val="008171E3"/>
    <w:rsid w:val="00820BB7"/>
    <w:rsid w:val="00825A0C"/>
    <w:rsid w:val="00827F8C"/>
    <w:rsid w:val="00830EEB"/>
    <w:rsid w:val="008328A0"/>
    <w:rsid w:val="00835D9C"/>
    <w:rsid w:val="00850218"/>
    <w:rsid w:val="0085095C"/>
    <w:rsid w:val="00852948"/>
    <w:rsid w:val="00856B3D"/>
    <w:rsid w:val="008676D3"/>
    <w:rsid w:val="008809F1"/>
    <w:rsid w:val="008911F9"/>
    <w:rsid w:val="008A2FE6"/>
    <w:rsid w:val="008B2C98"/>
    <w:rsid w:val="008B5392"/>
    <w:rsid w:val="008B746D"/>
    <w:rsid w:val="008C1378"/>
    <w:rsid w:val="008C1B0E"/>
    <w:rsid w:val="008D10F1"/>
    <w:rsid w:val="008D537C"/>
    <w:rsid w:val="008E37B8"/>
    <w:rsid w:val="008E515E"/>
    <w:rsid w:val="008F5DD8"/>
    <w:rsid w:val="00904907"/>
    <w:rsid w:val="00910493"/>
    <w:rsid w:val="00910556"/>
    <w:rsid w:val="00910786"/>
    <w:rsid w:val="009208C2"/>
    <w:rsid w:val="00925C58"/>
    <w:rsid w:val="00927AD8"/>
    <w:rsid w:val="009505E7"/>
    <w:rsid w:val="00951DC4"/>
    <w:rsid w:val="00962452"/>
    <w:rsid w:val="009652B2"/>
    <w:rsid w:val="00974DF5"/>
    <w:rsid w:val="00977747"/>
    <w:rsid w:val="0099702F"/>
    <w:rsid w:val="009A1C02"/>
    <w:rsid w:val="009A6255"/>
    <w:rsid w:val="009C6F9E"/>
    <w:rsid w:val="009D3221"/>
    <w:rsid w:val="009E62B2"/>
    <w:rsid w:val="009F3D27"/>
    <w:rsid w:val="00A00D6E"/>
    <w:rsid w:val="00A03A85"/>
    <w:rsid w:val="00A03AE0"/>
    <w:rsid w:val="00A132BA"/>
    <w:rsid w:val="00A201BB"/>
    <w:rsid w:val="00A21635"/>
    <w:rsid w:val="00A314A4"/>
    <w:rsid w:val="00A32DBD"/>
    <w:rsid w:val="00A5333B"/>
    <w:rsid w:val="00A53356"/>
    <w:rsid w:val="00A641CA"/>
    <w:rsid w:val="00A6446A"/>
    <w:rsid w:val="00A71E9E"/>
    <w:rsid w:val="00A72076"/>
    <w:rsid w:val="00A727BA"/>
    <w:rsid w:val="00A7392F"/>
    <w:rsid w:val="00A74CBE"/>
    <w:rsid w:val="00A75A22"/>
    <w:rsid w:val="00A762EE"/>
    <w:rsid w:val="00A91572"/>
    <w:rsid w:val="00A97329"/>
    <w:rsid w:val="00A97F94"/>
    <w:rsid w:val="00AA6729"/>
    <w:rsid w:val="00AB1D98"/>
    <w:rsid w:val="00AC0DF6"/>
    <w:rsid w:val="00AC39E2"/>
    <w:rsid w:val="00AC727C"/>
    <w:rsid w:val="00AD25D8"/>
    <w:rsid w:val="00AD6CFE"/>
    <w:rsid w:val="00AE49D3"/>
    <w:rsid w:val="00AF31C6"/>
    <w:rsid w:val="00B05FEE"/>
    <w:rsid w:val="00B16F5F"/>
    <w:rsid w:val="00B479F4"/>
    <w:rsid w:val="00B54B9B"/>
    <w:rsid w:val="00B551FB"/>
    <w:rsid w:val="00B5653F"/>
    <w:rsid w:val="00B61E5D"/>
    <w:rsid w:val="00B65766"/>
    <w:rsid w:val="00B73E18"/>
    <w:rsid w:val="00B85CA9"/>
    <w:rsid w:val="00B92878"/>
    <w:rsid w:val="00B93168"/>
    <w:rsid w:val="00BA122E"/>
    <w:rsid w:val="00BA4EE5"/>
    <w:rsid w:val="00BA70E3"/>
    <w:rsid w:val="00BC0EDE"/>
    <w:rsid w:val="00BC1133"/>
    <w:rsid w:val="00BD6591"/>
    <w:rsid w:val="00BD668C"/>
    <w:rsid w:val="00BF1076"/>
    <w:rsid w:val="00BF655C"/>
    <w:rsid w:val="00BF6AFF"/>
    <w:rsid w:val="00C013E2"/>
    <w:rsid w:val="00C03FD5"/>
    <w:rsid w:val="00C10954"/>
    <w:rsid w:val="00C11087"/>
    <w:rsid w:val="00C13103"/>
    <w:rsid w:val="00C13288"/>
    <w:rsid w:val="00C1724F"/>
    <w:rsid w:val="00C26D0D"/>
    <w:rsid w:val="00C41D74"/>
    <w:rsid w:val="00C46F16"/>
    <w:rsid w:val="00C56E6D"/>
    <w:rsid w:val="00C5797A"/>
    <w:rsid w:val="00C6490C"/>
    <w:rsid w:val="00C66C98"/>
    <w:rsid w:val="00C75712"/>
    <w:rsid w:val="00C767F6"/>
    <w:rsid w:val="00C77A28"/>
    <w:rsid w:val="00C91ECB"/>
    <w:rsid w:val="00C94601"/>
    <w:rsid w:val="00CB6E05"/>
    <w:rsid w:val="00CC4F6C"/>
    <w:rsid w:val="00CD7A1D"/>
    <w:rsid w:val="00CD7ADE"/>
    <w:rsid w:val="00CE7C46"/>
    <w:rsid w:val="00CF2645"/>
    <w:rsid w:val="00D13675"/>
    <w:rsid w:val="00D146B6"/>
    <w:rsid w:val="00D159D6"/>
    <w:rsid w:val="00D16557"/>
    <w:rsid w:val="00D2115E"/>
    <w:rsid w:val="00D40509"/>
    <w:rsid w:val="00D437C5"/>
    <w:rsid w:val="00D65E4B"/>
    <w:rsid w:val="00D72212"/>
    <w:rsid w:val="00D768B9"/>
    <w:rsid w:val="00D82156"/>
    <w:rsid w:val="00D8313F"/>
    <w:rsid w:val="00D901A4"/>
    <w:rsid w:val="00D917D9"/>
    <w:rsid w:val="00D92BB9"/>
    <w:rsid w:val="00DB470F"/>
    <w:rsid w:val="00DB5851"/>
    <w:rsid w:val="00DC3725"/>
    <w:rsid w:val="00DC6E65"/>
    <w:rsid w:val="00DD0345"/>
    <w:rsid w:val="00DD41F9"/>
    <w:rsid w:val="00DE382D"/>
    <w:rsid w:val="00DF1033"/>
    <w:rsid w:val="00E01A86"/>
    <w:rsid w:val="00E0485C"/>
    <w:rsid w:val="00E155AE"/>
    <w:rsid w:val="00E26B5D"/>
    <w:rsid w:val="00E311D5"/>
    <w:rsid w:val="00E43208"/>
    <w:rsid w:val="00E43CA8"/>
    <w:rsid w:val="00E55929"/>
    <w:rsid w:val="00E6169B"/>
    <w:rsid w:val="00E652ED"/>
    <w:rsid w:val="00E70F2A"/>
    <w:rsid w:val="00E75203"/>
    <w:rsid w:val="00E81378"/>
    <w:rsid w:val="00E85EB4"/>
    <w:rsid w:val="00E92A37"/>
    <w:rsid w:val="00EA0FD5"/>
    <w:rsid w:val="00EB035B"/>
    <w:rsid w:val="00EB2758"/>
    <w:rsid w:val="00EB2A27"/>
    <w:rsid w:val="00EB3E55"/>
    <w:rsid w:val="00ED05B7"/>
    <w:rsid w:val="00ED423A"/>
    <w:rsid w:val="00ED4A7E"/>
    <w:rsid w:val="00EE03C9"/>
    <w:rsid w:val="00EE1F53"/>
    <w:rsid w:val="00EE2627"/>
    <w:rsid w:val="00F01F59"/>
    <w:rsid w:val="00F052D9"/>
    <w:rsid w:val="00F05F61"/>
    <w:rsid w:val="00F06B01"/>
    <w:rsid w:val="00F124CF"/>
    <w:rsid w:val="00F22A57"/>
    <w:rsid w:val="00F2749F"/>
    <w:rsid w:val="00F303FF"/>
    <w:rsid w:val="00F30555"/>
    <w:rsid w:val="00F31653"/>
    <w:rsid w:val="00F31C5A"/>
    <w:rsid w:val="00F326B9"/>
    <w:rsid w:val="00F35EB3"/>
    <w:rsid w:val="00F40DCB"/>
    <w:rsid w:val="00F42B66"/>
    <w:rsid w:val="00F43C2E"/>
    <w:rsid w:val="00F538FA"/>
    <w:rsid w:val="00F612B8"/>
    <w:rsid w:val="00F618DF"/>
    <w:rsid w:val="00F82854"/>
    <w:rsid w:val="00F84E47"/>
    <w:rsid w:val="00F8592B"/>
    <w:rsid w:val="00F91D99"/>
    <w:rsid w:val="00F975AA"/>
    <w:rsid w:val="00FA750E"/>
    <w:rsid w:val="00FB2125"/>
    <w:rsid w:val="00FB3F08"/>
    <w:rsid w:val="00FD1A86"/>
    <w:rsid w:val="00FD4059"/>
    <w:rsid w:val="00FE169E"/>
    <w:rsid w:val="00FE23C3"/>
    <w:rsid w:val="00FE5168"/>
    <w:rsid w:val="00FE5EC8"/>
    <w:rsid w:val="00FF19A2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38136"/>
  <w14:defaultImageDpi w14:val="300"/>
  <w15:docId w15:val="{8896D07C-4D90-4DDD-BF0A-240AFAE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76"/>
    <w:rPr>
      <w:rFonts w:ascii="Georgia" w:hAnsi="Georgia"/>
      <w:sz w:val="24"/>
      <w:szCs w:val="24"/>
    </w:rPr>
  </w:style>
  <w:style w:type="paragraph" w:styleId="Rubrik1">
    <w:name w:val="heading 1"/>
    <w:next w:val="Normalbrdtext"/>
    <w:qFormat/>
    <w:rsid w:val="0099702F"/>
    <w:pPr>
      <w:keepNext/>
      <w:spacing w:before="480" w:after="120"/>
      <w:contextualSpacing/>
      <w:outlineLvl w:val="0"/>
    </w:pPr>
    <w:rPr>
      <w:rFonts w:ascii="Georgia" w:hAnsi="Georgia" w:cs="Arial"/>
      <w:b/>
      <w:color w:val="008EA1" w:themeColor="accent1"/>
      <w:kern w:val="32"/>
      <w:sz w:val="32"/>
      <w:szCs w:val="28"/>
    </w:rPr>
  </w:style>
  <w:style w:type="paragraph" w:styleId="Rubrik2">
    <w:name w:val="heading 2"/>
    <w:next w:val="Normalbrdtext"/>
    <w:qFormat/>
    <w:rsid w:val="00827F8C"/>
    <w:pPr>
      <w:keepNext/>
      <w:spacing w:before="480" w:after="120"/>
      <w:contextualSpacing/>
      <w:outlineLvl w:val="1"/>
    </w:pPr>
    <w:rPr>
      <w:rFonts w:ascii="Georgia" w:hAnsi="Georgia" w:cs="Arial"/>
      <w:b/>
      <w:iCs/>
      <w:sz w:val="28"/>
      <w:szCs w:val="28"/>
    </w:rPr>
  </w:style>
  <w:style w:type="paragraph" w:styleId="Rubrik3">
    <w:name w:val="heading 3"/>
    <w:next w:val="Normalbrdtext"/>
    <w:qFormat/>
    <w:rsid w:val="00827F8C"/>
    <w:pPr>
      <w:keepNext/>
      <w:spacing w:before="240" w:after="60"/>
      <w:contextualSpacing/>
      <w:outlineLvl w:val="2"/>
    </w:pPr>
    <w:rPr>
      <w:rFonts w:ascii="Georgia" w:hAnsi="Georgia" w:cs="Arial"/>
      <w:b/>
      <w:sz w:val="22"/>
      <w:szCs w:val="22"/>
      <w:u w:val="dotted"/>
    </w:rPr>
  </w:style>
  <w:style w:type="paragraph" w:styleId="Rubrik4">
    <w:name w:val="heading 4"/>
    <w:next w:val="Normalbrdtext"/>
    <w:qFormat/>
    <w:rsid w:val="00827F8C"/>
    <w:pPr>
      <w:keepNext/>
      <w:spacing w:before="240" w:after="60"/>
      <w:contextualSpacing/>
      <w:outlineLvl w:val="3"/>
    </w:pPr>
    <w:rPr>
      <w:rFonts w:ascii="Georgia" w:hAnsi="Georgia"/>
      <w:bCs/>
      <w:i/>
      <w:sz w:val="2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284259"/>
    <w:pPr>
      <w:numPr>
        <w:numId w:val="10"/>
      </w:numPr>
    </w:pPr>
    <w:rPr>
      <w:szCs w:val="22"/>
    </w:rPr>
  </w:style>
  <w:style w:type="paragraph" w:customStyle="1" w:styleId="Listapunkter">
    <w:name w:val="Lista punkter"/>
    <w:basedOn w:val="Normal"/>
    <w:rsid w:val="00284259"/>
    <w:pPr>
      <w:numPr>
        <w:numId w:val="9"/>
      </w:numPr>
    </w:pPr>
    <w:rPr>
      <w:szCs w:val="22"/>
    </w:rPr>
  </w:style>
  <w:style w:type="paragraph" w:customStyle="1" w:styleId="Normalbrdtext">
    <w:name w:val="Normal brödtext"/>
    <w:basedOn w:val="Normal"/>
    <w:qFormat/>
    <w:rsid w:val="0099702F"/>
    <w:pPr>
      <w:spacing w:after="150" w:line="300" w:lineRule="exact"/>
    </w:pPr>
    <w:rPr>
      <w:sz w:val="22"/>
      <w:lang w:val="en-US"/>
    </w:rPr>
  </w:style>
  <w:style w:type="paragraph" w:styleId="Sidhuvud">
    <w:name w:val="header"/>
    <w:basedOn w:val="Normal"/>
    <w:link w:val="SidhuvudChar"/>
    <w:uiPriority w:val="99"/>
    <w:rsid w:val="00124F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4F6B"/>
    <w:rPr>
      <w:rFonts w:ascii="Garamond" w:hAnsi="Garamond"/>
      <w:sz w:val="24"/>
      <w:szCs w:val="24"/>
    </w:rPr>
  </w:style>
  <w:style w:type="paragraph" w:styleId="Sidfot">
    <w:name w:val="footer"/>
    <w:basedOn w:val="Normal"/>
    <w:link w:val="SidfotChar"/>
    <w:rsid w:val="00124F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4F6B"/>
    <w:rPr>
      <w:rFonts w:ascii="Garamond" w:hAnsi="Garamond"/>
      <w:sz w:val="24"/>
      <w:szCs w:val="24"/>
    </w:rPr>
  </w:style>
  <w:style w:type="paragraph" w:customStyle="1" w:styleId="topheadingtext">
    <w:name w:val="topheadingtext"/>
    <w:basedOn w:val="Normal"/>
    <w:rsid w:val="00124F6B"/>
    <w:pPr>
      <w:spacing w:after="299"/>
    </w:pPr>
    <w:rPr>
      <w:color w:val="808080"/>
    </w:rPr>
  </w:style>
  <w:style w:type="character" w:customStyle="1" w:styleId="topheading1">
    <w:name w:val="topheading1"/>
    <w:basedOn w:val="Standardstycketeckensnitt"/>
    <w:rsid w:val="00124F6B"/>
    <w:rPr>
      <w:rFonts w:ascii="Georgia" w:hAnsi="Georgia" w:hint="default"/>
      <w:b/>
      <w:bCs/>
      <w:color w:val="808080"/>
      <w:sz w:val="31"/>
      <w:szCs w:val="31"/>
    </w:rPr>
  </w:style>
  <w:style w:type="character" w:styleId="Hyperlnk">
    <w:name w:val="Hyperlink"/>
    <w:basedOn w:val="Standardstycketeckensnitt"/>
    <w:unhideWhenUsed/>
    <w:rsid w:val="006A284C"/>
    <w:rPr>
      <w:color w:val="383F8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284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6A284C"/>
    <w:rPr>
      <w:color w:val="7F7F7F" w:themeColor="followedHyperlink"/>
      <w:u w:val="single"/>
    </w:rPr>
  </w:style>
  <w:style w:type="paragraph" w:customStyle="1" w:styleId="Default">
    <w:name w:val="Default"/>
    <w:rsid w:val="00E70F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2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7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0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8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6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5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2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399">
              <w:marLeft w:val="430"/>
              <w:marRight w:val="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.ribbing\Desktop\ny2021_brevmall_color_saco_s_21-10.dotx" TargetMode="External"/></Relationships>
</file>

<file path=word/theme/theme1.xml><?xml version="1.0" encoding="utf-8"?>
<a:theme xmlns:a="http://schemas.openxmlformats.org/drawingml/2006/main" name="Office-tema">
  <a:themeElements>
    <a:clrScheme name="Saco-S">
      <a:dk1>
        <a:sysClr val="windowText" lastClr="000000"/>
      </a:dk1>
      <a:lt1>
        <a:sysClr val="window" lastClr="FFFFFF"/>
      </a:lt1>
      <a:dk2>
        <a:srgbClr val="008EA1"/>
      </a:dk2>
      <a:lt2>
        <a:srgbClr val="FFFFFF"/>
      </a:lt2>
      <a:accent1>
        <a:srgbClr val="008EA1"/>
      </a:accent1>
      <a:accent2>
        <a:srgbClr val="FF8000"/>
      </a:accent2>
      <a:accent3>
        <a:srgbClr val="C13D8C"/>
      </a:accent3>
      <a:accent4>
        <a:srgbClr val="FFDE34"/>
      </a:accent4>
      <a:accent5>
        <a:srgbClr val="4BACC6"/>
      </a:accent5>
      <a:accent6>
        <a:srgbClr val="383F82"/>
      </a:accent6>
      <a:hlink>
        <a:srgbClr val="383F82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C:\Users\antonia.ribbing\Desktop\ny2021_brevmall_color_saco_s_21-10.dotx</Template>
  <TotalTime>44</TotalTime>
  <Pages>2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Jusek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Ribbing</dc:creator>
  <cp:keywords/>
  <cp:lastModifiedBy>Åsa Snöljung</cp:lastModifiedBy>
  <cp:revision>8</cp:revision>
  <cp:lastPrinted>2024-06-17T08:24:00Z</cp:lastPrinted>
  <dcterms:created xsi:type="dcterms:W3CDTF">2025-02-12T07:33:00Z</dcterms:created>
  <dcterms:modified xsi:type="dcterms:W3CDTF">2025-02-12T08:23:00Z</dcterms:modified>
</cp:coreProperties>
</file>