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8E471" w14:textId="021F66E5" w:rsidR="00C137FD" w:rsidRDefault="00FD689D" w:rsidP="00F967F8">
      <w:pPr>
        <w:tabs>
          <w:tab w:val="left" w:pos="426"/>
        </w:tabs>
        <w:ind w:left="426" w:right="-853" w:hanging="426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Protokoll</w:t>
      </w:r>
      <w:r w:rsidR="00C137FD">
        <w:rPr>
          <w:rFonts w:ascii="Georgia" w:hAnsi="Georgia"/>
          <w:b/>
          <w:sz w:val="28"/>
          <w:szCs w:val="28"/>
        </w:rPr>
        <w:t xml:space="preserve"> </w:t>
      </w:r>
      <w:r w:rsidR="00773A84">
        <w:rPr>
          <w:rFonts w:ascii="Georgia" w:hAnsi="Georgia"/>
          <w:b/>
          <w:sz w:val="28"/>
          <w:szCs w:val="28"/>
        </w:rPr>
        <w:t>SACO</w:t>
      </w:r>
      <w:r w:rsidR="000250C6">
        <w:rPr>
          <w:rFonts w:ascii="Georgia" w:hAnsi="Georgia"/>
          <w:b/>
          <w:sz w:val="28"/>
          <w:szCs w:val="28"/>
        </w:rPr>
        <w:t xml:space="preserve"> Råds</w:t>
      </w:r>
      <w:r w:rsidR="00E556BC" w:rsidRPr="00681D13">
        <w:rPr>
          <w:rFonts w:ascii="Georgia" w:hAnsi="Georgia"/>
          <w:b/>
          <w:sz w:val="28"/>
          <w:szCs w:val="28"/>
        </w:rPr>
        <w:t xml:space="preserve">möte </w:t>
      </w:r>
    </w:p>
    <w:p w14:paraId="0FC33EEB" w14:textId="2DBB6D26" w:rsidR="00356489" w:rsidRDefault="00742B53" w:rsidP="00356489">
      <w:pPr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Måndagen den</w:t>
      </w:r>
      <w:r w:rsidR="00BE5BF4">
        <w:rPr>
          <w:rFonts w:ascii="Georgia" w:hAnsi="Georgia"/>
          <w:b/>
          <w:sz w:val="28"/>
          <w:szCs w:val="28"/>
        </w:rPr>
        <w:t xml:space="preserve"> 7</w:t>
      </w:r>
      <w:r w:rsidR="005B4613">
        <w:rPr>
          <w:rFonts w:ascii="Georgia" w:hAnsi="Georgia"/>
          <w:b/>
          <w:sz w:val="28"/>
          <w:szCs w:val="28"/>
        </w:rPr>
        <w:t xml:space="preserve"> </w:t>
      </w:r>
      <w:r w:rsidR="00BE5BF4">
        <w:rPr>
          <w:rFonts w:ascii="Georgia" w:hAnsi="Georgia"/>
          <w:b/>
          <w:sz w:val="28"/>
          <w:szCs w:val="28"/>
        </w:rPr>
        <w:t>november  2022</w:t>
      </w:r>
      <w:r w:rsidR="00913AD8">
        <w:rPr>
          <w:rFonts w:ascii="Georgia" w:hAnsi="Georgia"/>
          <w:b/>
          <w:sz w:val="28"/>
          <w:szCs w:val="28"/>
        </w:rPr>
        <w:t xml:space="preserve">, </w:t>
      </w:r>
      <w:r w:rsidR="000127C1">
        <w:rPr>
          <w:rFonts w:ascii="Georgia" w:hAnsi="Georgia"/>
          <w:b/>
          <w:sz w:val="28"/>
          <w:szCs w:val="28"/>
        </w:rPr>
        <w:t>KL:</w:t>
      </w:r>
      <w:r w:rsidR="006F1633">
        <w:rPr>
          <w:rFonts w:ascii="Georgia" w:hAnsi="Georgia"/>
          <w:b/>
          <w:sz w:val="28"/>
          <w:szCs w:val="28"/>
        </w:rPr>
        <w:t xml:space="preserve"> 17</w:t>
      </w:r>
      <w:r w:rsidR="00FD543F">
        <w:rPr>
          <w:rFonts w:ascii="Georgia" w:hAnsi="Georgia"/>
          <w:b/>
          <w:sz w:val="28"/>
          <w:szCs w:val="28"/>
        </w:rPr>
        <w:t>.</w:t>
      </w:r>
      <w:r w:rsidR="006F1633">
        <w:rPr>
          <w:rFonts w:ascii="Georgia" w:hAnsi="Georgia"/>
          <w:b/>
          <w:sz w:val="28"/>
          <w:szCs w:val="28"/>
        </w:rPr>
        <w:t>3</w:t>
      </w:r>
      <w:r w:rsidR="006F6D3A">
        <w:rPr>
          <w:rFonts w:ascii="Georgia" w:hAnsi="Georgia"/>
          <w:b/>
          <w:sz w:val="28"/>
          <w:szCs w:val="28"/>
        </w:rPr>
        <w:t xml:space="preserve">0 </w:t>
      </w:r>
      <w:r w:rsidR="00BE5BF4">
        <w:rPr>
          <w:rFonts w:ascii="Georgia" w:hAnsi="Georgia"/>
          <w:b/>
          <w:sz w:val="28"/>
          <w:szCs w:val="28"/>
        </w:rPr>
        <w:br/>
        <w:t>I Lokalerna på SACOs kontoret.</w:t>
      </w:r>
    </w:p>
    <w:p w14:paraId="29F03BC1" w14:textId="77777777" w:rsidR="00F2317E" w:rsidRDefault="00F2317E" w:rsidP="00356489">
      <w:pPr>
        <w:jc w:val="center"/>
        <w:rPr>
          <w:rFonts w:ascii="Georgia" w:hAnsi="Georgia"/>
          <w:b/>
          <w:sz w:val="28"/>
          <w:szCs w:val="28"/>
        </w:rPr>
      </w:pPr>
    </w:p>
    <w:p w14:paraId="7AC3CB66" w14:textId="77777777" w:rsidR="00846E0B" w:rsidRDefault="00846E0B" w:rsidP="00A10FDD">
      <w:pPr>
        <w:rPr>
          <w:rFonts w:ascii="Georgia" w:hAnsi="Georgia"/>
          <w:b/>
          <w:sz w:val="28"/>
          <w:szCs w:val="28"/>
        </w:rPr>
      </w:pPr>
    </w:p>
    <w:p w14:paraId="0031266C" w14:textId="06A9A0D9" w:rsidR="00F2317E" w:rsidRPr="00C12A23" w:rsidRDefault="00F2317E" w:rsidP="00A10FDD">
      <w:pPr>
        <w:rPr>
          <w:rFonts w:ascii="Georgia" w:hAnsi="Georgia"/>
          <w:bCs/>
          <w:sz w:val="28"/>
          <w:szCs w:val="28"/>
        </w:rPr>
      </w:pPr>
      <w:r w:rsidRPr="00C12A23">
        <w:rPr>
          <w:rFonts w:ascii="Georgia" w:hAnsi="Georgia"/>
          <w:b/>
          <w:sz w:val="28"/>
          <w:szCs w:val="28"/>
        </w:rPr>
        <w:t>Närvarande:</w:t>
      </w:r>
      <w:r w:rsidR="00DF17EA" w:rsidRPr="00C12A23">
        <w:rPr>
          <w:rFonts w:ascii="Georgia" w:hAnsi="Georgia"/>
          <w:b/>
          <w:sz w:val="28"/>
          <w:szCs w:val="28"/>
        </w:rPr>
        <w:t xml:space="preserve"> </w:t>
      </w:r>
      <w:r w:rsidR="00C12A23" w:rsidRPr="00C12A23">
        <w:rPr>
          <w:rFonts w:ascii="Georgia" w:hAnsi="Georgia"/>
          <w:b/>
          <w:sz w:val="28"/>
          <w:szCs w:val="28"/>
        </w:rPr>
        <w:t xml:space="preserve"> </w:t>
      </w:r>
      <w:r w:rsidR="00C12A23" w:rsidRPr="00C12A23">
        <w:rPr>
          <w:rFonts w:ascii="Georgia" w:hAnsi="Georgia"/>
          <w:bCs/>
          <w:sz w:val="28"/>
          <w:szCs w:val="28"/>
        </w:rPr>
        <w:t xml:space="preserve">Tommy </w:t>
      </w:r>
      <w:proofErr w:type="spellStart"/>
      <w:r w:rsidR="00C12A23" w:rsidRPr="00C12A23">
        <w:rPr>
          <w:rFonts w:ascii="Georgia" w:hAnsi="Georgia"/>
          <w:bCs/>
          <w:sz w:val="28"/>
          <w:szCs w:val="28"/>
        </w:rPr>
        <w:t>Marquart</w:t>
      </w:r>
      <w:proofErr w:type="spellEnd"/>
      <w:r w:rsidR="00C12A23" w:rsidRPr="00C12A23">
        <w:rPr>
          <w:rFonts w:ascii="Georgia" w:hAnsi="Georgia"/>
          <w:bCs/>
          <w:sz w:val="28"/>
          <w:szCs w:val="28"/>
        </w:rPr>
        <w:t xml:space="preserve">, Cecilia Westberg, Johan </w:t>
      </w:r>
      <w:proofErr w:type="spellStart"/>
      <w:r w:rsidR="00C12A23">
        <w:rPr>
          <w:rFonts w:ascii="Georgia" w:hAnsi="Georgia"/>
          <w:bCs/>
          <w:sz w:val="28"/>
          <w:szCs w:val="28"/>
        </w:rPr>
        <w:t>K</w:t>
      </w:r>
      <w:r w:rsidR="00C12A23" w:rsidRPr="00C12A23">
        <w:rPr>
          <w:rFonts w:ascii="Georgia" w:hAnsi="Georgia"/>
          <w:bCs/>
          <w:sz w:val="28"/>
          <w:szCs w:val="28"/>
        </w:rPr>
        <w:t>allu</w:t>
      </w:r>
      <w:r w:rsidR="00C12A23">
        <w:rPr>
          <w:rFonts w:ascii="Georgia" w:hAnsi="Georgia"/>
          <w:bCs/>
          <w:sz w:val="28"/>
          <w:szCs w:val="28"/>
        </w:rPr>
        <w:t>m</w:t>
      </w:r>
      <w:proofErr w:type="spellEnd"/>
      <w:r w:rsidR="00C12A23">
        <w:rPr>
          <w:rFonts w:ascii="Georgia" w:hAnsi="Georgia"/>
          <w:bCs/>
          <w:sz w:val="28"/>
          <w:szCs w:val="28"/>
        </w:rPr>
        <w:t>,</w:t>
      </w:r>
      <w:r w:rsidR="00BB6C98">
        <w:rPr>
          <w:rFonts w:ascii="Georgia" w:hAnsi="Georgia"/>
          <w:bCs/>
          <w:sz w:val="28"/>
          <w:szCs w:val="28"/>
        </w:rPr>
        <w:t xml:space="preserve"> Anna Fagerberg, Eva Hällgren, Regina Göbel</w:t>
      </w:r>
      <w:r w:rsidR="002E4325">
        <w:rPr>
          <w:rFonts w:ascii="Georgia" w:hAnsi="Georgia"/>
          <w:bCs/>
          <w:sz w:val="28"/>
          <w:szCs w:val="28"/>
        </w:rPr>
        <w:t xml:space="preserve"> och Linda </w:t>
      </w:r>
      <w:proofErr w:type="spellStart"/>
      <w:r w:rsidR="002E4325">
        <w:rPr>
          <w:rFonts w:ascii="Georgia" w:hAnsi="Georgia"/>
          <w:bCs/>
          <w:sz w:val="28"/>
          <w:szCs w:val="28"/>
        </w:rPr>
        <w:t>Rung</w:t>
      </w:r>
      <w:proofErr w:type="spellEnd"/>
    </w:p>
    <w:p w14:paraId="50516BAD" w14:textId="6E0184B8" w:rsidR="00E556BC" w:rsidRPr="00C12A23" w:rsidRDefault="00356489" w:rsidP="00351002">
      <w:pPr>
        <w:tabs>
          <w:tab w:val="clear" w:pos="4536"/>
        </w:tabs>
        <w:rPr>
          <w:rFonts w:ascii="Tahoma" w:hAnsi="Tahoma" w:cs="Tahoma"/>
          <w:bCs/>
          <w:sz w:val="20"/>
        </w:rPr>
      </w:pPr>
      <w:r w:rsidRPr="00C12A23">
        <w:rPr>
          <w:rFonts w:ascii="Tahoma" w:hAnsi="Tahoma" w:cs="Tahoma"/>
          <w:bCs/>
          <w:sz w:val="20"/>
        </w:rPr>
        <w:t> </w:t>
      </w:r>
    </w:p>
    <w:p w14:paraId="29A61309" w14:textId="77777777" w:rsidR="006F1633" w:rsidRPr="00C12A23" w:rsidRDefault="006F1633" w:rsidP="00351002">
      <w:pPr>
        <w:tabs>
          <w:tab w:val="clear" w:pos="4536"/>
        </w:tabs>
        <w:rPr>
          <w:rFonts w:ascii="Tahoma" w:hAnsi="Tahoma" w:cs="Tahoma"/>
          <w:sz w:val="20"/>
        </w:rPr>
      </w:pPr>
    </w:p>
    <w:p w14:paraId="5E9CAF6D" w14:textId="43DCD89A" w:rsidR="00BA25C7" w:rsidRDefault="00DE4FDA" w:rsidP="000B1873">
      <w:pPr>
        <w:numPr>
          <w:ilvl w:val="0"/>
          <w:numId w:val="14"/>
        </w:numPr>
        <w:tabs>
          <w:tab w:val="left" w:pos="426"/>
        </w:tabs>
        <w:ind w:left="0" w:right="-853" w:firstLine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M</w:t>
      </w:r>
      <w:r w:rsidR="00067CF9">
        <w:rPr>
          <w:rFonts w:ascii="Georgia" w:hAnsi="Georgia"/>
          <w:sz w:val="28"/>
          <w:szCs w:val="28"/>
        </w:rPr>
        <w:t>ötet öppna</w:t>
      </w:r>
      <w:r w:rsidR="00FD689D">
        <w:rPr>
          <w:rFonts w:ascii="Georgia" w:hAnsi="Georgia"/>
          <w:sz w:val="28"/>
          <w:szCs w:val="28"/>
        </w:rPr>
        <w:t>des av</w:t>
      </w:r>
      <w:r w:rsidR="00C20176">
        <w:rPr>
          <w:rFonts w:ascii="Georgia" w:hAnsi="Georgia"/>
          <w:sz w:val="28"/>
          <w:szCs w:val="28"/>
        </w:rPr>
        <w:t xml:space="preserve"> ordförande</w:t>
      </w:r>
      <w:r w:rsidR="00FD689D">
        <w:rPr>
          <w:rFonts w:ascii="Georgia" w:hAnsi="Georgia"/>
          <w:sz w:val="28"/>
          <w:szCs w:val="28"/>
        </w:rPr>
        <w:t xml:space="preserve"> Tommy </w:t>
      </w:r>
      <w:proofErr w:type="spellStart"/>
      <w:r w:rsidR="00FD689D">
        <w:rPr>
          <w:rFonts w:ascii="Georgia" w:hAnsi="Georgia"/>
          <w:sz w:val="28"/>
          <w:szCs w:val="28"/>
        </w:rPr>
        <w:t>Marquart</w:t>
      </w:r>
      <w:proofErr w:type="spellEnd"/>
    </w:p>
    <w:p w14:paraId="3C02D1CC" w14:textId="3D43390C" w:rsidR="00BA25C7" w:rsidRDefault="007F79CF" w:rsidP="00472DD0">
      <w:pPr>
        <w:tabs>
          <w:tab w:val="left" w:pos="567"/>
        </w:tabs>
        <w:ind w:right="-853"/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tab/>
      </w:r>
    </w:p>
    <w:p w14:paraId="31BE8F70" w14:textId="29D6BAC5" w:rsidR="00895C81" w:rsidRDefault="0057750D" w:rsidP="006F005B">
      <w:pPr>
        <w:numPr>
          <w:ilvl w:val="0"/>
          <w:numId w:val="14"/>
        </w:numPr>
        <w:tabs>
          <w:tab w:val="left" w:pos="567"/>
        </w:tabs>
        <w:ind w:left="360" w:right="-853"/>
        <w:rPr>
          <w:rFonts w:ascii="Georgia" w:hAnsi="Georgia"/>
          <w:sz w:val="28"/>
          <w:szCs w:val="28"/>
        </w:rPr>
      </w:pPr>
      <w:r w:rsidRPr="00895C81">
        <w:rPr>
          <w:rFonts w:ascii="Georgia" w:hAnsi="Georgia"/>
          <w:sz w:val="28"/>
          <w:szCs w:val="28"/>
        </w:rPr>
        <w:t>Dagordning godkän</w:t>
      </w:r>
      <w:r w:rsidR="00FD689D">
        <w:rPr>
          <w:rFonts w:ascii="Georgia" w:hAnsi="Georgia"/>
          <w:sz w:val="28"/>
          <w:szCs w:val="28"/>
        </w:rPr>
        <w:t>des</w:t>
      </w:r>
    </w:p>
    <w:p w14:paraId="769181D1" w14:textId="77777777" w:rsidR="00895C81" w:rsidRDefault="00895C81" w:rsidP="00895C81">
      <w:pPr>
        <w:pStyle w:val="Liststycke"/>
        <w:rPr>
          <w:rFonts w:ascii="Georgia" w:hAnsi="Georgia"/>
          <w:sz w:val="28"/>
          <w:szCs w:val="28"/>
        </w:rPr>
      </w:pPr>
    </w:p>
    <w:p w14:paraId="508EC15B" w14:textId="0A570EB1" w:rsidR="00F7247F" w:rsidRPr="00895C81" w:rsidRDefault="009167A8" w:rsidP="006F005B">
      <w:pPr>
        <w:numPr>
          <w:ilvl w:val="0"/>
          <w:numId w:val="14"/>
        </w:numPr>
        <w:tabs>
          <w:tab w:val="left" w:pos="567"/>
        </w:tabs>
        <w:ind w:left="360" w:right="-853"/>
        <w:rPr>
          <w:rFonts w:ascii="Georgia" w:hAnsi="Georgia"/>
          <w:sz w:val="28"/>
          <w:szCs w:val="28"/>
        </w:rPr>
      </w:pPr>
      <w:r w:rsidRPr="00895C81">
        <w:rPr>
          <w:rFonts w:ascii="Georgia" w:hAnsi="Georgia"/>
          <w:sz w:val="28"/>
          <w:szCs w:val="28"/>
        </w:rPr>
        <w:t xml:space="preserve">Genomgång </w:t>
      </w:r>
      <w:r w:rsidR="004521AA" w:rsidRPr="00895C81">
        <w:rPr>
          <w:rFonts w:ascii="Georgia" w:hAnsi="Georgia"/>
          <w:sz w:val="28"/>
          <w:szCs w:val="28"/>
        </w:rPr>
        <w:t xml:space="preserve">av </w:t>
      </w:r>
      <w:r w:rsidR="001E1322" w:rsidRPr="00895C81">
        <w:rPr>
          <w:rFonts w:ascii="Georgia" w:hAnsi="Georgia"/>
          <w:sz w:val="28"/>
          <w:szCs w:val="28"/>
        </w:rPr>
        <w:t xml:space="preserve">tidigare </w:t>
      </w:r>
      <w:r w:rsidR="006F1633">
        <w:rPr>
          <w:rFonts w:ascii="Georgia" w:hAnsi="Georgia"/>
          <w:sz w:val="28"/>
          <w:szCs w:val="28"/>
        </w:rPr>
        <w:t>protokoll</w:t>
      </w:r>
      <w:r w:rsidR="00DE4FDA">
        <w:rPr>
          <w:rFonts w:ascii="Georgia" w:hAnsi="Georgia"/>
          <w:sz w:val="28"/>
          <w:szCs w:val="28"/>
        </w:rPr>
        <w:t xml:space="preserve"> </w:t>
      </w:r>
      <w:r w:rsidR="00F7247F" w:rsidRPr="00895C81">
        <w:rPr>
          <w:rFonts w:ascii="Georgia" w:hAnsi="Georgia"/>
          <w:sz w:val="28"/>
          <w:szCs w:val="28"/>
        </w:rPr>
        <w:br/>
      </w:r>
    </w:p>
    <w:p w14:paraId="1389F272" w14:textId="77777777" w:rsidR="00065E7A" w:rsidRDefault="00DA4E58" w:rsidP="00DD1FAE">
      <w:pPr>
        <w:numPr>
          <w:ilvl w:val="0"/>
          <w:numId w:val="14"/>
        </w:numPr>
        <w:tabs>
          <w:tab w:val="left" w:pos="426"/>
        </w:tabs>
        <w:ind w:left="567" w:right="-853" w:hanging="567"/>
        <w:rPr>
          <w:rFonts w:ascii="Georgia" w:hAnsi="Georgia"/>
          <w:sz w:val="28"/>
          <w:szCs w:val="28"/>
        </w:rPr>
      </w:pPr>
      <w:r w:rsidRPr="00BE5BF4">
        <w:rPr>
          <w:rFonts w:ascii="Georgia" w:hAnsi="Georgia"/>
          <w:sz w:val="28"/>
          <w:szCs w:val="28"/>
        </w:rPr>
        <w:t>Rundan</w:t>
      </w:r>
      <w:r w:rsidR="00DD1FAE">
        <w:rPr>
          <w:rFonts w:ascii="Georgia" w:hAnsi="Georgia"/>
          <w:sz w:val="28"/>
          <w:szCs w:val="28"/>
        </w:rPr>
        <w:t>/</w:t>
      </w:r>
      <w:r w:rsidR="00DD1FAE" w:rsidRPr="00846E0B">
        <w:rPr>
          <w:rFonts w:ascii="Georgia" w:hAnsi="Georgia"/>
          <w:sz w:val="28"/>
          <w:szCs w:val="28"/>
        </w:rPr>
        <w:t>Arbetsmiljö</w:t>
      </w:r>
      <w:r w:rsidR="00E05F81">
        <w:rPr>
          <w:rFonts w:ascii="Georgia" w:hAnsi="Georgia"/>
          <w:sz w:val="28"/>
          <w:szCs w:val="28"/>
        </w:rPr>
        <w:t>:</w:t>
      </w:r>
    </w:p>
    <w:p w14:paraId="0BC1EEB7" w14:textId="62453187" w:rsidR="002E4325" w:rsidRDefault="00E05F81" w:rsidP="00065E7A">
      <w:pPr>
        <w:tabs>
          <w:tab w:val="left" w:pos="426"/>
        </w:tabs>
        <w:ind w:left="567" w:right="-85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</w:t>
      </w:r>
      <w:proofErr w:type="spellStart"/>
      <w:r>
        <w:rPr>
          <w:rFonts w:ascii="Georgia" w:hAnsi="Georgia"/>
          <w:sz w:val="28"/>
          <w:szCs w:val="28"/>
        </w:rPr>
        <w:t>HSF</w:t>
      </w:r>
      <w:proofErr w:type="spellEnd"/>
      <w:r w:rsidR="002E4325">
        <w:rPr>
          <w:rFonts w:ascii="Georgia" w:hAnsi="Georgia"/>
          <w:sz w:val="28"/>
          <w:szCs w:val="28"/>
        </w:rPr>
        <w:t>: Nya chefen slutar och ny skall rekryteras i övrigt skall fler tjänster lysas verksamhetschef för IVA, röntgen-, AT- chef och även enhetschef ortopedin.</w:t>
      </w:r>
    </w:p>
    <w:p w14:paraId="13206E3D" w14:textId="2E26B032" w:rsidR="00452168" w:rsidRDefault="002E4325" w:rsidP="002E4325">
      <w:pPr>
        <w:tabs>
          <w:tab w:val="left" w:pos="426"/>
        </w:tabs>
        <w:ind w:left="567" w:right="-85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Strategisk hållbar bemanning </w:t>
      </w:r>
      <w:r w:rsidR="00452168">
        <w:rPr>
          <w:rFonts w:ascii="Georgia" w:hAnsi="Georgia"/>
          <w:sz w:val="28"/>
          <w:szCs w:val="28"/>
        </w:rPr>
        <w:t>har införts för vårdpersonal, sjuksköterskor för att se till att det finns bemanning.</w:t>
      </w:r>
    </w:p>
    <w:p w14:paraId="1D422B28" w14:textId="77777777" w:rsidR="00065E7A" w:rsidRDefault="00065E7A" w:rsidP="002E4325">
      <w:pPr>
        <w:tabs>
          <w:tab w:val="left" w:pos="426"/>
        </w:tabs>
        <w:ind w:left="567" w:right="-853"/>
        <w:rPr>
          <w:rFonts w:ascii="Georgia" w:hAnsi="Georgia"/>
          <w:sz w:val="28"/>
          <w:szCs w:val="28"/>
        </w:rPr>
      </w:pPr>
    </w:p>
    <w:p w14:paraId="67FA9E11" w14:textId="1FC7CD8F" w:rsidR="008D53F8" w:rsidRDefault="00452168" w:rsidP="002E4325">
      <w:pPr>
        <w:tabs>
          <w:tab w:val="left" w:pos="426"/>
        </w:tabs>
        <w:ind w:left="567" w:right="-853"/>
        <w:rPr>
          <w:rFonts w:ascii="Georgia" w:hAnsi="Georgia"/>
          <w:sz w:val="28"/>
          <w:szCs w:val="28"/>
        </w:rPr>
      </w:pPr>
      <w:proofErr w:type="spellStart"/>
      <w:r>
        <w:rPr>
          <w:rFonts w:ascii="Georgia" w:hAnsi="Georgia"/>
          <w:sz w:val="28"/>
          <w:szCs w:val="28"/>
        </w:rPr>
        <w:t>HSF</w:t>
      </w:r>
      <w:proofErr w:type="spellEnd"/>
      <w:r w:rsidR="008D53F8">
        <w:rPr>
          <w:rFonts w:ascii="Georgia" w:hAnsi="Georgia"/>
          <w:sz w:val="28"/>
          <w:szCs w:val="28"/>
        </w:rPr>
        <w:t xml:space="preserve">: Nytt </w:t>
      </w:r>
      <w:proofErr w:type="spellStart"/>
      <w:r w:rsidR="00856A35">
        <w:rPr>
          <w:rFonts w:ascii="Georgia" w:hAnsi="Georgia"/>
          <w:sz w:val="28"/>
          <w:szCs w:val="28"/>
        </w:rPr>
        <w:t>flex</w:t>
      </w:r>
      <w:proofErr w:type="spellEnd"/>
      <w:r w:rsidR="008D53F8">
        <w:rPr>
          <w:rFonts w:ascii="Georgia" w:hAnsi="Georgia"/>
          <w:sz w:val="28"/>
          <w:szCs w:val="28"/>
        </w:rPr>
        <w:t>-</w:t>
      </w:r>
      <w:r>
        <w:rPr>
          <w:rFonts w:ascii="Georgia" w:hAnsi="Georgia"/>
          <w:sz w:val="28"/>
          <w:szCs w:val="28"/>
        </w:rPr>
        <w:t xml:space="preserve">avtal </w:t>
      </w:r>
      <w:r w:rsidR="008D53F8">
        <w:rPr>
          <w:rFonts w:ascii="Georgia" w:hAnsi="Georgia"/>
          <w:sz w:val="28"/>
          <w:szCs w:val="28"/>
        </w:rPr>
        <w:t>skall införas och man ser att det är en försämring.</w:t>
      </w:r>
    </w:p>
    <w:p w14:paraId="4F259973" w14:textId="77777777" w:rsidR="00065E7A" w:rsidRDefault="00065E7A" w:rsidP="002E4325">
      <w:pPr>
        <w:tabs>
          <w:tab w:val="left" w:pos="426"/>
        </w:tabs>
        <w:ind w:left="567" w:right="-853"/>
        <w:rPr>
          <w:rFonts w:ascii="Georgia" w:hAnsi="Georgia"/>
          <w:sz w:val="28"/>
          <w:szCs w:val="28"/>
        </w:rPr>
      </w:pPr>
    </w:p>
    <w:p w14:paraId="0770ABDB" w14:textId="0E7E71D4" w:rsidR="008D53F8" w:rsidRDefault="008D53F8" w:rsidP="002E4325">
      <w:pPr>
        <w:tabs>
          <w:tab w:val="left" w:pos="426"/>
        </w:tabs>
        <w:ind w:left="567" w:right="-85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SBF: Det mesta funkar förutom på bygglovsavdelningen.</w:t>
      </w:r>
    </w:p>
    <w:p w14:paraId="23E192C1" w14:textId="77777777" w:rsidR="00065E7A" w:rsidRDefault="00065E7A" w:rsidP="002E4325">
      <w:pPr>
        <w:tabs>
          <w:tab w:val="left" w:pos="426"/>
        </w:tabs>
        <w:ind w:left="567" w:right="-853"/>
        <w:rPr>
          <w:rFonts w:ascii="Georgia" w:hAnsi="Georgia"/>
          <w:sz w:val="28"/>
          <w:szCs w:val="28"/>
        </w:rPr>
      </w:pPr>
    </w:p>
    <w:p w14:paraId="37C93C56" w14:textId="707CBAF3" w:rsidR="008D53F8" w:rsidRDefault="008D53F8" w:rsidP="002E4325">
      <w:pPr>
        <w:tabs>
          <w:tab w:val="left" w:pos="426"/>
        </w:tabs>
        <w:ind w:left="567" w:right="-85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RSF: Problem med arbetsplatser</w:t>
      </w:r>
    </w:p>
    <w:p w14:paraId="7C1CE4E0" w14:textId="77777777" w:rsidR="00065E7A" w:rsidRDefault="00065E7A" w:rsidP="002E4325">
      <w:pPr>
        <w:tabs>
          <w:tab w:val="left" w:pos="426"/>
        </w:tabs>
        <w:ind w:left="567" w:right="-853"/>
        <w:rPr>
          <w:rFonts w:ascii="Georgia" w:hAnsi="Georgia"/>
          <w:sz w:val="28"/>
          <w:szCs w:val="28"/>
        </w:rPr>
      </w:pPr>
    </w:p>
    <w:p w14:paraId="5C582330" w14:textId="7B855517" w:rsidR="00FB05DB" w:rsidRDefault="008D53F8" w:rsidP="002E4325">
      <w:pPr>
        <w:tabs>
          <w:tab w:val="left" w:pos="426"/>
        </w:tabs>
        <w:ind w:left="567" w:right="-853"/>
        <w:rPr>
          <w:rFonts w:ascii="Georgia" w:hAnsi="Georgia"/>
          <w:sz w:val="28"/>
          <w:szCs w:val="28"/>
        </w:rPr>
      </w:pPr>
      <w:proofErr w:type="spellStart"/>
      <w:r>
        <w:rPr>
          <w:rFonts w:ascii="Georgia" w:hAnsi="Georgia"/>
          <w:sz w:val="28"/>
          <w:szCs w:val="28"/>
        </w:rPr>
        <w:t>UAF</w:t>
      </w:r>
      <w:proofErr w:type="spellEnd"/>
      <w:r>
        <w:rPr>
          <w:rFonts w:ascii="Georgia" w:hAnsi="Georgia"/>
          <w:sz w:val="28"/>
          <w:szCs w:val="28"/>
        </w:rPr>
        <w:t xml:space="preserve">: Grundskolan går back, </w:t>
      </w:r>
      <w:proofErr w:type="gramStart"/>
      <w:r>
        <w:rPr>
          <w:rFonts w:ascii="Georgia" w:hAnsi="Georgia"/>
          <w:sz w:val="28"/>
          <w:szCs w:val="28"/>
        </w:rPr>
        <w:t>medans</w:t>
      </w:r>
      <w:proofErr w:type="gramEnd"/>
      <w:r>
        <w:rPr>
          <w:rFonts w:ascii="Georgia" w:hAnsi="Georgia"/>
          <w:sz w:val="28"/>
          <w:szCs w:val="28"/>
        </w:rPr>
        <w:t xml:space="preserve"> gymnasiet</w:t>
      </w:r>
      <w:r w:rsidR="00FB05DB">
        <w:rPr>
          <w:rFonts w:ascii="Georgia" w:hAnsi="Georgia"/>
          <w:sz w:val="28"/>
          <w:szCs w:val="28"/>
        </w:rPr>
        <w:t xml:space="preserve"> och förskolan</w:t>
      </w:r>
      <w:r>
        <w:rPr>
          <w:rFonts w:ascii="Georgia" w:hAnsi="Georgia"/>
          <w:sz w:val="28"/>
          <w:szCs w:val="28"/>
        </w:rPr>
        <w:t xml:space="preserve"> går plus-minus noll. </w:t>
      </w:r>
    </w:p>
    <w:p w14:paraId="451E4CF7" w14:textId="77777777" w:rsidR="00065E7A" w:rsidRDefault="00065E7A" w:rsidP="002E4325">
      <w:pPr>
        <w:tabs>
          <w:tab w:val="left" w:pos="426"/>
        </w:tabs>
        <w:ind w:left="567" w:right="-853"/>
        <w:rPr>
          <w:rFonts w:ascii="Georgia" w:hAnsi="Georgia"/>
          <w:sz w:val="28"/>
          <w:szCs w:val="28"/>
        </w:rPr>
      </w:pPr>
    </w:p>
    <w:p w14:paraId="28D650A1" w14:textId="1F17572D" w:rsidR="00846E0B" w:rsidRPr="00DD1FAE" w:rsidRDefault="00FB05DB" w:rsidP="002E4325">
      <w:pPr>
        <w:tabs>
          <w:tab w:val="left" w:pos="426"/>
        </w:tabs>
        <w:ind w:left="567" w:right="-85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SOF</w:t>
      </w:r>
      <w:r w:rsidR="00065E7A">
        <w:rPr>
          <w:rFonts w:ascii="Georgia" w:hAnsi="Georgia"/>
          <w:sz w:val="28"/>
          <w:szCs w:val="28"/>
        </w:rPr>
        <w:t>/HSF</w:t>
      </w:r>
      <w:r>
        <w:rPr>
          <w:rFonts w:ascii="Georgia" w:hAnsi="Georgia"/>
          <w:sz w:val="28"/>
          <w:szCs w:val="28"/>
        </w:rPr>
        <w:t>: Vakanser</w:t>
      </w:r>
      <w:r w:rsidR="00CF1488">
        <w:rPr>
          <w:rFonts w:ascii="Georgia" w:hAnsi="Georgia"/>
          <w:sz w:val="28"/>
          <w:szCs w:val="28"/>
        </w:rPr>
        <w:t>, Rehab, Primärvård, slutenvård har inte riskanalyserats var skall fysioterapeuterna och arbetsterapeuterna ha sin tillhörighet.</w:t>
      </w:r>
      <w:r w:rsidR="002E4325">
        <w:rPr>
          <w:rFonts w:ascii="Georgia" w:hAnsi="Georgia"/>
          <w:sz w:val="28"/>
          <w:szCs w:val="28"/>
        </w:rPr>
        <w:t xml:space="preserve"> </w:t>
      </w:r>
      <w:r w:rsidR="00AB271B" w:rsidRPr="00DD1FAE">
        <w:rPr>
          <w:rFonts w:ascii="Georgia" w:hAnsi="Georgia"/>
          <w:sz w:val="28"/>
          <w:szCs w:val="28"/>
        </w:rPr>
        <w:br/>
      </w:r>
    </w:p>
    <w:p w14:paraId="63759BBA" w14:textId="74311284" w:rsidR="0043443E" w:rsidRDefault="00306107" w:rsidP="00980C02">
      <w:pPr>
        <w:numPr>
          <w:ilvl w:val="0"/>
          <w:numId w:val="14"/>
        </w:numPr>
        <w:tabs>
          <w:tab w:val="left" w:pos="426"/>
        </w:tabs>
        <w:ind w:left="567" w:right="-853" w:hanging="567"/>
        <w:rPr>
          <w:rFonts w:ascii="Georgia" w:hAnsi="Georgia"/>
          <w:sz w:val="28"/>
          <w:szCs w:val="28"/>
        </w:rPr>
      </w:pPr>
      <w:r w:rsidRPr="00980C02">
        <w:rPr>
          <w:rFonts w:ascii="Georgia" w:hAnsi="Georgia"/>
          <w:sz w:val="28"/>
          <w:szCs w:val="28"/>
        </w:rPr>
        <w:t xml:space="preserve">Senast publicerade </w:t>
      </w:r>
      <w:hyperlink r:id="rId8" w:history="1">
        <w:r w:rsidR="00DA4E58" w:rsidRPr="00980C02">
          <w:rPr>
            <w:color w:val="0070C0"/>
            <w:u w:val="single"/>
          </w:rPr>
          <w:t>CSK</w:t>
        </w:r>
        <w:r w:rsidR="00896466" w:rsidRPr="00980C02">
          <w:t xml:space="preserve"> </w:t>
        </w:r>
      </w:hyperlink>
      <w:r w:rsidR="00B14D45">
        <w:rPr>
          <w:rFonts w:ascii="Georgia" w:hAnsi="Georgia"/>
          <w:sz w:val="28"/>
          <w:szCs w:val="28"/>
        </w:rPr>
        <w:t xml:space="preserve"> </w:t>
      </w:r>
      <w:proofErr w:type="gramStart"/>
      <w:r>
        <w:rPr>
          <w:rFonts w:ascii="Georgia" w:hAnsi="Georgia"/>
          <w:sz w:val="28"/>
          <w:szCs w:val="28"/>
        </w:rPr>
        <w:t>2</w:t>
      </w:r>
      <w:r w:rsidR="00DD1FAE">
        <w:rPr>
          <w:rFonts w:ascii="Georgia" w:hAnsi="Georgia"/>
          <w:sz w:val="28"/>
          <w:szCs w:val="28"/>
        </w:rPr>
        <w:t>20926</w:t>
      </w:r>
      <w:proofErr w:type="gramEnd"/>
      <w:r w:rsidR="00DD1FAE">
        <w:rPr>
          <w:rFonts w:ascii="Georgia" w:hAnsi="Georgia"/>
          <w:sz w:val="28"/>
          <w:szCs w:val="28"/>
        </w:rPr>
        <w:t xml:space="preserve"> i DP</w:t>
      </w:r>
      <w:r w:rsidR="00BE5BF4">
        <w:rPr>
          <w:rFonts w:ascii="Georgia" w:hAnsi="Georgia"/>
          <w:sz w:val="28"/>
          <w:szCs w:val="28"/>
        </w:rPr>
        <w:br/>
      </w:r>
      <w:r w:rsidR="00E64183">
        <w:rPr>
          <w:rFonts w:ascii="Georgia" w:hAnsi="Georgia"/>
          <w:sz w:val="28"/>
          <w:szCs w:val="28"/>
        </w:rPr>
        <w:tab/>
      </w:r>
    </w:p>
    <w:p w14:paraId="72576576" w14:textId="622FE2A2" w:rsidR="00306107" w:rsidRDefault="00DA4E58" w:rsidP="00DE4FDA">
      <w:pPr>
        <w:numPr>
          <w:ilvl w:val="0"/>
          <w:numId w:val="14"/>
        </w:numPr>
        <w:tabs>
          <w:tab w:val="clear" w:pos="4536"/>
          <w:tab w:val="left" w:pos="426"/>
        </w:tabs>
        <w:ind w:left="567" w:right="-853" w:hanging="567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Skrivelse</w:t>
      </w:r>
      <w:r w:rsidR="00DC326D">
        <w:rPr>
          <w:rFonts w:ascii="Georgia" w:hAnsi="Georgia"/>
          <w:sz w:val="28"/>
          <w:szCs w:val="28"/>
        </w:rPr>
        <w:t>r</w:t>
      </w:r>
      <w:r w:rsidR="00CF1488">
        <w:rPr>
          <w:rFonts w:ascii="Georgia" w:hAnsi="Georgia"/>
          <w:sz w:val="28"/>
          <w:szCs w:val="28"/>
        </w:rPr>
        <w:t>: Inga inkomna</w:t>
      </w:r>
      <w:r w:rsidR="008D6E04">
        <w:rPr>
          <w:rFonts w:ascii="Georgia" w:hAnsi="Georgia"/>
          <w:sz w:val="28"/>
          <w:szCs w:val="28"/>
        </w:rPr>
        <w:br/>
      </w:r>
      <w:r w:rsidR="00A10FDD">
        <w:rPr>
          <w:rFonts w:ascii="Georgia" w:hAnsi="Georgia"/>
          <w:sz w:val="28"/>
          <w:szCs w:val="28"/>
        </w:rPr>
        <w:t xml:space="preserve"> </w:t>
      </w:r>
    </w:p>
    <w:p w14:paraId="2D151CD6" w14:textId="425F6F7F" w:rsidR="00856A35" w:rsidRDefault="00DA4E58" w:rsidP="001C559F">
      <w:pPr>
        <w:numPr>
          <w:ilvl w:val="0"/>
          <w:numId w:val="14"/>
        </w:numPr>
        <w:tabs>
          <w:tab w:val="left" w:pos="426"/>
        </w:tabs>
        <w:ind w:left="426" w:right="-853" w:hanging="426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lastRenderedPageBreak/>
        <w:t>Övriga frågor</w:t>
      </w:r>
      <w:r w:rsidR="00BB6C98">
        <w:rPr>
          <w:rFonts w:ascii="Georgia" w:hAnsi="Georgia"/>
          <w:sz w:val="28"/>
          <w:szCs w:val="28"/>
        </w:rPr>
        <w:t>: Stadgar SACO</w:t>
      </w:r>
      <w:r w:rsidR="00065E7A">
        <w:rPr>
          <w:rFonts w:ascii="Georgia" w:hAnsi="Georgia"/>
          <w:sz w:val="28"/>
          <w:szCs w:val="28"/>
        </w:rPr>
        <w:t xml:space="preserve">.  Skall se över stadgar och förnya innehållet. Johan </w:t>
      </w:r>
      <w:proofErr w:type="spellStart"/>
      <w:proofErr w:type="gramStart"/>
      <w:r w:rsidR="00065E7A">
        <w:rPr>
          <w:rFonts w:ascii="Georgia" w:hAnsi="Georgia"/>
          <w:sz w:val="28"/>
          <w:szCs w:val="28"/>
        </w:rPr>
        <w:t>Kallum</w:t>
      </w:r>
      <w:proofErr w:type="spellEnd"/>
      <w:r w:rsidR="00065E7A">
        <w:rPr>
          <w:rFonts w:ascii="Georgia" w:hAnsi="Georgia"/>
          <w:sz w:val="28"/>
          <w:szCs w:val="28"/>
        </w:rPr>
        <w:t xml:space="preserve">  ger</w:t>
      </w:r>
      <w:proofErr w:type="gramEnd"/>
      <w:r w:rsidR="00065E7A">
        <w:rPr>
          <w:rFonts w:ascii="Georgia" w:hAnsi="Georgia"/>
          <w:sz w:val="28"/>
          <w:szCs w:val="28"/>
        </w:rPr>
        <w:t xml:space="preserve"> utskick med förslag.</w:t>
      </w:r>
    </w:p>
    <w:p w14:paraId="4D7D5E7D" w14:textId="5D9EB867" w:rsidR="00856A35" w:rsidRDefault="00856A35" w:rsidP="00856A35">
      <w:pPr>
        <w:tabs>
          <w:tab w:val="left" w:pos="426"/>
        </w:tabs>
        <w:ind w:left="426" w:right="-85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</w:t>
      </w:r>
    </w:p>
    <w:p w14:paraId="6C1A534F" w14:textId="04FCFC26" w:rsidR="001C559F" w:rsidRDefault="00856A35" w:rsidP="00856A35">
      <w:pPr>
        <w:tabs>
          <w:tab w:val="left" w:pos="426"/>
        </w:tabs>
        <w:ind w:left="426" w:right="-85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Digital skyddsombudutbildning erbjuds på måndag den 14 </w:t>
      </w:r>
      <w:proofErr w:type="gramStart"/>
      <w:r>
        <w:rPr>
          <w:rFonts w:ascii="Georgia" w:hAnsi="Georgia"/>
          <w:sz w:val="28"/>
          <w:szCs w:val="28"/>
        </w:rPr>
        <w:t>kl:14:00</w:t>
      </w:r>
      <w:proofErr w:type="gramEnd"/>
      <w:r>
        <w:rPr>
          <w:rFonts w:ascii="Georgia" w:hAnsi="Georgia"/>
          <w:sz w:val="28"/>
          <w:szCs w:val="28"/>
        </w:rPr>
        <w:t xml:space="preserve"> kommer även finnas att se vid senare tillfälle. Hittas på Kompetensportalen.</w:t>
      </w:r>
    </w:p>
    <w:p w14:paraId="65775477" w14:textId="77777777" w:rsidR="001B2A78" w:rsidRDefault="001B2A78" w:rsidP="001B2A78">
      <w:pPr>
        <w:tabs>
          <w:tab w:val="left" w:pos="567"/>
        </w:tabs>
        <w:ind w:right="-853"/>
        <w:rPr>
          <w:rFonts w:ascii="Georgia" w:hAnsi="Georgia"/>
          <w:sz w:val="28"/>
          <w:szCs w:val="28"/>
        </w:rPr>
      </w:pPr>
    </w:p>
    <w:p w14:paraId="211F0432" w14:textId="5708C83F" w:rsidR="00A27891" w:rsidRDefault="00012405" w:rsidP="00DC326D">
      <w:pPr>
        <w:numPr>
          <w:ilvl w:val="0"/>
          <w:numId w:val="14"/>
        </w:numPr>
        <w:tabs>
          <w:tab w:val="left" w:pos="567"/>
        </w:tabs>
        <w:ind w:left="426" w:right="-853" w:hanging="426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Mötet avslutas</w:t>
      </w:r>
      <w:r w:rsidR="00DE4FDA">
        <w:rPr>
          <w:rFonts w:ascii="Georgia" w:hAnsi="Georgia"/>
          <w:sz w:val="28"/>
          <w:szCs w:val="28"/>
        </w:rPr>
        <w:br/>
      </w:r>
    </w:p>
    <w:p w14:paraId="6973D5EC" w14:textId="77777777" w:rsidR="00B572A4" w:rsidRDefault="00B572A4" w:rsidP="004D4C40">
      <w:pPr>
        <w:tabs>
          <w:tab w:val="left" w:pos="567"/>
        </w:tabs>
        <w:ind w:right="-853"/>
        <w:rPr>
          <w:rFonts w:ascii="Georgia" w:hAnsi="Georgia"/>
          <w:sz w:val="28"/>
          <w:szCs w:val="28"/>
        </w:rPr>
      </w:pPr>
    </w:p>
    <w:p w14:paraId="2FBEC307" w14:textId="76C24CB3" w:rsidR="004D4C40" w:rsidRDefault="004D4C40" w:rsidP="004D4C40">
      <w:pPr>
        <w:tabs>
          <w:tab w:val="left" w:pos="567"/>
        </w:tabs>
        <w:ind w:right="-85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Sekreterare                                         </w:t>
      </w:r>
      <w:r w:rsidR="00742B53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Justerare</w:t>
      </w:r>
    </w:p>
    <w:p w14:paraId="444CBE5B" w14:textId="77777777" w:rsidR="004D4C40" w:rsidRDefault="004D4C40" w:rsidP="004D4C40">
      <w:pPr>
        <w:tabs>
          <w:tab w:val="left" w:pos="567"/>
        </w:tabs>
        <w:ind w:right="-853"/>
        <w:rPr>
          <w:rFonts w:ascii="Georgia" w:hAnsi="Georgia"/>
          <w:sz w:val="28"/>
          <w:szCs w:val="28"/>
        </w:rPr>
      </w:pPr>
    </w:p>
    <w:p w14:paraId="17B9A132" w14:textId="77777777" w:rsidR="000F06C9" w:rsidRDefault="000F06C9" w:rsidP="004D4C40">
      <w:pPr>
        <w:tabs>
          <w:tab w:val="left" w:pos="567"/>
        </w:tabs>
        <w:ind w:right="-853"/>
        <w:rPr>
          <w:rFonts w:ascii="Georgia" w:hAnsi="Georgia"/>
          <w:sz w:val="28"/>
          <w:szCs w:val="28"/>
        </w:rPr>
      </w:pPr>
    </w:p>
    <w:p w14:paraId="0AC3619B" w14:textId="77777777" w:rsidR="00DE4FDA" w:rsidRDefault="00DE4FDA" w:rsidP="004D4C40">
      <w:pPr>
        <w:tabs>
          <w:tab w:val="left" w:pos="567"/>
        </w:tabs>
        <w:ind w:right="-853"/>
        <w:rPr>
          <w:rFonts w:ascii="Georgia" w:hAnsi="Georgia"/>
          <w:sz w:val="28"/>
          <w:szCs w:val="28"/>
        </w:rPr>
      </w:pPr>
    </w:p>
    <w:p w14:paraId="58168EFD" w14:textId="1BEE1DCA" w:rsidR="00DE4FDA" w:rsidRDefault="00052A39" w:rsidP="004D4C40">
      <w:pPr>
        <w:tabs>
          <w:tab w:val="left" w:pos="567"/>
        </w:tabs>
        <w:ind w:right="-85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Cecilia Westberg             </w:t>
      </w:r>
      <w:r w:rsidR="004D4C40" w:rsidRPr="002E6894">
        <w:rPr>
          <w:rFonts w:ascii="Georgia" w:hAnsi="Georgia"/>
          <w:sz w:val="28"/>
          <w:szCs w:val="28"/>
        </w:rPr>
        <w:t xml:space="preserve">                   </w:t>
      </w:r>
      <w:r w:rsidR="00BE5BF4">
        <w:rPr>
          <w:rFonts w:ascii="Georgia" w:hAnsi="Georgia"/>
          <w:sz w:val="28"/>
          <w:szCs w:val="28"/>
        </w:rPr>
        <w:t>Tommy Marquart</w:t>
      </w:r>
    </w:p>
    <w:sectPr w:rsidR="00DE4FDA" w:rsidSect="00F967F8">
      <w:headerReference w:type="default" r:id="rId9"/>
      <w:footerReference w:type="default" r:id="rId10"/>
      <w:pgSz w:w="11906" w:h="16838" w:code="9"/>
      <w:pgMar w:top="1418" w:right="1700" w:bottom="284" w:left="1418" w:header="567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20055" w14:textId="77777777" w:rsidR="00BE0D1C" w:rsidRDefault="00BE0D1C">
      <w:r>
        <w:separator/>
      </w:r>
    </w:p>
  </w:endnote>
  <w:endnote w:type="continuationSeparator" w:id="0">
    <w:p w14:paraId="5C22CEBE" w14:textId="77777777" w:rsidR="00BE0D1C" w:rsidRDefault="00BE0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N)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0E10B" w14:textId="77777777" w:rsidR="003F299B" w:rsidRDefault="003F299B">
    <w:pPr>
      <w:tabs>
        <w:tab w:val="left" w:pos="9072"/>
      </w:tabs>
      <w:ind w:right="-1"/>
      <w:rPr>
        <w:rFonts w:ascii="Univers (WN)" w:hAnsi="Univers (WN)"/>
        <w:b/>
        <w:sz w:val="16"/>
      </w:rPr>
    </w:pPr>
    <w:r>
      <w:rPr>
        <w:rFonts w:ascii="Univers (WN)" w:hAnsi="Univers (WN)"/>
        <w:b/>
        <w:sz w:val="16"/>
      </w:rPr>
      <w:tab/>
    </w:r>
  </w:p>
  <w:p w14:paraId="3F2624A2" w14:textId="77777777" w:rsidR="003F299B" w:rsidRDefault="003F299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FFFFFF"/>
      <w:tabs>
        <w:tab w:val="clear" w:pos="4536"/>
        <w:tab w:val="left" w:pos="1701"/>
        <w:tab w:val="left" w:pos="3261"/>
        <w:tab w:val="left" w:pos="4820"/>
        <w:tab w:val="left" w:pos="6379"/>
        <w:tab w:val="left" w:pos="7371"/>
      </w:tabs>
      <w:rPr>
        <w:rFonts w:ascii="Georgia" w:hAnsi="Georgia"/>
        <w:b/>
        <w:sz w:val="16"/>
      </w:rPr>
    </w:pPr>
    <w:r>
      <w:rPr>
        <w:rFonts w:ascii="Georgia" w:hAnsi="Georgia"/>
        <w:b/>
        <w:sz w:val="16"/>
      </w:rPr>
      <w:t>Adress</w:t>
    </w:r>
    <w:r>
      <w:rPr>
        <w:rFonts w:ascii="Georgia" w:hAnsi="Georgia"/>
        <w:b/>
        <w:sz w:val="16"/>
      </w:rPr>
      <w:tab/>
      <w:t>Telefon</w:t>
    </w:r>
    <w:r>
      <w:rPr>
        <w:rFonts w:ascii="Georgia" w:hAnsi="Georgia"/>
        <w:b/>
        <w:sz w:val="16"/>
      </w:rPr>
      <w:tab/>
      <w:t>Postgiro</w:t>
    </w:r>
    <w:r>
      <w:rPr>
        <w:rFonts w:ascii="Georgia" w:hAnsi="Georgia"/>
        <w:b/>
        <w:sz w:val="16"/>
      </w:rPr>
      <w:tab/>
      <w:t>Facklig sekreterare</w:t>
    </w:r>
    <w:r>
      <w:rPr>
        <w:rFonts w:ascii="Georgia" w:hAnsi="Georgia"/>
        <w:b/>
        <w:sz w:val="16"/>
      </w:rPr>
      <w:tab/>
      <w:t>Ordförande</w:t>
    </w:r>
  </w:p>
  <w:p w14:paraId="35583930" w14:textId="6A4C09C3" w:rsidR="003F299B" w:rsidRDefault="00D1561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FFFFFF"/>
      <w:tabs>
        <w:tab w:val="clear" w:pos="4536"/>
        <w:tab w:val="left" w:pos="1701"/>
        <w:tab w:val="left" w:pos="3261"/>
        <w:tab w:val="left" w:pos="4820"/>
        <w:tab w:val="left" w:pos="6379"/>
        <w:tab w:val="left" w:pos="7371"/>
      </w:tabs>
      <w:rPr>
        <w:rFonts w:ascii="Georgia" w:hAnsi="Georgia"/>
        <w:sz w:val="16"/>
      </w:rPr>
    </w:pPr>
    <w:r>
      <w:rPr>
        <w:rFonts w:ascii="Georgia" w:hAnsi="Georgia"/>
        <w:sz w:val="16"/>
      </w:rPr>
      <w:t>Regementsgat</w:t>
    </w:r>
    <w:r w:rsidR="00FD689D">
      <w:rPr>
        <w:rFonts w:ascii="Georgia" w:hAnsi="Georgia"/>
        <w:sz w:val="16"/>
      </w:rPr>
      <w:t>a</w:t>
    </w:r>
    <w:r>
      <w:rPr>
        <w:rFonts w:ascii="Georgia" w:hAnsi="Georgia"/>
        <w:sz w:val="16"/>
      </w:rPr>
      <w:t>n 6</w:t>
    </w:r>
    <w:r w:rsidR="003F299B">
      <w:rPr>
        <w:rFonts w:ascii="Georgia" w:hAnsi="Georgia"/>
        <w:sz w:val="16"/>
      </w:rPr>
      <w:tab/>
      <w:t>0498-26 98 66</w:t>
    </w:r>
    <w:r w:rsidR="003F299B">
      <w:rPr>
        <w:rFonts w:ascii="Georgia" w:hAnsi="Georgia"/>
        <w:sz w:val="16"/>
      </w:rPr>
      <w:tab/>
      <w:t xml:space="preserve">430 </w:t>
    </w:r>
    <w:r>
      <w:rPr>
        <w:rFonts w:ascii="Georgia" w:hAnsi="Georgia"/>
        <w:sz w:val="16"/>
      </w:rPr>
      <w:t>52 44-8</w:t>
    </w:r>
    <w:r>
      <w:rPr>
        <w:rFonts w:ascii="Georgia" w:hAnsi="Georgia"/>
        <w:sz w:val="16"/>
      </w:rPr>
      <w:tab/>
      <w:t>Cecilia</w:t>
    </w:r>
    <w:r w:rsidR="00413601">
      <w:rPr>
        <w:rFonts w:ascii="Georgia" w:hAnsi="Georgia"/>
        <w:sz w:val="16"/>
      </w:rPr>
      <w:t xml:space="preserve"> Westberg</w:t>
    </w:r>
    <w:r w:rsidR="00FD689D">
      <w:rPr>
        <w:rFonts w:ascii="Georgia" w:hAnsi="Georgia"/>
        <w:sz w:val="16"/>
      </w:rPr>
      <w:t xml:space="preserve">          </w:t>
    </w:r>
    <w:r w:rsidR="00413601">
      <w:rPr>
        <w:rFonts w:ascii="Georgia" w:hAnsi="Georgia"/>
        <w:sz w:val="16"/>
      </w:rPr>
      <w:tab/>
      <w:t>Tommy Marquart</w:t>
    </w:r>
  </w:p>
  <w:p w14:paraId="0A405390" w14:textId="0613347D" w:rsidR="00D1561A" w:rsidRDefault="00D1561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FFFFFF"/>
      <w:tabs>
        <w:tab w:val="clear" w:pos="4536"/>
        <w:tab w:val="left" w:pos="1701"/>
        <w:tab w:val="left" w:pos="3261"/>
        <w:tab w:val="left" w:pos="4820"/>
        <w:tab w:val="left" w:pos="6379"/>
        <w:tab w:val="left" w:pos="7371"/>
      </w:tabs>
      <w:rPr>
        <w:rFonts w:ascii="Georgia" w:hAnsi="Georgia"/>
        <w:sz w:val="16"/>
      </w:rPr>
    </w:pPr>
    <w:r>
      <w:rPr>
        <w:rFonts w:ascii="Georgia" w:hAnsi="Georgia"/>
        <w:sz w:val="16"/>
      </w:rPr>
      <w:t>Hus 145 Visborg</w:t>
    </w:r>
  </w:p>
  <w:p w14:paraId="1496B437" w14:textId="5BF8BC12" w:rsidR="003F299B" w:rsidRPr="00AD7268" w:rsidRDefault="00D1561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FFFFFF"/>
      <w:tabs>
        <w:tab w:val="clear" w:pos="4536"/>
        <w:tab w:val="left" w:pos="1985"/>
        <w:tab w:val="left" w:pos="3261"/>
        <w:tab w:val="left" w:pos="4820"/>
        <w:tab w:val="left" w:pos="6379"/>
        <w:tab w:val="left" w:pos="7797"/>
      </w:tabs>
      <w:rPr>
        <w:rFonts w:ascii="Georgia" w:hAnsi="Georgia"/>
        <w:sz w:val="16"/>
        <w:lang w:val="en-US"/>
      </w:rPr>
    </w:pPr>
    <w:r>
      <w:rPr>
        <w:rFonts w:ascii="Georgia" w:hAnsi="Georgia"/>
        <w:sz w:val="16"/>
        <w:lang w:val="en-US"/>
      </w:rPr>
      <w:t>621 81</w:t>
    </w:r>
    <w:r w:rsidR="003F299B" w:rsidRPr="00AD7268">
      <w:rPr>
        <w:rFonts w:ascii="Georgia" w:hAnsi="Georgia"/>
        <w:sz w:val="16"/>
        <w:lang w:val="en-US"/>
      </w:rPr>
      <w:t xml:space="preserve"> VISBY</w:t>
    </w:r>
  </w:p>
  <w:p w14:paraId="748C6A49" w14:textId="77777777" w:rsidR="003F299B" w:rsidRPr="00AD7268" w:rsidRDefault="003F299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FFFFFF"/>
      <w:tabs>
        <w:tab w:val="clear" w:pos="4536"/>
        <w:tab w:val="left" w:pos="1985"/>
        <w:tab w:val="left" w:pos="3261"/>
        <w:tab w:val="left" w:pos="4820"/>
        <w:tab w:val="left" w:pos="6379"/>
        <w:tab w:val="left" w:pos="7797"/>
      </w:tabs>
      <w:rPr>
        <w:rFonts w:ascii="Georgia" w:hAnsi="Georgia"/>
        <w:sz w:val="16"/>
        <w:lang w:val="en-US"/>
      </w:rPr>
    </w:pPr>
    <w:r w:rsidRPr="00AD7268">
      <w:rPr>
        <w:rFonts w:ascii="Georgia" w:hAnsi="Georgia"/>
        <w:sz w:val="16"/>
        <w:lang w:val="en-US"/>
      </w:rPr>
      <w:t>E-mail: saco@gotland.se</w:t>
    </w:r>
  </w:p>
  <w:p w14:paraId="49D65739" w14:textId="77777777" w:rsidR="003F299B" w:rsidRPr="00AD7268" w:rsidRDefault="003F299B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24B74" w14:textId="77777777" w:rsidR="00BE0D1C" w:rsidRDefault="00BE0D1C">
      <w:r>
        <w:separator/>
      </w:r>
    </w:p>
  </w:footnote>
  <w:footnote w:type="continuationSeparator" w:id="0">
    <w:p w14:paraId="67C518EE" w14:textId="77777777" w:rsidR="00BE0D1C" w:rsidRDefault="00BE0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65C40" w14:textId="77777777" w:rsidR="003F299B" w:rsidRDefault="00BE0D1C">
    <w:pPr>
      <w:pStyle w:val="Sidhuvud"/>
      <w:tabs>
        <w:tab w:val="clear" w:pos="4536"/>
        <w:tab w:val="left" w:pos="1985"/>
      </w:tabs>
    </w:pPr>
    <w:r>
      <w:rPr>
        <w:noProof/>
        <w:sz w:val="20"/>
      </w:rPr>
      <w:object w:dxaOrig="1440" w:dyaOrig="1440" w14:anchorId="511206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margin-left:-12.85pt;margin-top:3.05pt;width:63.95pt;height:64.6pt;z-index:251657728;mso-wrap-edited:f;mso-width-percent:0;mso-height-percent:0;mso-width-percent:0;mso-height-percent:0" wrapcoords="-198 0 -198 21405 21600 21405 21600 0 -198 0">
          <v:imagedata r:id="rId1" o:title=""/>
          <w10:wrap type="tight"/>
        </v:shape>
        <o:OLEObject Type="Embed" ProgID="MSPhotoEd.3" ShapeID="_x0000_s1025" DrawAspect="Content" ObjectID="_1729357630" r:id="rId2"/>
      </w:object>
    </w:r>
  </w:p>
  <w:p w14:paraId="78CE0506" w14:textId="77777777" w:rsidR="003F299B" w:rsidRDefault="003F299B">
    <w:pPr>
      <w:pStyle w:val="Sidhuvud"/>
      <w:tabs>
        <w:tab w:val="clear" w:pos="4536"/>
        <w:tab w:val="left" w:pos="1985"/>
      </w:tabs>
    </w:pPr>
  </w:p>
  <w:p w14:paraId="12A3A81A" w14:textId="42EDDB44" w:rsidR="003F299B" w:rsidRDefault="003F299B">
    <w:pPr>
      <w:pStyle w:val="Sidhuvud"/>
      <w:tabs>
        <w:tab w:val="clear" w:pos="4536"/>
        <w:tab w:val="left" w:pos="1985"/>
      </w:tabs>
      <w:rPr>
        <w:rFonts w:ascii="Georgia" w:hAnsi="Georgia"/>
        <w:b/>
        <w:sz w:val="28"/>
      </w:rPr>
    </w:pPr>
    <w:r>
      <w:tab/>
    </w:r>
    <w:r w:rsidR="00FD689D">
      <w:rPr>
        <w:rFonts w:ascii="Georgia" w:hAnsi="Georgia"/>
        <w:sz w:val="36"/>
      </w:rPr>
      <w:t>SACO-rådet</w:t>
    </w:r>
    <w:r>
      <w:rPr>
        <w:rFonts w:ascii="Georgia" w:hAnsi="Georgia"/>
        <w:sz w:val="36"/>
      </w:rPr>
      <w:t xml:space="preserve"> Region Gotland</w:t>
    </w:r>
  </w:p>
  <w:p w14:paraId="2B7496BB" w14:textId="3878D544" w:rsidR="003F299B" w:rsidRDefault="00BE5BF4">
    <w:pPr>
      <w:pStyle w:val="Sidhuvud"/>
      <w:pBdr>
        <w:bottom w:val="single" w:sz="6" w:space="1" w:color="auto"/>
      </w:pBdr>
      <w:tabs>
        <w:tab w:val="clear" w:pos="4536"/>
      </w:tabs>
    </w:pPr>
    <w:r>
      <w:rPr>
        <w:b/>
        <w:sz w:val="28"/>
      </w:rPr>
      <w:br/>
    </w:r>
    <w:r w:rsidR="003F299B">
      <w:rPr>
        <w:b/>
        <w:sz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66D3"/>
    <w:multiLevelType w:val="hybridMultilevel"/>
    <w:tmpl w:val="E26618E4"/>
    <w:lvl w:ilvl="0" w:tplc="041D000F">
      <w:start w:val="1"/>
      <w:numFmt w:val="decimal"/>
      <w:lvlText w:val="%1."/>
      <w:lvlJc w:val="left"/>
      <w:pPr>
        <w:ind w:left="1287" w:hanging="360"/>
      </w:pPr>
    </w:lvl>
    <w:lvl w:ilvl="1" w:tplc="041D0019" w:tentative="1">
      <w:start w:val="1"/>
      <w:numFmt w:val="lowerLetter"/>
      <w:lvlText w:val="%2."/>
      <w:lvlJc w:val="left"/>
      <w:pPr>
        <w:ind w:left="2007" w:hanging="360"/>
      </w:pPr>
    </w:lvl>
    <w:lvl w:ilvl="2" w:tplc="041D001B" w:tentative="1">
      <w:start w:val="1"/>
      <w:numFmt w:val="lowerRoman"/>
      <w:lvlText w:val="%3."/>
      <w:lvlJc w:val="right"/>
      <w:pPr>
        <w:ind w:left="2727" w:hanging="180"/>
      </w:pPr>
    </w:lvl>
    <w:lvl w:ilvl="3" w:tplc="041D000F" w:tentative="1">
      <w:start w:val="1"/>
      <w:numFmt w:val="decimal"/>
      <w:lvlText w:val="%4."/>
      <w:lvlJc w:val="left"/>
      <w:pPr>
        <w:ind w:left="3447" w:hanging="360"/>
      </w:pPr>
    </w:lvl>
    <w:lvl w:ilvl="4" w:tplc="041D0019" w:tentative="1">
      <w:start w:val="1"/>
      <w:numFmt w:val="lowerLetter"/>
      <w:lvlText w:val="%5."/>
      <w:lvlJc w:val="left"/>
      <w:pPr>
        <w:ind w:left="4167" w:hanging="360"/>
      </w:pPr>
    </w:lvl>
    <w:lvl w:ilvl="5" w:tplc="041D001B" w:tentative="1">
      <w:start w:val="1"/>
      <w:numFmt w:val="lowerRoman"/>
      <w:lvlText w:val="%6."/>
      <w:lvlJc w:val="right"/>
      <w:pPr>
        <w:ind w:left="4887" w:hanging="180"/>
      </w:pPr>
    </w:lvl>
    <w:lvl w:ilvl="6" w:tplc="041D000F" w:tentative="1">
      <w:start w:val="1"/>
      <w:numFmt w:val="decimal"/>
      <w:lvlText w:val="%7."/>
      <w:lvlJc w:val="left"/>
      <w:pPr>
        <w:ind w:left="5607" w:hanging="360"/>
      </w:pPr>
    </w:lvl>
    <w:lvl w:ilvl="7" w:tplc="041D0019" w:tentative="1">
      <w:start w:val="1"/>
      <w:numFmt w:val="lowerLetter"/>
      <w:lvlText w:val="%8."/>
      <w:lvlJc w:val="left"/>
      <w:pPr>
        <w:ind w:left="6327" w:hanging="360"/>
      </w:pPr>
    </w:lvl>
    <w:lvl w:ilvl="8" w:tplc="041D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AC4344D"/>
    <w:multiLevelType w:val="hybridMultilevel"/>
    <w:tmpl w:val="62E8D3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14F66"/>
    <w:multiLevelType w:val="hybridMultilevel"/>
    <w:tmpl w:val="7E62071A"/>
    <w:lvl w:ilvl="0" w:tplc="9E104B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89" w:hanging="360"/>
      </w:pPr>
    </w:lvl>
    <w:lvl w:ilvl="2" w:tplc="041D001B" w:tentative="1">
      <w:start w:val="1"/>
      <w:numFmt w:val="lowerRoman"/>
      <w:lvlText w:val="%3."/>
      <w:lvlJc w:val="right"/>
      <w:pPr>
        <w:ind w:left="2509" w:hanging="180"/>
      </w:pPr>
    </w:lvl>
    <w:lvl w:ilvl="3" w:tplc="041D000F" w:tentative="1">
      <w:start w:val="1"/>
      <w:numFmt w:val="decimal"/>
      <w:lvlText w:val="%4."/>
      <w:lvlJc w:val="left"/>
      <w:pPr>
        <w:ind w:left="3229" w:hanging="360"/>
      </w:pPr>
    </w:lvl>
    <w:lvl w:ilvl="4" w:tplc="041D0019" w:tentative="1">
      <w:start w:val="1"/>
      <w:numFmt w:val="lowerLetter"/>
      <w:lvlText w:val="%5."/>
      <w:lvlJc w:val="left"/>
      <w:pPr>
        <w:ind w:left="3949" w:hanging="360"/>
      </w:pPr>
    </w:lvl>
    <w:lvl w:ilvl="5" w:tplc="041D001B" w:tentative="1">
      <w:start w:val="1"/>
      <w:numFmt w:val="lowerRoman"/>
      <w:lvlText w:val="%6."/>
      <w:lvlJc w:val="right"/>
      <w:pPr>
        <w:ind w:left="4669" w:hanging="180"/>
      </w:pPr>
    </w:lvl>
    <w:lvl w:ilvl="6" w:tplc="041D000F" w:tentative="1">
      <w:start w:val="1"/>
      <w:numFmt w:val="decimal"/>
      <w:lvlText w:val="%7."/>
      <w:lvlJc w:val="left"/>
      <w:pPr>
        <w:ind w:left="5389" w:hanging="360"/>
      </w:pPr>
    </w:lvl>
    <w:lvl w:ilvl="7" w:tplc="041D0019" w:tentative="1">
      <w:start w:val="1"/>
      <w:numFmt w:val="lowerLetter"/>
      <w:lvlText w:val="%8."/>
      <w:lvlJc w:val="left"/>
      <w:pPr>
        <w:ind w:left="6109" w:hanging="360"/>
      </w:pPr>
    </w:lvl>
    <w:lvl w:ilvl="8" w:tplc="041D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0513CA"/>
    <w:multiLevelType w:val="hybridMultilevel"/>
    <w:tmpl w:val="ABA6A62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A3C15"/>
    <w:multiLevelType w:val="hybridMultilevel"/>
    <w:tmpl w:val="809A30EC"/>
    <w:lvl w:ilvl="0" w:tplc="B75CCC34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80094"/>
    <w:multiLevelType w:val="hybridMultilevel"/>
    <w:tmpl w:val="483217D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E57B7"/>
    <w:multiLevelType w:val="hybridMultilevel"/>
    <w:tmpl w:val="46F2181A"/>
    <w:lvl w:ilvl="0" w:tplc="92EE46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902403"/>
    <w:multiLevelType w:val="hybridMultilevel"/>
    <w:tmpl w:val="867818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32E89"/>
    <w:multiLevelType w:val="multilevel"/>
    <w:tmpl w:val="B02ABF54"/>
    <w:lvl w:ilvl="0">
      <w:start w:val="1"/>
      <w:numFmt w:val="decimal"/>
      <w:pStyle w:val="Rubrik2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B37B1C"/>
    <w:multiLevelType w:val="hybridMultilevel"/>
    <w:tmpl w:val="83B8BFD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BA329E8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E445D"/>
    <w:multiLevelType w:val="hybridMultilevel"/>
    <w:tmpl w:val="5F02607E"/>
    <w:lvl w:ilvl="0" w:tplc="DFA09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D41601"/>
    <w:multiLevelType w:val="hybridMultilevel"/>
    <w:tmpl w:val="D272E882"/>
    <w:lvl w:ilvl="0" w:tplc="818AFD66">
      <w:numFmt w:val="bullet"/>
      <w:lvlText w:val="-"/>
      <w:lvlJc w:val="left"/>
      <w:pPr>
        <w:ind w:left="1215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2" w15:restartNumberingAfterBreak="0">
    <w:nsid w:val="47A07EA4"/>
    <w:multiLevelType w:val="hybridMultilevel"/>
    <w:tmpl w:val="54F8163E"/>
    <w:lvl w:ilvl="0" w:tplc="B75CCC34">
      <w:numFmt w:val="bullet"/>
      <w:lvlText w:val="-"/>
      <w:lvlJc w:val="left"/>
      <w:pPr>
        <w:ind w:left="216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7D03ACC"/>
    <w:multiLevelType w:val="hybridMultilevel"/>
    <w:tmpl w:val="2D9C0D44"/>
    <w:lvl w:ilvl="0" w:tplc="2272B772">
      <w:numFmt w:val="bullet"/>
      <w:lvlText w:val="-"/>
      <w:lvlJc w:val="left"/>
      <w:pPr>
        <w:ind w:left="1211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482A4577"/>
    <w:multiLevelType w:val="hybridMultilevel"/>
    <w:tmpl w:val="43163148"/>
    <w:lvl w:ilvl="0" w:tplc="041D000F">
      <w:start w:val="1"/>
      <w:numFmt w:val="decimal"/>
      <w:lvlText w:val="%1."/>
      <w:lvlJc w:val="left"/>
      <w:pPr>
        <w:ind w:left="786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E40B8"/>
    <w:multiLevelType w:val="hybridMultilevel"/>
    <w:tmpl w:val="1856F15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2A25E9"/>
    <w:multiLevelType w:val="hybridMultilevel"/>
    <w:tmpl w:val="3500C7BC"/>
    <w:lvl w:ilvl="0" w:tplc="DC626042">
      <w:numFmt w:val="bullet"/>
      <w:lvlText w:val="-"/>
      <w:lvlJc w:val="left"/>
      <w:pPr>
        <w:ind w:left="108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9AE2166"/>
    <w:multiLevelType w:val="hybridMultilevel"/>
    <w:tmpl w:val="ABF0C012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E8072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FA3868">
      <w:start w:val="6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33151E"/>
    <w:multiLevelType w:val="hybridMultilevel"/>
    <w:tmpl w:val="208A9112"/>
    <w:lvl w:ilvl="0" w:tplc="B75CCC34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941552"/>
    <w:multiLevelType w:val="hybridMultilevel"/>
    <w:tmpl w:val="D03C213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139699">
    <w:abstractNumId w:val="8"/>
  </w:num>
  <w:num w:numId="2" w16cid:durableId="899291953">
    <w:abstractNumId w:val="17"/>
  </w:num>
  <w:num w:numId="3" w16cid:durableId="314378317">
    <w:abstractNumId w:val="2"/>
  </w:num>
  <w:num w:numId="4" w16cid:durableId="87427686">
    <w:abstractNumId w:val="7"/>
  </w:num>
  <w:num w:numId="5" w16cid:durableId="482964350">
    <w:abstractNumId w:val="15"/>
  </w:num>
  <w:num w:numId="6" w16cid:durableId="391464301">
    <w:abstractNumId w:val="11"/>
  </w:num>
  <w:num w:numId="7" w16cid:durableId="457996204">
    <w:abstractNumId w:val="16"/>
  </w:num>
  <w:num w:numId="8" w16cid:durableId="1728525573">
    <w:abstractNumId w:val="14"/>
  </w:num>
  <w:num w:numId="9" w16cid:durableId="893547742">
    <w:abstractNumId w:val="10"/>
  </w:num>
  <w:num w:numId="10" w16cid:durableId="1339501704">
    <w:abstractNumId w:val="6"/>
  </w:num>
  <w:num w:numId="11" w16cid:durableId="810901982">
    <w:abstractNumId w:val="1"/>
  </w:num>
  <w:num w:numId="12" w16cid:durableId="1179854357">
    <w:abstractNumId w:val="3"/>
  </w:num>
  <w:num w:numId="13" w16cid:durableId="190842876">
    <w:abstractNumId w:val="9"/>
  </w:num>
  <w:num w:numId="14" w16cid:durableId="600069359">
    <w:abstractNumId w:val="5"/>
  </w:num>
  <w:num w:numId="15" w16cid:durableId="314603187">
    <w:abstractNumId w:val="13"/>
  </w:num>
  <w:num w:numId="16" w16cid:durableId="1818112764">
    <w:abstractNumId w:val="4"/>
  </w:num>
  <w:num w:numId="17" w16cid:durableId="1131165374">
    <w:abstractNumId w:val="12"/>
  </w:num>
  <w:num w:numId="18" w16cid:durableId="128135479">
    <w:abstractNumId w:val="18"/>
  </w:num>
  <w:num w:numId="19" w16cid:durableId="1907063445">
    <w:abstractNumId w:val="0"/>
  </w:num>
  <w:num w:numId="20" w16cid:durableId="1167214649">
    <w:abstractNumId w:val="19"/>
  </w:num>
  <w:num w:numId="21" w16cid:durableId="8285165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297"/>
    <w:rsid w:val="00002312"/>
    <w:rsid w:val="00012405"/>
    <w:rsid w:val="000127C1"/>
    <w:rsid w:val="000250C6"/>
    <w:rsid w:val="000316ED"/>
    <w:rsid w:val="000446D4"/>
    <w:rsid w:val="00052A39"/>
    <w:rsid w:val="00065E7A"/>
    <w:rsid w:val="00067CF9"/>
    <w:rsid w:val="000805DE"/>
    <w:rsid w:val="000914B1"/>
    <w:rsid w:val="000A33C9"/>
    <w:rsid w:val="000B1873"/>
    <w:rsid w:val="000B4D63"/>
    <w:rsid w:val="000D2105"/>
    <w:rsid w:val="000E51C3"/>
    <w:rsid w:val="000F06C9"/>
    <w:rsid w:val="000F3B2F"/>
    <w:rsid w:val="00111576"/>
    <w:rsid w:val="00130CF1"/>
    <w:rsid w:val="00147880"/>
    <w:rsid w:val="001560E4"/>
    <w:rsid w:val="00165230"/>
    <w:rsid w:val="00184745"/>
    <w:rsid w:val="00197313"/>
    <w:rsid w:val="001974F7"/>
    <w:rsid w:val="001A3731"/>
    <w:rsid w:val="001A7A5C"/>
    <w:rsid w:val="001B0192"/>
    <w:rsid w:val="001B2A78"/>
    <w:rsid w:val="001B741D"/>
    <w:rsid w:val="001C559F"/>
    <w:rsid w:val="001E1322"/>
    <w:rsid w:val="002131D3"/>
    <w:rsid w:val="00220531"/>
    <w:rsid w:val="00235A87"/>
    <w:rsid w:val="002665D6"/>
    <w:rsid w:val="00284179"/>
    <w:rsid w:val="00284D2F"/>
    <w:rsid w:val="00285F4F"/>
    <w:rsid w:val="002A009D"/>
    <w:rsid w:val="002A0695"/>
    <w:rsid w:val="002A1881"/>
    <w:rsid w:val="002A5F40"/>
    <w:rsid w:val="002C573D"/>
    <w:rsid w:val="002C6741"/>
    <w:rsid w:val="002E3E8B"/>
    <w:rsid w:val="002E3EFB"/>
    <w:rsid w:val="002E4325"/>
    <w:rsid w:val="00306107"/>
    <w:rsid w:val="00314956"/>
    <w:rsid w:val="00330673"/>
    <w:rsid w:val="00351002"/>
    <w:rsid w:val="00352A25"/>
    <w:rsid w:val="00356489"/>
    <w:rsid w:val="0035758A"/>
    <w:rsid w:val="00361837"/>
    <w:rsid w:val="00365E10"/>
    <w:rsid w:val="003723D6"/>
    <w:rsid w:val="003772F6"/>
    <w:rsid w:val="00386E9D"/>
    <w:rsid w:val="003A1408"/>
    <w:rsid w:val="003A47DC"/>
    <w:rsid w:val="003B24A0"/>
    <w:rsid w:val="003B5494"/>
    <w:rsid w:val="003F299B"/>
    <w:rsid w:val="0040092A"/>
    <w:rsid w:val="004048E3"/>
    <w:rsid w:val="00413601"/>
    <w:rsid w:val="00421DEB"/>
    <w:rsid w:val="00422F12"/>
    <w:rsid w:val="00424FB8"/>
    <w:rsid w:val="00430714"/>
    <w:rsid w:val="00432D62"/>
    <w:rsid w:val="0043443E"/>
    <w:rsid w:val="00446A33"/>
    <w:rsid w:val="00452168"/>
    <w:rsid w:val="004521AA"/>
    <w:rsid w:val="00452746"/>
    <w:rsid w:val="00455A8F"/>
    <w:rsid w:val="00455E6E"/>
    <w:rsid w:val="00472DD0"/>
    <w:rsid w:val="004731E4"/>
    <w:rsid w:val="00480BB5"/>
    <w:rsid w:val="00484BA2"/>
    <w:rsid w:val="004960FD"/>
    <w:rsid w:val="0049662B"/>
    <w:rsid w:val="004B3682"/>
    <w:rsid w:val="004B3D4B"/>
    <w:rsid w:val="004B6A6C"/>
    <w:rsid w:val="004C39D7"/>
    <w:rsid w:val="004D13B5"/>
    <w:rsid w:val="004D4C40"/>
    <w:rsid w:val="004F0137"/>
    <w:rsid w:val="0050510B"/>
    <w:rsid w:val="00515AA7"/>
    <w:rsid w:val="0052014F"/>
    <w:rsid w:val="00530506"/>
    <w:rsid w:val="00545738"/>
    <w:rsid w:val="005606A5"/>
    <w:rsid w:val="0057750D"/>
    <w:rsid w:val="00592B86"/>
    <w:rsid w:val="005943BB"/>
    <w:rsid w:val="005B4613"/>
    <w:rsid w:val="005B5223"/>
    <w:rsid w:val="005B7E9D"/>
    <w:rsid w:val="005C3363"/>
    <w:rsid w:val="005E1F29"/>
    <w:rsid w:val="005E5B8F"/>
    <w:rsid w:val="0062143B"/>
    <w:rsid w:val="00631953"/>
    <w:rsid w:val="00635353"/>
    <w:rsid w:val="0065321E"/>
    <w:rsid w:val="00654B71"/>
    <w:rsid w:val="00654E3A"/>
    <w:rsid w:val="00672B89"/>
    <w:rsid w:val="0067647A"/>
    <w:rsid w:val="00680E81"/>
    <w:rsid w:val="00681D13"/>
    <w:rsid w:val="00691377"/>
    <w:rsid w:val="006B4047"/>
    <w:rsid w:val="006C26D2"/>
    <w:rsid w:val="006C28AB"/>
    <w:rsid w:val="006C364B"/>
    <w:rsid w:val="006E0336"/>
    <w:rsid w:val="006F1633"/>
    <w:rsid w:val="006F6D3A"/>
    <w:rsid w:val="006F7DC8"/>
    <w:rsid w:val="00716E44"/>
    <w:rsid w:val="00735140"/>
    <w:rsid w:val="0073527C"/>
    <w:rsid w:val="00742B53"/>
    <w:rsid w:val="00751E26"/>
    <w:rsid w:val="00755D9D"/>
    <w:rsid w:val="00755DFB"/>
    <w:rsid w:val="00766791"/>
    <w:rsid w:val="00773A84"/>
    <w:rsid w:val="0078162F"/>
    <w:rsid w:val="00781ADD"/>
    <w:rsid w:val="00784947"/>
    <w:rsid w:val="00791698"/>
    <w:rsid w:val="00792381"/>
    <w:rsid w:val="00796063"/>
    <w:rsid w:val="007A0578"/>
    <w:rsid w:val="007A256E"/>
    <w:rsid w:val="007A4C80"/>
    <w:rsid w:val="007C28E3"/>
    <w:rsid w:val="007C4AF3"/>
    <w:rsid w:val="007D7D1E"/>
    <w:rsid w:val="007E54E2"/>
    <w:rsid w:val="007F0B5C"/>
    <w:rsid w:val="007F6830"/>
    <w:rsid w:val="007F72B2"/>
    <w:rsid w:val="007F76CB"/>
    <w:rsid w:val="007F79CF"/>
    <w:rsid w:val="00837F8D"/>
    <w:rsid w:val="00846E0B"/>
    <w:rsid w:val="008548F6"/>
    <w:rsid w:val="00856A35"/>
    <w:rsid w:val="00857BC8"/>
    <w:rsid w:val="008609D7"/>
    <w:rsid w:val="008701E3"/>
    <w:rsid w:val="00895C81"/>
    <w:rsid w:val="00896466"/>
    <w:rsid w:val="008A0AA8"/>
    <w:rsid w:val="008A5EB8"/>
    <w:rsid w:val="008D53F8"/>
    <w:rsid w:val="008D6E04"/>
    <w:rsid w:val="008E2FEE"/>
    <w:rsid w:val="008F3C29"/>
    <w:rsid w:val="0090200B"/>
    <w:rsid w:val="00906EA3"/>
    <w:rsid w:val="0091367A"/>
    <w:rsid w:val="00913AD8"/>
    <w:rsid w:val="009167A8"/>
    <w:rsid w:val="00922EEE"/>
    <w:rsid w:val="00931042"/>
    <w:rsid w:val="009563E9"/>
    <w:rsid w:val="00974D48"/>
    <w:rsid w:val="00980C02"/>
    <w:rsid w:val="009946D0"/>
    <w:rsid w:val="0099582B"/>
    <w:rsid w:val="009C52BF"/>
    <w:rsid w:val="009D436B"/>
    <w:rsid w:val="009E3408"/>
    <w:rsid w:val="009F12D8"/>
    <w:rsid w:val="00A05F9D"/>
    <w:rsid w:val="00A10FDD"/>
    <w:rsid w:val="00A27891"/>
    <w:rsid w:val="00A47DEA"/>
    <w:rsid w:val="00A57504"/>
    <w:rsid w:val="00A630BD"/>
    <w:rsid w:val="00A648C3"/>
    <w:rsid w:val="00A670C8"/>
    <w:rsid w:val="00A765A7"/>
    <w:rsid w:val="00A9059A"/>
    <w:rsid w:val="00A9122E"/>
    <w:rsid w:val="00AA47FD"/>
    <w:rsid w:val="00AA5041"/>
    <w:rsid w:val="00AA7E2A"/>
    <w:rsid w:val="00AB271B"/>
    <w:rsid w:val="00AB36AF"/>
    <w:rsid w:val="00AB5F0D"/>
    <w:rsid w:val="00AC5BD7"/>
    <w:rsid w:val="00AD4A2A"/>
    <w:rsid w:val="00AD4FC0"/>
    <w:rsid w:val="00AD7268"/>
    <w:rsid w:val="00AE32A2"/>
    <w:rsid w:val="00B019B8"/>
    <w:rsid w:val="00B14D09"/>
    <w:rsid w:val="00B14D45"/>
    <w:rsid w:val="00B23C68"/>
    <w:rsid w:val="00B346E1"/>
    <w:rsid w:val="00B572A4"/>
    <w:rsid w:val="00B80B5B"/>
    <w:rsid w:val="00B83D45"/>
    <w:rsid w:val="00B860AC"/>
    <w:rsid w:val="00B94E5D"/>
    <w:rsid w:val="00BA25C7"/>
    <w:rsid w:val="00BB4776"/>
    <w:rsid w:val="00BB4C9A"/>
    <w:rsid w:val="00BB52A4"/>
    <w:rsid w:val="00BB6C93"/>
    <w:rsid w:val="00BB6C98"/>
    <w:rsid w:val="00BD22AA"/>
    <w:rsid w:val="00BD2BE1"/>
    <w:rsid w:val="00BE0D1C"/>
    <w:rsid w:val="00BE5BF4"/>
    <w:rsid w:val="00C00202"/>
    <w:rsid w:val="00C0663B"/>
    <w:rsid w:val="00C07ECE"/>
    <w:rsid w:val="00C12A23"/>
    <w:rsid w:val="00C137FD"/>
    <w:rsid w:val="00C15E81"/>
    <w:rsid w:val="00C17222"/>
    <w:rsid w:val="00C20176"/>
    <w:rsid w:val="00C3289B"/>
    <w:rsid w:val="00C74C2D"/>
    <w:rsid w:val="00C75CA4"/>
    <w:rsid w:val="00C82CCF"/>
    <w:rsid w:val="00C96062"/>
    <w:rsid w:val="00CA0614"/>
    <w:rsid w:val="00CC456B"/>
    <w:rsid w:val="00CC4DF5"/>
    <w:rsid w:val="00CF1488"/>
    <w:rsid w:val="00CF30D2"/>
    <w:rsid w:val="00CF7D49"/>
    <w:rsid w:val="00D05554"/>
    <w:rsid w:val="00D15529"/>
    <w:rsid w:val="00D1561A"/>
    <w:rsid w:val="00D208BB"/>
    <w:rsid w:val="00D34AFB"/>
    <w:rsid w:val="00D47AF4"/>
    <w:rsid w:val="00D60662"/>
    <w:rsid w:val="00D83E8B"/>
    <w:rsid w:val="00D84BF7"/>
    <w:rsid w:val="00DA4E58"/>
    <w:rsid w:val="00DB0614"/>
    <w:rsid w:val="00DB3EF1"/>
    <w:rsid w:val="00DC326D"/>
    <w:rsid w:val="00DD1FAE"/>
    <w:rsid w:val="00DE22ED"/>
    <w:rsid w:val="00DE4FDA"/>
    <w:rsid w:val="00DF0FAC"/>
    <w:rsid w:val="00DF17EA"/>
    <w:rsid w:val="00E01265"/>
    <w:rsid w:val="00E05F81"/>
    <w:rsid w:val="00E1313E"/>
    <w:rsid w:val="00E37136"/>
    <w:rsid w:val="00E433AF"/>
    <w:rsid w:val="00E47D12"/>
    <w:rsid w:val="00E50624"/>
    <w:rsid w:val="00E542C2"/>
    <w:rsid w:val="00E54BC6"/>
    <w:rsid w:val="00E551B8"/>
    <w:rsid w:val="00E556BC"/>
    <w:rsid w:val="00E6166F"/>
    <w:rsid w:val="00E61C83"/>
    <w:rsid w:val="00E64183"/>
    <w:rsid w:val="00EA0EDC"/>
    <w:rsid w:val="00EB6A5A"/>
    <w:rsid w:val="00EC18C4"/>
    <w:rsid w:val="00EC660F"/>
    <w:rsid w:val="00F07D21"/>
    <w:rsid w:val="00F2141C"/>
    <w:rsid w:val="00F2317E"/>
    <w:rsid w:val="00F3164D"/>
    <w:rsid w:val="00F40297"/>
    <w:rsid w:val="00F57D9D"/>
    <w:rsid w:val="00F656A9"/>
    <w:rsid w:val="00F7247F"/>
    <w:rsid w:val="00F7635F"/>
    <w:rsid w:val="00F95A3F"/>
    <w:rsid w:val="00F967F8"/>
    <w:rsid w:val="00FA5958"/>
    <w:rsid w:val="00FB05DB"/>
    <w:rsid w:val="00FB5471"/>
    <w:rsid w:val="00FD40A9"/>
    <w:rsid w:val="00FD543F"/>
    <w:rsid w:val="00FD689D"/>
    <w:rsid w:val="00FF5F2C"/>
    <w:rsid w:val="00FF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D892F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D63"/>
    <w:pPr>
      <w:tabs>
        <w:tab w:val="left" w:pos="4536"/>
      </w:tabs>
    </w:pPr>
    <w:rPr>
      <w:sz w:val="24"/>
    </w:rPr>
  </w:style>
  <w:style w:type="paragraph" w:styleId="Rubrik1">
    <w:name w:val="heading 1"/>
    <w:basedOn w:val="Normal"/>
    <w:next w:val="Normal"/>
    <w:qFormat/>
    <w:rsid w:val="000B4D63"/>
    <w:pPr>
      <w:keepNext/>
      <w:outlineLvl w:val="0"/>
    </w:pPr>
    <w:rPr>
      <w:rFonts w:ascii="Arial" w:hAnsi="Arial"/>
      <w:sz w:val="36"/>
    </w:rPr>
  </w:style>
  <w:style w:type="paragraph" w:styleId="Rubrik2">
    <w:name w:val="heading 2"/>
    <w:basedOn w:val="Normal"/>
    <w:next w:val="Normal"/>
    <w:qFormat/>
    <w:rsid w:val="000B4D63"/>
    <w:pPr>
      <w:keepNext/>
      <w:numPr>
        <w:numId w:val="1"/>
      </w:numPr>
      <w:tabs>
        <w:tab w:val="clear" w:pos="855"/>
      </w:tabs>
      <w:outlineLvl w:val="1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0B4D63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0B4D63"/>
    <w:pPr>
      <w:tabs>
        <w:tab w:val="center" w:pos="4536"/>
        <w:tab w:val="right" w:pos="9072"/>
      </w:tabs>
    </w:pPr>
  </w:style>
  <w:style w:type="paragraph" w:styleId="Brdtextmedindrag">
    <w:name w:val="Body Text Indent"/>
    <w:basedOn w:val="Normal"/>
    <w:semiHidden/>
    <w:rsid w:val="000B4D63"/>
    <w:pPr>
      <w:ind w:left="851" w:hanging="851"/>
    </w:pPr>
  </w:style>
  <w:style w:type="paragraph" w:styleId="Brdtextmedindrag2">
    <w:name w:val="Body Text Indent 2"/>
    <w:basedOn w:val="Normal"/>
    <w:semiHidden/>
    <w:rsid w:val="000B4D63"/>
    <w:pPr>
      <w:tabs>
        <w:tab w:val="left" w:pos="851"/>
      </w:tabs>
      <w:ind w:left="855"/>
    </w:pPr>
  </w:style>
  <w:style w:type="character" w:styleId="Hyperlnk">
    <w:name w:val="Hyperlink"/>
    <w:semiHidden/>
    <w:rsid w:val="000B4D63"/>
    <w:rPr>
      <w:color w:val="0000FF"/>
      <w:u w:val="single"/>
    </w:rPr>
  </w:style>
  <w:style w:type="character" w:styleId="AnvndHyperlnk">
    <w:name w:val="FollowedHyperlink"/>
    <w:semiHidden/>
    <w:rsid w:val="000B4D63"/>
    <w:rPr>
      <w:color w:val="800080"/>
      <w:u w:val="single"/>
    </w:rPr>
  </w:style>
  <w:style w:type="paragraph" w:styleId="Indragetstycke">
    <w:name w:val="Block Text"/>
    <w:basedOn w:val="Normal"/>
    <w:semiHidden/>
    <w:rsid w:val="000B4D63"/>
    <w:pPr>
      <w:tabs>
        <w:tab w:val="left" w:pos="851"/>
      </w:tabs>
      <w:ind w:left="720" w:right="-853" w:hanging="731"/>
    </w:pPr>
    <w:rPr>
      <w:rFonts w:ascii="Georgia" w:hAnsi="Georgia"/>
    </w:rPr>
  </w:style>
  <w:style w:type="paragraph" w:styleId="Liststycke">
    <w:name w:val="List Paragraph"/>
    <w:basedOn w:val="Normal"/>
    <w:uiPriority w:val="34"/>
    <w:qFormat/>
    <w:rsid w:val="005B7E9D"/>
    <w:pPr>
      <w:ind w:left="1304"/>
    </w:pPr>
  </w:style>
  <w:style w:type="paragraph" w:styleId="Brdtextmedindrag3">
    <w:name w:val="Body Text Indent 3"/>
    <w:basedOn w:val="Normal"/>
    <w:link w:val="Brdtextmedindrag3Char"/>
    <w:uiPriority w:val="99"/>
    <w:unhideWhenUsed/>
    <w:rsid w:val="00C137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link w:val="Brdtextmedindrag3"/>
    <w:uiPriority w:val="99"/>
    <w:rsid w:val="00C137FD"/>
    <w:rPr>
      <w:sz w:val="16"/>
      <w:szCs w:val="16"/>
    </w:rPr>
  </w:style>
  <w:style w:type="character" w:styleId="Stark">
    <w:name w:val="Strong"/>
    <w:uiPriority w:val="22"/>
    <w:qFormat/>
    <w:rsid w:val="00356489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D4FC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D4FC0"/>
    <w:rPr>
      <w:rFonts w:ascii="Segoe UI" w:hAnsi="Segoe UI" w:cs="Segoe UI"/>
      <w:sz w:val="18"/>
      <w:szCs w:val="18"/>
    </w:rPr>
  </w:style>
  <w:style w:type="paragraph" w:customStyle="1" w:styleId="RGbrdtext">
    <w:name w:val="RG brödtext"/>
    <w:basedOn w:val="Normal"/>
    <w:qFormat/>
    <w:rsid w:val="00B572A4"/>
    <w:pPr>
      <w:tabs>
        <w:tab w:val="clear" w:pos="4536"/>
      </w:tabs>
      <w:autoSpaceDE w:val="0"/>
      <w:autoSpaceDN w:val="0"/>
      <w:adjustRightInd w:val="0"/>
      <w:spacing w:line="288" w:lineRule="auto"/>
      <w:textAlignment w:val="center"/>
    </w:pPr>
    <w:rPr>
      <w:rFonts w:ascii="Garamond" w:hAnsi="Garamond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2010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123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207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376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221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52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point.gotland.se/Document/Document?DocumentNumber=2898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%20SACO\A-SACO\SACO%20mallar\MALLDO~1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0E0102F-0368-4B66-9EBD-DEE69D571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C:\A SACO\A-SACO\SACO mallar\MALLDO~1.DOT</Template>
  <TotalTime>1</TotalTime>
  <Pages>2</Pages>
  <Words>247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1996-11-06</vt:lpstr>
      <vt:lpstr>1996-11-06</vt:lpstr>
    </vt:vector>
  </TitlesOfParts>
  <Company>Gotlands kommun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1996-11-06</dc:title>
  <dc:creator>SACO</dc:creator>
  <cp:lastModifiedBy>Microsoft Office User</cp:lastModifiedBy>
  <cp:revision>2</cp:revision>
  <cp:lastPrinted>2018-05-14T15:33:00Z</cp:lastPrinted>
  <dcterms:created xsi:type="dcterms:W3CDTF">2022-11-07T19:21:00Z</dcterms:created>
  <dcterms:modified xsi:type="dcterms:W3CDTF">2022-11-07T19:21:00Z</dcterms:modified>
</cp:coreProperties>
</file>