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8F3E" w14:textId="77777777" w:rsidR="000B4D63" w:rsidRDefault="000B4D63" w:rsidP="00F967F8">
      <w:pPr>
        <w:tabs>
          <w:tab w:val="left" w:pos="426"/>
        </w:tabs>
        <w:ind w:left="426" w:hanging="426"/>
        <w:rPr>
          <w:sz w:val="20"/>
        </w:rPr>
      </w:pPr>
    </w:p>
    <w:p w14:paraId="7CF330FC" w14:textId="77777777" w:rsidR="000B4D63" w:rsidRDefault="000B4D63" w:rsidP="00CC456B">
      <w:pPr>
        <w:tabs>
          <w:tab w:val="left" w:pos="426"/>
        </w:tabs>
        <w:ind w:right="-853"/>
        <w:rPr>
          <w:rFonts w:ascii="Georgia" w:hAnsi="Georgia"/>
        </w:rPr>
      </w:pPr>
    </w:p>
    <w:p w14:paraId="18AB304E" w14:textId="77777777" w:rsidR="000B4D63" w:rsidRDefault="00284D2F" w:rsidP="00F967F8">
      <w:pPr>
        <w:tabs>
          <w:tab w:val="left" w:pos="426"/>
        </w:tabs>
        <w:ind w:left="426" w:right="-853" w:hanging="426"/>
        <w:rPr>
          <w:rFonts w:ascii="Georgia" w:hAnsi="Georgia"/>
        </w:rPr>
      </w:pPr>
      <w:r>
        <w:rPr>
          <w:rFonts w:ascii="Georgia" w:hAnsi="Georgia"/>
        </w:rPr>
        <w:tab/>
      </w:r>
    </w:p>
    <w:p w14:paraId="2E195C61" w14:textId="197A0147" w:rsidR="002D08D3" w:rsidRDefault="00A82137" w:rsidP="00A82137">
      <w:pPr>
        <w:tabs>
          <w:tab w:val="left" w:pos="426"/>
        </w:tabs>
        <w:ind w:left="426" w:right="-853" w:hanging="426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                              Protokoll </w:t>
      </w:r>
      <w:r w:rsidR="00773A84">
        <w:rPr>
          <w:rFonts w:ascii="Georgia" w:hAnsi="Georgia"/>
          <w:b/>
          <w:sz w:val="28"/>
          <w:szCs w:val="28"/>
        </w:rPr>
        <w:t>SACO</w:t>
      </w:r>
      <w:r w:rsidR="00F656A9">
        <w:rPr>
          <w:rFonts w:ascii="Georgia" w:hAnsi="Georgia"/>
          <w:b/>
          <w:sz w:val="28"/>
          <w:szCs w:val="28"/>
        </w:rPr>
        <w:t xml:space="preserve"> AU</w:t>
      </w:r>
      <w:r w:rsidR="00E556BC" w:rsidRPr="00681D13">
        <w:rPr>
          <w:rFonts w:ascii="Georgia" w:hAnsi="Georgia"/>
          <w:b/>
          <w:sz w:val="28"/>
          <w:szCs w:val="28"/>
        </w:rPr>
        <w:t xml:space="preserve"> möte</w:t>
      </w:r>
    </w:p>
    <w:p w14:paraId="2510C787" w14:textId="15EEE0FC" w:rsidR="00C137FD" w:rsidRDefault="00A82137" w:rsidP="00A82137">
      <w:pPr>
        <w:tabs>
          <w:tab w:val="left" w:pos="426"/>
        </w:tabs>
        <w:ind w:left="426" w:right="-853" w:hanging="426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                                 Plats: </w:t>
      </w:r>
      <w:r w:rsidR="002D08D3">
        <w:rPr>
          <w:rFonts w:ascii="Georgia" w:hAnsi="Georgia"/>
          <w:b/>
          <w:sz w:val="28"/>
          <w:szCs w:val="28"/>
        </w:rPr>
        <w:t>SACO</w:t>
      </w:r>
      <w:r w:rsidR="00A27459">
        <w:rPr>
          <w:rFonts w:ascii="Georgia" w:hAnsi="Georgia"/>
          <w:b/>
          <w:sz w:val="28"/>
          <w:szCs w:val="28"/>
        </w:rPr>
        <w:t xml:space="preserve"> expeditionen</w:t>
      </w:r>
      <w:r>
        <w:rPr>
          <w:rFonts w:ascii="Georgia" w:hAnsi="Georgia"/>
          <w:b/>
          <w:sz w:val="28"/>
          <w:szCs w:val="28"/>
        </w:rPr>
        <w:t xml:space="preserve"> + Digitalt</w:t>
      </w:r>
    </w:p>
    <w:p w14:paraId="0FC33EEB" w14:textId="4CCBEC98" w:rsidR="00356489" w:rsidRDefault="002901A6" w:rsidP="002D08D3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Måndagen</w:t>
      </w:r>
      <w:r w:rsidR="002D08D3">
        <w:rPr>
          <w:rFonts w:ascii="Georgia" w:hAnsi="Georgia"/>
          <w:b/>
          <w:sz w:val="28"/>
          <w:szCs w:val="28"/>
        </w:rPr>
        <w:t xml:space="preserve"> den 12</w:t>
      </w:r>
      <w:r w:rsidR="009D0F3E">
        <w:rPr>
          <w:rFonts w:ascii="Georgia" w:hAnsi="Georgia"/>
          <w:b/>
          <w:sz w:val="28"/>
          <w:szCs w:val="28"/>
        </w:rPr>
        <w:t xml:space="preserve"> </w:t>
      </w:r>
      <w:r w:rsidR="002D08D3">
        <w:rPr>
          <w:rFonts w:ascii="Georgia" w:hAnsi="Georgia"/>
          <w:b/>
          <w:sz w:val="28"/>
          <w:szCs w:val="28"/>
        </w:rPr>
        <w:t>september 2022</w:t>
      </w:r>
      <w:r w:rsidR="00913AD8">
        <w:rPr>
          <w:rFonts w:ascii="Georgia" w:hAnsi="Georgia"/>
          <w:b/>
          <w:sz w:val="28"/>
          <w:szCs w:val="28"/>
        </w:rPr>
        <w:t xml:space="preserve">, </w:t>
      </w:r>
      <w:r w:rsidR="000127C1">
        <w:rPr>
          <w:rFonts w:ascii="Georgia" w:hAnsi="Georgia"/>
          <w:b/>
          <w:sz w:val="28"/>
          <w:szCs w:val="28"/>
        </w:rPr>
        <w:t>KL:</w:t>
      </w:r>
      <w:r w:rsidR="00FD543F">
        <w:rPr>
          <w:rFonts w:ascii="Georgia" w:hAnsi="Georgia"/>
          <w:b/>
          <w:sz w:val="28"/>
          <w:szCs w:val="28"/>
        </w:rPr>
        <w:t xml:space="preserve"> 17.3</w:t>
      </w:r>
      <w:r w:rsidR="006F6D3A">
        <w:rPr>
          <w:rFonts w:ascii="Georgia" w:hAnsi="Georgia"/>
          <w:b/>
          <w:sz w:val="28"/>
          <w:szCs w:val="28"/>
        </w:rPr>
        <w:t>0</w:t>
      </w:r>
    </w:p>
    <w:p w14:paraId="29F03BC1" w14:textId="77777777" w:rsidR="00F2317E" w:rsidRDefault="00F2317E" w:rsidP="00356489">
      <w:pPr>
        <w:jc w:val="center"/>
        <w:rPr>
          <w:rFonts w:ascii="Georgia" w:hAnsi="Georgia"/>
          <w:b/>
          <w:sz w:val="28"/>
          <w:szCs w:val="28"/>
        </w:rPr>
      </w:pPr>
    </w:p>
    <w:p w14:paraId="0031266C" w14:textId="1EA21A53" w:rsidR="00F2317E" w:rsidRDefault="00F2317E" w:rsidP="00A3216B">
      <w:pPr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Närvarande:</w:t>
      </w:r>
      <w:r w:rsidR="00A82137">
        <w:rPr>
          <w:rFonts w:ascii="Georgia" w:hAnsi="Georgia"/>
          <w:b/>
          <w:sz w:val="28"/>
          <w:szCs w:val="28"/>
        </w:rPr>
        <w:t xml:space="preserve"> Tommy </w:t>
      </w:r>
      <w:proofErr w:type="spellStart"/>
      <w:r w:rsidR="00A82137">
        <w:rPr>
          <w:rFonts w:ascii="Georgia" w:hAnsi="Georgia"/>
          <w:b/>
          <w:sz w:val="28"/>
          <w:szCs w:val="28"/>
        </w:rPr>
        <w:t>Marquart</w:t>
      </w:r>
      <w:proofErr w:type="spellEnd"/>
      <w:r w:rsidR="00A82137">
        <w:rPr>
          <w:rFonts w:ascii="Georgia" w:hAnsi="Georgia"/>
          <w:b/>
          <w:sz w:val="28"/>
          <w:szCs w:val="28"/>
        </w:rPr>
        <w:t xml:space="preserve">, Cecilia Westberg, </w:t>
      </w:r>
      <w:r w:rsidR="00671096">
        <w:rPr>
          <w:rFonts w:ascii="Georgia" w:hAnsi="Georgia"/>
          <w:b/>
          <w:sz w:val="28"/>
          <w:szCs w:val="28"/>
        </w:rPr>
        <w:t xml:space="preserve">Anna Fagerberg, Johan </w:t>
      </w:r>
      <w:proofErr w:type="spellStart"/>
      <w:r w:rsidR="00671096">
        <w:rPr>
          <w:rFonts w:ascii="Georgia" w:hAnsi="Georgia"/>
          <w:b/>
          <w:sz w:val="28"/>
          <w:szCs w:val="28"/>
        </w:rPr>
        <w:t>Kallum</w:t>
      </w:r>
      <w:proofErr w:type="spellEnd"/>
      <w:r w:rsidR="00671096">
        <w:rPr>
          <w:rFonts w:ascii="Georgia" w:hAnsi="Georgia"/>
          <w:b/>
          <w:sz w:val="28"/>
          <w:szCs w:val="28"/>
        </w:rPr>
        <w:t xml:space="preserve">, </w:t>
      </w:r>
      <w:r w:rsidR="00DC47F6">
        <w:rPr>
          <w:rFonts w:ascii="Georgia" w:hAnsi="Georgia"/>
          <w:b/>
          <w:sz w:val="28"/>
          <w:szCs w:val="28"/>
        </w:rPr>
        <w:t>Richard Pettersson</w:t>
      </w:r>
      <w:r w:rsidR="00E82A48">
        <w:rPr>
          <w:rFonts w:ascii="Georgia" w:hAnsi="Georgia"/>
          <w:b/>
          <w:sz w:val="28"/>
          <w:szCs w:val="28"/>
        </w:rPr>
        <w:t xml:space="preserve"> och på länk Eva Hällgren och Regina Göbel</w:t>
      </w:r>
      <w:r w:rsidR="00DF17EA">
        <w:rPr>
          <w:rFonts w:ascii="Georgia" w:hAnsi="Georgia"/>
          <w:b/>
          <w:sz w:val="28"/>
          <w:szCs w:val="28"/>
        </w:rPr>
        <w:t xml:space="preserve"> </w:t>
      </w:r>
    </w:p>
    <w:p w14:paraId="3BA77C18" w14:textId="7B5D725B" w:rsidR="00F7635F" w:rsidRPr="00356489" w:rsidRDefault="00F7635F" w:rsidP="000A33C9">
      <w:pPr>
        <w:rPr>
          <w:rFonts w:ascii="Tahoma" w:hAnsi="Tahoma" w:cs="Tahoma"/>
          <w:sz w:val="20"/>
        </w:rPr>
      </w:pPr>
    </w:p>
    <w:p w14:paraId="50516BAD" w14:textId="77777777" w:rsidR="00E556BC" w:rsidRPr="00351002" w:rsidRDefault="00356489" w:rsidP="00351002">
      <w:pPr>
        <w:tabs>
          <w:tab w:val="clear" w:pos="4536"/>
        </w:tabs>
        <w:rPr>
          <w:rFonts w:ascii="Tahoma" w:hAnsi="Tahoma" w:cs="Tahoma"/>
          <w:sz w:val="20"/>
        </w:rPr>
      </w:pPr>
      <w:r w:rsidRPr="00356489">
        <w:rPr>
          <w:rFonts w:ascii="Tahoma" w:hAnsi="Tahoma" w:cs="Tahoma"/>
          <w:sz w:val="20"/>
        </w:rPr>
        <w:t> </w:t>
      </w:r>
    </w:p>
    <w:p w14:paraId="5E9CAF6D" w14:textId="176ED5FE" w:rsidR="00BA25C7" w:rsidRPr="002901A6" w:rsidRDefault="009D0F3E" w:rsidP="002901A6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</w:t>
      </w:r>
      <w:r w:rsidR="003548EB" w:rsidRPr="002901A6">
        <w:rPr>
          <w:rFonts w:ascii="Georgia" w:hAnsi="Georgia"/>
          <w:sz w:val="28"/>
          <w:szCs w:val="28"/>
        </w:rPr>
        <w:t>Mötet öppnade</w:t>
      </w:r>
      <w:r w:rsidR="00A82137">
        <w:rPr>
          <w:rFonts w:ascii="Georgia" w:hAnsi="Georgia"/>
          <w:sz w:val="28"/>
          <w:szCs w:val="28"/>
        </w:rPr>
        <w:t xml:space="preserve">s av ordförande Tommy </w:t>
      </w:r>
      <w:proofErr w:type="spellStart"/>
      <w:r w:rsidR="00A82137">
        <w:rPr>
          <w:rFonts w:ascii="Georgia" w:hAnsi="Georgia"/>
          <w:sz w:val="28"/>
          <w:szCs w:val="28"/>
        </w:rPr>
        <w:t>Marquart</w:t>
      </w:r>
      <w:proofErr w:type="spellEnd"/>
    </w:p>
    <w:p w14:paraId="3C02D1CC" w14:textId="77777777" w:rsidR="00BA25C7" w:rsidRDefault="00BA25C7" w:rsidP="002901A6">
      <w:pPr>
        <w:tabs>
          <w:tab w:val="left" w:pos="567"/>
        </w:tabs>
        <w:ind w:right="-853"/>
        <w:rPr>
          <w:rFonts w:ascii="Georgia" w:hAnsi="Georgia"/>
          <w:szCs w:val="24"/>
        </w:rPr>
      </w:pPr>
    </w:p>
    <w:p w14:paraId="533759D9" w14:textId="19CEB01B" w:rsidR="00681D13" w:rsidRPr="002901A6" w:rsidRDefault="003D7BCA" w:rsidP="002901A6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 w:rsidRPr="002901A6">
        <w:rPr>
          <w:rFonts w:ascii="Georgia" w:hAnsi="Georgia"/>
          <w:sz w:val="28"/>
          <w:szCs w:val="28"/>
        </w:rPr>
        <w:t>Dagordningen</w:t>
      </w:r>
      <w:r w:rsidR="00A82137">
        <w:rPr>
          <w:rFonts w:ascii="Georgia" w:hAnsi="Georgia"/>
          <w:sz w:val="28"/>
          <w:szCs w:val="28"/>
        </w:rPr>
        <w:t xml:space="preserve"> fastställdes</w:t>
      </w:r>
      <w:r w:rsidR="00E5024E" w:rsidRPr="002901A6">
        <w:rPr>
          <w:rFonts w:ascii="Georgia" w:hAnsi="Georgia"/>
          <w:sz w:val="28"/>
          <w:szCs w:val="28"/>
        </w:rPr>
        <w:t xml:space="preserve"> </w:t>
      </w:r>
      <w:r w:rsidR="007A256E" w:rsidRPr="002901A6">
        <w:rPr>
          <w:rFonts w:ascii="Georgia" w:hAnsi="Georgia"/>
          <w:sz w:val="28"/>
          <w:szCs w:val="28"/>
        </w:rPr>
        <w:br/>
      </w:r>
    </w:p>
    <w:p w14:paraId="26BED575" w14:textId="5D854AB5" w:rsidR="002D08D3" w:rsidRPr="002901A6" w:rsidRDefault="009167A8" w:rsidP="002D08D3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 w:rsidRPr="002901A6">
        <w:rPr>
          <w:rFonts w:ascii="Georgia" w:hAnsi="Georgia"/>
          <w:sz w:val="28"/>
          <w:szCs w:val="28"/>
        </w:rPr>
        <w:t xml:space="preserve">Genomgång </w:t>
      </w:r>
      <w:r w:rsidR="004521AA" w:rsidRPr="002901A6">
        <w:rPr>
          <w:rFonts w:ascii="Georgia" w:hAnsi="Georgia"/>
          <w:sz w:val="28"/>
          <w:szCs w:val="28"/>
        </w:rPr>
        <w:t xml:space="preserve">av </w:t>
      </w:r>
      <w:r w:rsidR="001E1322" w:rsidRPr="002901A6">
        <w:rPr>
          <w:rFonts w:ascii="Georgia" w:hAnsi="Georgia"/>
          <w:sz w:val="28"/>
          <w:szCs w:val="28"/>
        </w:rPr>
        <w:t xml:space="preserve">tidigare </w:t>
      </w:r>
      <w:hyperlink r:id="rId8" w:history="1">
        <w:r w:rsidR="00681D13" w:rsidRPr="002901A6">
          <w:rPr>
            <w:rStyle w:val="Hyperlnk"/>
            <w:rFonts w:ascii="Georgia" w:hAnsi="Georgia"/>
            <w:sz w:val="28"/>
            <w:szCs w:val="28"/>
          </w:rPr>
          <w:t xml:space="preserve">protokoll </w:t>
        </w:r>
      </w:hyperlink>
      <w:r w:rsidR="002901A6" w:rsidRPr="002901A6">
        <w:rPr>
          <w:rFonts w:ascii="Georgia" w:hAnsi="Georgia"/>
          <w:sz w:val="28"/>
          <w:szCs w:val="28"/>
        </w:rPr>
        <w:br/>
      </w:r>
    </w:p>
    <w:p w14:paraId="7FD45DAA" w14:textId="52616BD0" w:rsidR="002D08D3" w:rsidRPr="002D08D3" w:rsidRDefault="002D08D3" w:rsidP="002901A6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Style w:val="Hyperlnk"/>
          <w:rFonts w:ascii="Georgia" w:hAnsi="Georgia"/>
          <w:color w:val="auto"/>
          <w:sz w:val="28"/>
          <w:szCs w:val="28"/>
          <w:u w:val="none"/>
        </w:rPr>
      </w:pPr>
      <w:r w:rsidRPr="002901A6">
        <w:rPr>
          <w:rFonts w:ascii="Georgia" w:hAnsi="Georgia"/>
          <w:sz w:val="28"/>
          <w:szCs w:val="28"/>
        </w:rPr>
        <w:t xml:space="preserve">CSK  </w:t>
      </w:r>
      <w:hyperlink r:id="rId9" w:history="1">
        <w:r w:rsidRPr="002901A6">
          <w:rPr>
            <w:rStyle w:val="Hyperlnk"/>
            <w:rFonts w:ascii="Georgia" w:hAnsi="Georgia"/>
            <w:sz w:val="28"/>
            <w:szCs w:val="28"/>
          </w:rPr>
          <w:t>protokoll</w:t>
        </w:r>
      </w:hyperlink>
      <w:r w:rsidR="00A207F7">
        <w:rPr>
          <w:rStyle w:val="Hyperlnk"/>
          <w:rFonts w:ascii="Georgia" w:hAnsi="Georgia"/>
          <w:sz w:val="28"/>
          <w:szCs w:val="28"/>
        </w:rPr>
        <w:t xml:space="preserve"> </w:t>
      </w:r>
      <w:r w:rsidR="00A207F7" w:rsidRPr="00A207F7">
        <w:rPr>
          <w:rStyle w:val="Hyperlnk"/>
          <w:rFonts w:ascii="Georgia" w:hAnsi="Georgia"/>
          <w:color w:val="000000" w:themeColor="text1"/>
          <w:sz w:val="28"/>
          <w:szCs w:val="28"/>
          <w:u w:val="none"/>
        </w:rPr>
        <w:t>bör skickas ut i samband</w:t>
      </w:r>
      <w:r w:rsidR="00A207F7" w:rsidRPr="00A207F7">
        <w:rPr>
          <w:rStyle w:val="Hyperlnk"/>
          <w:rFonts w:ascii="Georgia" w:hAnsi="Georgia"/>
          <w:color w:val="000000" w:themeColor="text1"/>
          <w:sz w:val="28"/>
          <w:szCs w:val="28"/>
        </w:rPr>
        <w:t xml:space="preserve"> </w:t>
      </w:r>
      <w:r w:rsidR="00A207F7">
        <w:rPr>
          <w:rStyle w:val="Hyperlnk"/>
          <w:rFonts w:ascii="Georgia" w:hAnsi="Georgia"/>
          <w:color w:val="000000" w:themeColor="text1"/>
          <w:sz w:val="28"/>
          <w:szCs w:val="28"/>
          <w:u w:val="none"/>
        </w:rPr>
        <w:t>innan möte.</w:t>
      </w:r>
    </w:p>
    <w:p w14:paraId="38F4EF0B" w14:textId="772C76BE" w:rsidR="002901A6" w:rsidRPr="002901A6" w:rsidRDefault="002D08D3" w:rsidP="002D08D3">
      <w:pPr>
        <w:pStyle w:val="Liststycke"/>
        <w:tabs>
          <w:tab w:val="left" w:pos="567"/>
        </w:tabs>
        <w:ind w:left="720"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</w:t>
      </w:r>
    </w:p>
    <w:p w14:paraId="1358F19E" w14:textId="4BD895C7" w:rsidR="00BD1D06" w:rsidRDefault="00DA4E58" w:rsidP="00310BA2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proofErr w:type="gramStart"/>
      <w:r w:rsidRPr="002D08D3">
        <w:rPr>
          <w:rFonts w:ascii="Georgia" w:hAnsi="Georgia"/>
          <w:sz w:val="28"/>
          <w:szCs w:val="28"/>
        </w:rPr>
        <w:t>Rundan</w:t>
      </w:r>
      <w:r w:rsidR="00DF17EA" w:rsidRPr="002D08D3">
        <w:rPr>
          <w:rFonts w:ascii="Georgia" w:hAnsi="Georgia"/>
          <w:sz w:val="28"/>
          <w:szCs w:val="28"/>
        </w:rPr>
        <w:t xml:space="preserve">- </w:t>
      </w:r>
      <w:r w:rsidR="007155B7" w:rsidRPr="002D08D3">
        <w:rPr>
          <w:rFonts w:ascii="Georgia" w:hAnsi="Georgia"/>
          <w:sz w:val="28"/>
          <w:szCs w:val="28"/>
        </w:rPr>
        <w:t>Arbetsmiljö</w:t>
      </w:r>
      <w:proofErr w:type="gramEnd"/>
      <w:r w:rsidR="00A207F7">
        <w:rPr>
          <w:rFonts w:ascii="Georgia" w:hAnsi="Georgia"/>
          <w:sz w:val="28"/>
          <w:szCs w:val="28"/>
        </w:rPr>
        <w:t xml:space="preserve">: Lars Kuttainen </w:t>
      </w:r>
      <w:r w:rsidR="00BD1D06">
        <w:rPr>
          <w:rFonts w:ascii="Georgia" w:hAnsi="Georgia"/>
          <w:sz w:val="28"/>
          <w:szCs w:val="28"/>
        </w:rPr>
        <w:t xml:space="preserve">skyddsombud på IT, </w:t>
      </w:r>
    </w:p>
    <w:p w14:paraId="5639F2E5" w14:textId="77777777" w:rsidR="00BD1D06" w:rsidRPr="00BD1D06" w:rsidRDefault="00BD1D06" w:rsidP="00BD1D06">
      <w:pPr>
        <w:pStyle w:val="Liststycke"/>
        <w:rPr>
          <w:rFonts w:ascii="Georgia" w:hAnsi="Georgia"/>
          <w:sz w:val="28"/>
          <w:szCs w:val="28"/>
        </w:rPr>
      </w:pPr>
    </w:p>
    <w:p w14:paraId="18C5B837" w14:textId="61EBB802" w:rsidR="00412123" w:rsidRDefault="00412123" w:rsidP="00BD1D06">
      <w:pPr>
        <w:tabs>
          <w:tab w:val="left" w:pos="567"/>
        </w:tabs>
        <w:ind w:left="720"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*</w:t>
      </w:r>
      <w:r w:rsidR="00BD1D06">
        <w:rPr>
          <w:rFonts w:ascii="Georgia" w:hAnsi="Georgia"/>
          <w:sz w:val="28"/>
          <w:szCs w:val="28"/>
        </w:rPr>
        <w:t>Problem med att få s</w:t>
      </w:r>
      <w:r w:rsidR="00BD1D06" w:rsidRPr="00BD1D06">
        <w:rPr>
          <w:rFonts w:ascii="Georgia" w:hAnsi="Georgia"/>
          <w:sz w:val="28"/>
          <w:szCs w:val="28"/>
        </w:rPr>
        <w:t>amverkansgrupper</w:t>
      </w:r>
      <w:r w:rsidR="00BD1D06">
        <w:rPr>
          <w:rFonts w:ascii="Georgia" w:hAnsi="Georgia"/>
          <w:sz w:val="28"/>
          <w:szCs w:val="28"/>
        </w:rPr>
        <w:t xml:space="preserve"> på</w:t>
      </w:r>
      <w:r w:rsidR="00BD1D06" w:rsidRPr="00BD1D06">
        <w:rPr>
          <w:rFonts w:ascii="Georgia" w:hAnsi="Georgia"/>
          <w:sz w:val="28"/>
          <w:szCs w:val="28"/>
        </w:rPr>
        <w:t xml:space="preserve"> </w:t>
      </w:r>
      <w:proofErr w:type="spellStart"/>
      <w:r w:rsidR="00BD1D06" w:rsidRPr="00BD1D06">
        <w:rPr>
          <w:rFonts w:ascii="Georgia" w:hAnsi="Georgia"/>
          <w:sz w:val="28"/>
          <w:szCs w:val="28"/>
        </w:rPr>
        <w:t>HSF</w:t>
      </w:r>
      <w:proofErr w:type="spellEnd"/>
      <w:r w:rsidR="00BD1D06">
        <w:rPr>
          <w:rFonts w:ascii="Georgia" w:hAnsi="Georgia"/>
          <w:sz w:val="28"/>
          <w:szCs w:val="28"/>
        </w:rPr>
        <w:t xml:space="preserve"> att fungera. Ibland saknas SACO mandat</w:t>
      </w:r>
      <w:r w:rsidR="003C75E4">
        <w:rPr>
          <w:rFonts w:ascii="Georgia" w:hAnsi="Georgia"/>
          <w:sz w:val="28"/>
          <w:szCs w:val="28"/>
        </w:rPr>
        <w:t xml:space="preserve">.  </w:t>
      </w:r>
    </w:p>
    <w:p w14:paraId="41C91CD9" w14:textId="2AFF0E9A" w:rsidR="00412123" w:rsidRDefault="00412123" w:rsidP="00BD1D06">
      <w:pPr>
        <w:tabs>
          <w:tab w:val="left" w:pos="567"/>
        </w:tabs>
        <w:ind w:left="720"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*</w:t>
      </w:r>
      <w:r w:rsidR="003C75E4">
        <w:rPr>
          <w:rFonts w:ascii="Georgia" w:hAnsi="Georgia"/>
          <w:sz w:val="28"/>
          <w:szCs w:val="28"/>
        </w:rPr>
        <w:t xml:space="preserve">Dietister hamnar under primärvårdens samverkan. </w:t>
      </w:r>
    </w:p>
    <w:p w14:paraId="12255A62" w14:textId="15DFF6AD" w:rsidR="003A2C52" w:rsidRDefault="00412123" w:rsidP="00BD1D06">
      <w:pPr>
        <w:tabs>
          <w:tab w:val="left" w:pos="567"/>
        </w:tabs>
        <w:ind w:left="720"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*</w:t>
      </w:r>
      <w:r w:rsidR="003C75E4">
        <w:rPr>
          <w:rFonts w:ascii="Georgia" w:hAnsi="Georgia"/>
          <w:sz w:val="28"/>
          <w:szCs w:val="28"/>
        </w:rPr>
        <w:t>Fysioter</w:t>
      </w:r>
      <w:r>
        <w:rPr>
          <w:rFonts w:ascii="Georgia" w:hAnsi="Georgia"/>
          <w:sz w:val="28"/>
          <w:szCs w:val="28"/>
        </w:rPr>
        <w:t>apeuter</w:t>
      </w:r>
      <w:r w:rsidR="003C75E4">
        <w:rPr>
          <w:rFonts w:ascii="Georgia" w:hAnsi="Georgia"/>
          <w:sz w:val="28"/>
          <w:szCs w:val="28"/>
        </w:rPr>
        <w:t xml:space="preserve"> har haft problem med vet</w:t>
      </w:r>
      <w:r>
        <w:rPr>
          <w:rFonts w:ascii="Georgia" w:hAnsi="Georgia"/>
          <w:sz w:val="28"/>
          <w:szCs w:val="28"/>
        </w:rPr>
        <w:t>skap om</w:t>
      </w:r>
      <w:r w:rsidR="003C75E4">
        <w:rPr>
          <w:rFonts w:ascii="Georgia" w:hAnsi="Georgia"/>
          <w:sz w:val="28"/>
          <w:szCs w:val="28"/>
        </w:rPr>
        <w:t xml:space="preserve"> var det skall tillhöra för enhet primärvård eller spec</w:t>
      </w:r>
      <w:r w:rsidR="003A2C52">
        <w:rPr>
          <w:rFonts w:ascii="Georgia" w:hAnsi="Georgia"/>
          <w:sz w:val="28"/>
          <w:szCs w:val="28"/>
        </w:rPr>
        <w:t>ialistvård</w:t>
      </w:r>
      <w:r w:rsidR="00F85CDE">
        <w:rPr>
          <w:rFonts w:ascii="Georgia" w:hAnsi="Georgia"/>
          <w:sz w:val="28"/>
          <w:szCs w:val="28"/>
        </w:rPr>
        <w:t>. Snabba beslut</w:t>
      </w:r>
      <w:r>
        <w:rPr>
          <w:rFonts w:ascii="Georgia" w:hAnsi="Georgia"/>
          <w:sz w:val="28"/>
          <w:szCs w:val="28"/>
        </w:rPr>
        <w:t xml:space="preserve"> som leder till förvirring.</w:t>
      </w:r>
    </w:p>
    <w:p w14:paraId="70EC8CF3" w14:textId="5A163E55" w:rsidR="00094B00" w:rsidRDefault="00412123" w:rsidP="00BD1D06">
      <w:pPr>
        <w:tabs>
          <w:tab w:val="left" w:pos="567"/>
        </w:tabs>
        <w:ind w:left="720"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*</w:t>
      </w:r>
      <w:r w:rsidR="003A2C52">
        <w:rPr>
          <w:rFonts w:ascii="Georgia" w:hAnsi="Georgia"/>
          <w:sz w:val="28"/>
          <w:szCs w:val="28"/>
        </w:rPr>
        <w:t>IT-avdelning – Hur följer man upp de som arbetar hemma, hur</w:t>
      </w:r>
      <w:r>
        <w:rPr>
          <w:rFonts w:ascii="Georgia" w:hAnsi="Georgia"/>
          <w:sz w:val="28"/>
          <w:szCs w:val="28"/>
        </w:rPr>
        <w:t xml:space="preserve"> är</w:t>
      </w:r>
      <w:r w:rsidR="003A2C52">
        <w:rPr>
          <w:rFonts w:ascii="Georgia" w:hAnsi="Georgia"/>
          <w:sz w:val="28"/>
          <w:szCs w:val="28"/>
        </w:rPr>
        <w:t xml:space="preserve"> deras arbetsmiljö är beskaffad</w:t>
      </w:r>
      <w:r w:rsidR="006E391C">
        <w:rPr>
          <w:rFonts w:ascii="Georgia" w:hAnsi="Georgia"/>
          <w:sz w:val="28"/>
          <w:szCs w:val="28"/>
        </w:rPr>
        <w:t>?</w:t>
      </w:r>
      <w:r w:rsidR="003A2C52">
        <w:rPr>
          <w:rFonts w:ascii="Georgia" w:hAnsi="Georgia"/>
          <w:sz w:val="28"/>
          <w:szCs w:val="28"/>
        </w:rPr>
        <w:t xml:space="preserve"> Finns problem med att personal jobbar hemma</w:t>
      </w:r>
      <w:r w:rsidR="006E391C">
        <w:rPr>
          <w:rFonts w:ascii="Georgia" w:hAnsi="Georgia"/>
          <w:sz w:val="28"/>
          <w:szCs w:val="28"/>
        </w:rPr>
        <w:t>, möten och interaktion</w:t>
      </w:r>
      <w:r w:rsidR="003A2C52">
        <w:rPr>
          <w:rFonts w:ascii="Georgia" w:hAnsi="Georgia"/>
          <w:sz w:val="28"/>
          <w:szCs w:val="28"/>
        </w:rPr>
        <w:t xml:space="preserve"> </w:t>
      </w:r>
      <w:r w:rsidR="006E391C">
        <w:rPr>
          <w:rFonts w:ascii="Georgia" w:hAnsi="Georgia"/>
          <w:sz w:val="28"/>
          <w:szCs w:val="28"/>
        </w:rPr>
        <w:t>saknas. Finns de som upplever att e</w:t>
      </w:r>
      <w:r w:rsidR="003A2C52">
        <w:rPr>
          <w:rFonts w:ascii="Georgia" w:hAnsi="Georgia"/>
          <w:sz w:val="28"/>
          <w:szCs w:val="28"/>
        </w:rPr>
        <w:t>nsamhet på jobbet är jobbigare än att vara ensam hemma.</w:t>
      </w:r>
      <w:r>
        <w:rPr>
          <w:rFonts w:ascii="Georgia" w:hAnsi="Georgia"/>
          <w:sz w:val="28"/>
          <w:szCs w:val="28"/>
        </w:rPr>
        <w:t xml:space="preserve"> Stress uppstår när alla vill ha en enskild arbetsplats på morgonen</w:t>
      </w:r>
      <w:r w:rsidR="00094B00">
        <w:rPr>
          <w:rFonts w:ascii="Georgia" w:hAnsi="Georgia"/>
          <w:sz w:val="28"/>
          <w:szCs w:val="28"/>
        </w:rPr>
        <w:t xml:space="preserve"> TEAM-</w:t>
      </w:r>
      <w:proofErr w:type="spellStart"/>
      <w:r w:rsidR="00094B00">
        <w:rPr>
          <w:rFonts w:ascii="Georgia" w:hAnsi="Georgia"/>
          <w:sz w:val="28"/>
          <w:szCs w:val="28"/>
        </w:rPr>
        <w:t>building</w:t>
      </w:r>
      <w:proofErr w:type="spellEnd"/>
      <w:r w:rsidR="00F85CDE">
        <w:rPr>
          <w:rFonts w:ascii="Georgia" w:hAnsi="Georgia"/>
          <w:sz w:val="28"/>
          <w:szCs w:val="28"/>
        </w:rPr>
        <w:t xml:space="preserve"> viktigt för gemenskap bör tas upp på CSK.</w:t>
      </w:r>
    </w:p>
    <w:p w14:paraId="2C3248CD" w14:textId="45D0D172" w:rsidR="002901A6" w:rsidRPr="00BD1D06" w:rsidRDefault="006E391C" w:rsidP="00BD1D06">
      <w:pPr>
        <w:tabs>
          <w:tab w:val="left" w:pos="567"/>
        </w:tabs>
        <w:ind w:left="720"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lastRenderedPageBreak/>
        <w:t>*</w:t>
      </w:r>
      <w:r w:rsidR="00094B00">
        <w:rPr>
          <w:rFonts w:ascii="Georgia" w:hAnsi="Georgia"/>
          <w:sz w:val="28"/>
          <w:szCs w:val="28"/>
        </w:rPr>
        <w:t>SBF-</w:t>
      </w:r>
      <w:r w:rsidR="00D80C12">
        <w:rPr>
          <w:rFonts w:ascii="Georgia" w:hAnsi="Georgia"/>
          <w:sz w:val="28"/>
          <w:szCs w:val="28"/>
        </w:rPr>
        <w:t xml:space="preserve"> Lisa </w:t>
      </w:r>
      <w:proofErr w:type="spellStart"/>
      <w:r w:rsidR="00D80C12">
        <w:rPr>
          <w:rFonts w:ascii="Georgia" w:hAnsi="Georgia"/>
          <w:sz w:val="28"/>
          <w:szCs w:val="28"/>
        </w:rPr>
        <w:t>Langstedt</w:t>
      </w:r>
      <w:proofErr w:type="spellEnd"/>
      <w:r w:rsidR="00D80C12">
        <w:rPr>
          <w:rFonts w:ascii="Georgia" w:hAnsi="Georgia"/>
          <w:sz w:val="28"/>
          <w:szCs w:val="28"/>
        </w:rPr>
        <w:t xml:space="preserve"> ny förvaltningschef</w:t>
      </w:r>
      <w:r w:rsidR="00777034">
        <w:rPr>
          <w:rFonts w:ascii="Georgia" w:hAnsi="Georgia"/>
          <w:sz w:val="28"/>
          <w:szCs w:val="28"/>
        </w:rPr>
        <w:t>.</w:t>
      </w:r>
      <w:r w:rsidR="00D80C12">
        <w:rPr>
          <w:rFonts w:ascii="Georgia" w:hAnsi="Georgia"/>
          <w:sz w:val="28"/>
          <w:szCs w:val="28"/>
        </w:rPr>
        <w:t xml:space="preserve"> Labb har fortfarande</w:t>
      </w:r>
      <w:r w:rsidR="00777034">
        <w:rPr>
          <w:rFonts w:ascii="Georgia" w:hAnsi="Georgia"/>
          <w:sz w:val="28"/>
          <w:szCs w:val="28"/>
        </w:rPr>
        <w:t xml:space="preserve"> problem med att får personal</w:t>
      </w:r>
      <w:r w:rsidR="00094B00">
        <w:rPr>
          <w:rFonts w:ascii="Georgia" w:hAnsi="Georgia"/>
          <w:sz w:val="28"/>
          <w:szCs w:val="28"/>
        </w:rPr>
        <w:t xml:space="preserve"> </w:t>
      </w:r>
      <w:r w:rsidR="00777034">
        <w:rPr>
          <w:rFonts w:ascii="Georgia" w:hAnsi="Georgia"/>
          <w:sz w:val="28"/>
          <w:szCs w:val="28"/>
        </w:rPr>
        <w:t>och scheman ändras som påverkar arbetsmiljön.</w:t>
      </w:r>
      <w:r w:rsidR="002901A6" w:rsidRPr="00BD1D06">
        <w:rPr>
          <w:rFonts w:ascii="Georgia" w:hAnsi="Georgia"/>
          <w:sz w:val="28"/>
          <w:szCs w:val="28"/>
        </w:rPr>
        <w:br/>
      </w:r>
    </w:p>
    <w:p w14:paraId="74B0224A" w14:textId="6639FD25" w:rsidR="009D0F3E" w:rsidRDefault="00DA4E58" w:rsidP="007A1CFC">
      <w:pPr>
        <w:pStyle w:val="Liststycke"/>
        <w:numPr>
          <w:ilvl w:val="0"/>
          <w:numId w:val="20"/>
        </w:numPr>
        <w:tabs>
          <w:tab w:val="clear" w:pos="4536"/>
          <w:tab w:val="left" w:pos="567"/>
        </w:tabs>
        <w:ind w:right="-853"/>
        <w:rPr>
          <w:rFonts w:ascii="Georgia" w:hAnsi="Georgia"/>
          <w:sz w:val="28"/>
          <w:szCs w:val="28"/>
        </w:rPr>
      </w:pPr>
      <w:proofErr w:type="gramStart"/>
      <w:r w:rsidRPr="009D0F3E">
        <w:rPr>
          <w:rFonts w:ascii="Georgia" w:hAnsi="Georgia"/>
          <w:sz w:val="28"/>
          <w:szCs w:val="28"/>
        </w:rPr>
        <w:t>Skrivelse</w:t>
      </w:r>
      <w:r w:rsidR="00DC326D" w:rsidRPr="009D0F3E">
        <w:rPr>
          <w:rFonts w:ascii="Georgia" w:hAnsi="Georgia"/>
          <w:sz w:val="28"/>
          <w:szCs w:val="28"/>
        </w:rPr>
        <w:t>r</w:t>
      </w:r>
      <w:r w:rsidR="00777034">
        <w:rPr>
          <w:rFonts w:ascii="Georgia" w:hAnsi="Georgia"/>
          <w:sz w:val="28"/>
          <w:szCs w:val="28"/>
        </w:rPr>
        <w:t xml:space="preserve">- </w:t>
      </w:r>
      <w:r w:rsidR="006E391C">
        <w:rPr>
          <w:rFonts w:ascii="Georgia" w:hAnsi="Georgia"/>
          <w:sz w:val="28"/>
          <w:szCs w:val="28"/>
        </w:rPr>
        <w:t>i</w:t>
      </w:r>
      <w:r w:rsidR="00777034">
        <w:rPr>
          <w:rFonts w:ascii="Georgia" w:hAnsi="Georgia"/>
          <w:sz w:val="28"/>
          <w:szCs w:val="28"/>
        </w:rPr>
        <w:t>nga</w:t>
      </w:r>
      <w:proofErr w:type="gramEnd"/>
      <w:r w:rsidR="00777034">
        <w:rPr>
          <w:rFonts w:ascii="Georgia" w:hAnsi="Georgia"/>
          <w:sz w:val="28"/>
          <w:szCs w:val="28"/>
        </w:rPr>
        <w:t xml:space="preserve"> skrivelser inkommit.</w:t>
      </w:r>
    </w:p>
    <w:p w14:paraId="24206805" w14:textId="77777777" w:rsidR="009D0F3E" w:rsidRPr="009D0F3E" w:rsidRDefault="009D0F3E" w:rsidP="009D0F3E">
      <w:pPr>
        <w:pStyle w:val="Liststycke"/>
        <w:rPr>
          <w:rFonts w:ascii="Georgia" w:hAnsi="Georgia"/>
          <w:sz w:val="28"/>
          <w:szCs w:val="28"/>
        </w:rPr>
      </w:pPr>
    </w:p>
    <w:p w14:paraId="20E90D1A" w14:textId="7E1C4EF0" w:rsidR="009D0F3E" w:rsidRDefault="00DA4E58" w:rsidP="009D0F3E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 w:rsidRPr="002901A6">
        <w:rPr>
          <w:rFonts w:ascii="Georgia" w:hAnsi="Georgia"/>
          <w:sz w:val="28"/>
          <w:szCs w:val="28"/>
        </w:rPr>
        <w:t>Övriga frågor</w:t>
      </w:r>
      <w:r w:rsidR="00A82137">
        <w:rPr>
          <w:rFonts w:ascii="Georgia" w:hAnsi="Georgia"/>
          <w:sz w:val="28"/>
          <w:szCs w:val="28"/>
        </w:rPr>
        <w:t>:</w:t>
      </w:r>
      <w:r w:rsidR="003A20BE">
        <w:rPr>
          <w:rFonts w:ascii="Georgia" w:hAnsi="Georgia"/>
          <w:sz w:val="28"/>
          <w:szCs w:val="28"/>
        </w:rPr>
        <w:t xml:space="preserve"> Nationellt SACO </w:t>
      </w:r>
      <w:proofErr w:type="gramStart"/>
      <w:r w:rsidR="003A20BE">
        <w:rPr>
          <w:rFonts w:ascii="Georgia" w:hAnsi="Georgia"/>
          <w:sz w:val="28"/>
          <w:szCs w:val="28"/>
        </w:rPr>
        <w:t>möte</w:t>
      </w:r>
      <w:r w:rsidR="006E391C">
        <w:rPr>
          <w:rFonts w:ascii="Georgia" w:hAnsi="Georgia"/>
          <w:sz w:val="28"/>
          <w:szCs w:val="28"/>
        </w:rPr>
        <w:t xml:space="preserve"> </w:t>
      </w:r>
      <w:r w:rsidR="003A20BE">
        <w:rPr>
          <w:rFonts w:ascii="Georgia" w:hAnsi="Georgia"/>
          <w:sz w:val="28"/>
          <w:szCs w:val="28"/>
        </w:rPr>
        <w:t>.</w:t>
      </w:r>
      <w:proofErr w:type="gramEnd"/>
      <w:r w:rsidR="003A20BE">
        <w:rPr>
          <w:rFonts w:ascii="Georgia" w:hAnsi="Georgia"/>
          <w:sz w:val="28"/>
          <w:szCs w:val="28"/>
        </w:rPr>
        <w:t xml:space="preserve">  2 representanter kan få åka.</w:t>
      </w:r>
      <w:r w:rsidR="009D0F3E">
        <w:rPr>
          <w:rFonts w:ascii="Georgia" w:hAnsi="Georgia"/>
          <w:sz w:val="28"/>
          <w:szCs w:val="28"/>
        </w:rPr>
        <w:br/>
      </w:r>
    </w:p>
    <w:p w14:paraId="211F0432" w14:textId="67722457" w:rsidR="00A27891" w:rsidRPr="009D0F3E" w:rsidRDefault="00012405" w:rsidP="009D0F3E">
      <w:pPr>
        <w:pStyle w:val="Liststycke"/>
        <w:numPr>
          <w:ilvl w:val="0"/>
          <w:numId w:val="20"/>
        </w:num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 w:rsidRPr="009D0F3E">
        <w:rPr>
          <w:rFonts w:ascii="Georgia" w:hAnsi="Georgia"/>
          <w:sz w:val="28"/>
          <w:szCs w:val="28"/>
        </w:rPr>
        <w:t>Mötet avslutas</w:t>
      </w:r>
    </w:p>
    <w:p w14:paraId="54BBCE7D" w14:textId="77777777" w:rsidR="00A27891" w:rsidRDefault="00A27891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392BD16D" w14:textId="3662F614" w:rsidR="00A3216B" w:rsidRDefault="00A3216B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0D873768" w14:textId="77777777" w:rsidR="002D08D3" w:rsidRDefault="002D08D3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20396C39" w14:textId="5FD2E86F" w:rsidR="00A27891" w:rsidRDefault="00A27891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Sekreterare                                                  Justerare</w:t>
      </w:r>
    </w:p>
    <w:p w14:paraId="1DF644E8" w14:textId="7E27616C" w:rsidR="00A27891" w:rsidRDefault="00A27891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47D15FA0" w14:textId="77777777" w:rsidR="00A27459" w:rsidRDefault="00A27459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p w14:paraId="1DB17AB8" w14:textId="791084C1" w:rsidR="00DA4E58" w:rsidRPr="00C15E81" w:rsidRDefault="00A27891" w:rsidP="00A27891">
      <w:pPr>
        <w:tabs>
          <w:tab w:val="left" w:pos="567"/>
        </w:tabs>
        <w:ind w:right="-853"/>
        <w:rPr>
          <w:rFonts w:ascii="Georgia" w:hAnsi="Georgia"/>
          <w:sz w:val="28"/>
          <w:szCs w:val="28"/>
          <w:lang w:val="en-US"/>
        </w:rPr>
      </w:pPr>
      <w:r w:rsidRPr="00C15E81">
        <w:rPr>
          <w:rFonts w:ascii="Georgia" w:hAnsi="Georgia"/>
          <w:sz w:val="28"/>
          <w:szCs w:val="28"/>
          <w:lang w:val="en-US"/>
        </w:rPr>
        <w:t>Cecilia Westberg</w:t>
      </w:r>
      <w:r w:rsidR="00A82137">
        <w:rPr>
          <w:rFonts w:ascii="Georgia" w:hAnsi="Georgia"/>
          <w:sz w:val="28"/>
          <w:szCs w:val="28"/>
          <w:lang w:val="en-US"/>
        </w:rPr>
        <w:t xml:space="preserve">          </w:t>
      </w:r>
      <w:r w:rsidRPr="00C15E81">
        <w:rPr>
          <w:rFonts w:ascii="Georgia" w:hAnsi="Georgia"/>
          <w:sz w:val="28"/>
          <w:szCs w:val="28"/>
          <w:lang w:val="en-US"/>
        </w:rPr>
        <w:t xml:space="preserve">                             </w:t>
      </w:r>
      <w:r w:rsidR="00C15E81" w:rsidRPr="00C15E81">
        <w:rPr>
          <w:rFonts w:ascii="Georgia" w:hAnsi="Georgia"/>
          <w:sz w:val="28"/>
          <w:szCs w:val="28"/>
          <w:lang w:val="en-US"/>
        </w:rPr>
        <w:t>Tommy Marquart</w:t>
      </w:r>
      <w:r w:rsidR="00DA4E58" w:rsidRPr="00C15E81">
        <w:rPr>
          <w:rFonts w:ascii="Georgia" w:hAnsi="Georgia"/>
          <w:sz w:val="28"/>
          <w:szCs w:val="28"/>
          <w:lang w:val="en-US"/>
        </w:rPr>
        <w:br/>
      </w:r>
      <w:r w:rsidR="00DA4E58" w:rsidRPr="00C15E81">
        <w:rPr>
          <w:rFonts w:ascii="Georgia" w:hAnsi="Georgia"/>
          <w:sz w:val="28"/>
          <w:szCs w:val="28"/>
          <w:lang w:val="en-US"/>
        </w:rPr>
        <w:tab/>
      </w:r>
    </w:p>
    <w:p w14:paraId="6D1C0273" w14:textId="1FD33952" w:rsidR="00F938D0" w:rsidRDefault="00F938D0">
      <w:pPr>
        <w:tabs>
          <w:tab w:val="clear" w:pos="4536"/>
        </w:tabs>
        <w:rPr>
          <w:rFonts w:ascii="Georgia" w:hAnsi="Georgia"/>
          <w:sz w:val="28"/>
          <w:szCs w:val="28"/>
          <w:lang w:val="en-US"/>
        </w:rPr>
      </w:pPr>
    </w:p>
    <w:p w14:paraId="1C01DE98" w14:textId="77777777" w:rsidR="000127C1" w:rsidRPr="00F938D0" w:rsidRDefault="000127C1" w:rsidP="000127C1">
      <w:pPr>
        <w:tabs>
          <w:tab w:val="left" w:pos="567"/>
        </w:tabs>
        <w:ind w:right="-853"/>
        <w:rPr>
          <w:rFonts w:ascii="Georgia" w:hAnsi="Georgia"/>
          <w:sz w:val="28"/>
          <w:szCs w:val="28"/>
        </w:rPr>
      </w:pPr>
    </w:p>
    <w:sectPr w:rsidR="000127C1" w:rsidRPr="00F938D0" w:rsidSect="00F967F8">
      <w:headerReference w:type="default" r:id="rId10"/>
      <w:footerReference w:type="default" r:id="rId11"/>
      <w:pgSz w:w="11906" w:h="16838" w:code="9"/>
      <w:pgMar w:top="1418" w:right="1700" w:bottom="284" w:left="1418" w:header="567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9DB85" w14:textId="77777777" w:rsidR="004E2D96" w:rsidRDefault="004E2D96">
      <w:r>
        <w:separator/>
      </w:r>
    </w:p>
  </w:endnote>
  <w:endnote w:type="continuationSeparator" w:id="0">
    <w:p w14:paraId="75333B8D" w14:textId="77777777" w:rsidR="004E2D96" w:rsidRDefault="004E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E10B" w14:textId="77777777" w:rsidR="003F299B" w:rsidRDefault="003F299B">
    <w:pPr>
      <w:tabs>
        <w:tab w:val="left" w:pos="9072"/>
      </w:tabs>
      <w:ind w:right="-1"/>
      <w:rPr>
        <w:rFonts w:ascii="Univers (WN)" w:hAnsi="Univers (WN)"/>
        <w:b/>
        <w:sz w:val="16"/>
      </w:rPr>
    </w:pPr>
    <w:r>
      <w:rPr>
        <w:rFonts w:ascii="Univers (WN)" w:hAnsi="Univers (WN)"/>
        <w:b/>
        <w:sz w:val="16"/>
      </w:rPr>
      <w:tab/>
    </w:r>
  </w:p>
  <w:p w14:paraId="3F2624A2" w14:textId="77777777" w:rsidR="003F299B" w:rsidRDefault="003F299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701"/>
        <w:tab w:val="left" w:pos="3261"/>
        <w:tab w:val="left" w:pos="4820"/>
        <w:tab w:val="left" w:pos="6379"/>
        <w:tab w:val="left" w:pos="7371"/>
      </w:tabs>
      <w:rPr>
        <w:rFonts w:ascii="Georgia" w:hAnsi="Georgia"/>
        <w:b/>
        <w:sz w:val="16"/>
      </w:rPr>
    </w:pPr>
    <w:r>
      <w:rPr>
        <w:rFonts w:ascii="Georgia" w:hAnsi="Georgia"/>
        <w:b/>
        <w:sz w:val="16"/>
      </w:rPr>
      <w:t>Adress</w:t>
    </w:r>
    <w:r>
      <w:rPr>
        <w:rFonts w:ascii="Georgia" w:hAnsi="Georgia"/>
        <w:b/>
        <w:sz w:val="16"/>
      </w:rPr>
      <w:tab/>
      <w:t>Telefon</w:t>
    </w:r>
    <w:r>
      <w:rPr>
        <w:rFonts w:ascii="Georgia" w:hAnsi="Georgia"/>
        <w:b/>
        <w:sz w:val="16"/>
      </w:rPr>
      <w:tab/>
      <w:t>Postgiro</w:t>
    </w:r>
    <w:r>
      <w:rPr>
        <w:rFonts w:ascii="Georgia" w:hAnsi="Georgia"/>
        <w:b/>
        <w:sz w:val="16"/>
      </w:rPr>
      <w:tab/>
      <w:t>Facklig sekreterare</w:t>
    </w:r>
    <w:r>
      <w:rPr>
        <w:rFonts w:ascii="Georgia" w:hAnsi="Georgia"/>
        <w:b/>
        <w:sz w:val="16"/>
      </w:rPr>
      <w:tab/>
      <w:t>Ordförande</w:t>
    </w:r>
  </w:p>
  <w:p w14:paraId="35583930" w14:textId="7287F5B8" w:rsidR="003F299B" w:rsidRDefault="00D156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701"/>
        <w:tab w:val="left" w:pos="3261"/>
        <w:tab w:val="left" w:pos="4820"/>
        <w:tab w:val="left" w:pos="6379"/>
        <w:tab w:val="left" w:pos="7371"/>
      </w:tabs>
      <w:rPr>
        <w:rFonts w:ascii="Georgia" w:hAnsi="Georgia"/>
        <w:sz w:val="16"/>
      </w:rPr>
    </w:pPr>
    <w:r>
      <w:rPr>
        <w:rFonts w:ascii="Georgia" w:hAnsi="Georgia"/>
        <w:sz w:val="16"/>
      </w:rPr>
      <w:t>Regementsgat</w:t>
    </w:r>
    <w:r w:rsidR="00A82137">
      <w:rPr>
        <w:rFonts w:ascii="Georgia" w:hAnsi="Georgia"/>
        <w:sz w:val="16"/>
      </w:rPr>
      <w:t>a</w:t>
    </w:r>
    <w:r>
      <w:rPr>
        <w:rFonts w:ascii="Georgia" w:hAnsi="Georgia"/>
        <w:sz w:val="16"/>
      </w:rPr>
      <w:t>n 6</w:t>
    </w:r>
    <w:r w:rsidR="003F299B">
      <w:rPr>
        <w:rFonts w:ascii="Georgia" w:hAnsi="Georgia"/>
        <w:sz w:val="16"/>
      </w:rPr>
      <w:tab/>
      <w:t>0498-26 98 66</w:t>
    </w:r>
    <w:r w:rsidR="003F299B">
      <w:rPr>
        <w:rFonts w:ascii="Georgia" w:hAnsi="Georgia"/>
        <w:sz w:val="16"/>
      </w:rPr>
      <w:tab/>
      <w:t xml:space="preserve">430 </w:t>
    </w:r>
    <w:r>
      <w:rPr>
        <w:rFonts w:ascii="Georgia" w:hAnsi="Georgia"/>
        <w:sz w:val="16"/>
      </w:rPr>
      <w:t>52 44-8</w:t>
    </w:r>
    <w:r>
      <w:rPr>
        <w:rFonts w:ascii="Georgia" w:hAnsi="Georgia"/>
        <w:sz w:val="16"/>
      </w:rPr>
      <w:tab/>
      <w:t>Cecilia</w:t>
    </w:r>
    <w:r w:rsidR="00413601">
      <w:rPr>
        <w:rFonts w:ascii="Georgia" w:hAnsi="Georgia"/>
        <w:sz w:val="16"/>
      </w:rPr>
      <w:t xml:space="preserve"> Westberg</w:t>
    </w:r>
    <w:r w:rsidR="00A82137">
      <w:rPr>
        <w:rFonts w:ascii="Georgia" w:hAnsi="Georgia"/>
        <w:sz w:val="16"/>
      </w:rPr>
      <w:t xml:space="preserve">          </w:t>
    </w:r>
    <w:r w:rsidR="00413601">
      <w:rPr>
        <w:rFonts w:ascii="Georgia" w:hAnsi="Georgia"/>
        <w:sz w:val="16"/>
      </w:rPr>
      <w:tab/>
      <w:t>Tommy Marquart</w:t>
    </w:r>
  </w:p>
  <w:p w14:paraId="0A405390" w14:textId="0613347D" w:rsidR="00D1561A" w:rsidRDefault="00D156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701"/>
        <w:tab w:val="left" w:pos="3261"/>
        <w:tab w:val="left" w:pos="4820"/>
        <w:tab w:val="left" w:pos="6379"/>
        <w:tab w:val="left" w:pos="7371"/>
      </w:tabs>
      <w:rPr>
        <w:rFonts w:ascii="Georgia" w:hAnsi="Georgia"/>
        <w:sz w:val="16"/>
      </w:rPr>
    </w:pPr>
    <w:r>
      <w:rPr>
        <w:rFonts w:ascii="Georgia" w:hAnsi="Georgia"/>
        <w:sz w:val="16"/>
      </w:rPr>
      <w:t>Hus 145 Visborg</w:t>
    </w:r>
  </w:p>
  <w:p w14:paraId="1496B437" w14:textId="5BF8BC12" w:rsidR="003F299B" w:rsidRPr="00AD7268" w:rsidRDefault="00D1561A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985"/>
        <w:tab w:val="left" w:pos="3261"/>
        <w:tab w:val="left" w:pos="4820"/>
        <w:tab w:val="left" w:pos="6379"/>
        <w:tab w:val="left" w:pos="7797"/>
      </w:tabs>
      <w:rPr>
        <w:rFonts w:ascii="Georgia" w:hAnsi="Georgia"/>
        <w:sz w:val="16"/>
        <w:lang w:val="en-US"/>
      </w:rPr>
    </w:pPr>
    <w:r>
      <w:rPr>
        <w:rFonts w:ascii="Georgia" w:hAnsi="Georgia"/>
        <w:sz w:val="16"/>
        <w:lang w:val="en-US"/>
      </w:rPr>
      <w:t>621 81</w:t>
    </w:r>
    <w:r w:rsidR="003F299B" w:rsidRPr="00AD7268">
      <w:rPr>
        <w:rFonts w:ascii="Georgia" w:hAnsi="Georgia"/>
        <w:sz w:val="16"/>
        <w:lang w:val="en-US"/>
      </w:rPr>
      <w:t xml:space="preserve"> VISBY</w:t>
    </w:r>
  </w:p>
  <w:p w14:paraId="748C6A49" w14:textId="77777777" w:rsidR="003F299B" w:rsidRPr="00AD7268" w:rsidRDefault="003F299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FFFFFF"/>
      <w:tabs>
        <w:tab w:val="clear" w:pos="4536"/>
        <w:tab w:val="left" w:pos="1985"/>
        <w:tab w:val="left" w:pos="3261"/>
        <w:tab w:val="left" w:pos="4820"/>
        <w:tab w:val="left" w:pos="6379"/>
        <w:tab w:val="left" w:pos="7797"/>
      </w:tabs>
      <w:rPr>
        <w:rFonts w:ascii="Georgia" w:hAnsi="Georgia"/>
        <w:sz w:val="16"/>
        <w:lang w:val="en-US"/>
      </w:rPr>
    </w:pPr>
    <w:r w:rsidRPr="00AD7268">
      <w:rPr>
        <w:rFonts w:ascii="Georgia" w:hAnsi="Georgia"/>
        <w:sz w:val="16"/>
        <w:lang w:val="en-US"/>
      </w:rPr>
      <w:t>E-mail: saco@gotland.se</w:t>
    </w:r>
  </w:p>
  <w:p w14:paraId="49D65739" w14:textId="03D5042E" w:rsidR="003F299B" w:rsidRPr="00AD7268" w:rsidRDefault="003F299B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68C3E" w14:textId="77777777" w:rsidR="004E2D96" w:rsidRDefault="004E2D96">
      <w:r>
        <w:separator/>
      </w:r>
    </w:p>
  </w:footnote>
  <w:footnote w:type="continuationSeparator" w:id="0">
    <w:p w14:paraId="3388CB76" w14:textId="77777777" w:rsidR="004E2D96" w:rsidRDefault="004E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AACD" w14:textId="77777777" w:rsidR="003F299B" w:rsidRDefault="003F299B">
    <w:pPr>
      <w:pStyle w:val="Sidhuvud"/>
      <w:tabs>
        <w:tab w:val="clear" w:pos="4536"/>
        <w:tab w:val="left" w:pos="1985"/>
      </w:tabs>
    </w:pPr>
  </w:p>
  <w:p w14:paraId="74C65C40" w14:textId="77777777" w:rsidR="003F299B" w:rsidRDefault="004E2D96">
    <w:pPr>
      <w:pStyle w:val="Sidhuvud"/>
      <w:tabs>
        <w:tab w:val="clear" w:pos="4536"/>
        <w:tab w:val="left" w:pos="1985"/>
      </w:tabs>
    </w:pPr>
    <w:r>
      <w:rPr>
        <w:noProof/>
        <w:sz w:val="20"/>
      </w:rPr>
      <w:object w:dxaOrig="1440" w:dyaOrig="1440" w14:anchorId="51120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-12.85pt;margin-top:3.05pt;width:82.05pt;height:82.9pt;z-index:251657728;mso-wrap-edited:f;mso-width-percent:0;mso-height-percent:0;mso-width-percent:0;mso-height-percent:0" wrapcoords="-198 0 -198 21405 21600 21405 21600 0 -198 0">
          <v:imagedata r:id="rId1" o:title=""/>
          <w10:wrap type="tight"/>
        </v:shape>
        <o:OLEObject Type="Embed" ProgID="MSPhotoEd.3" ShapeID="_x0000_s1025" DrawAspect="Content" ObjectID="_1725087713" r:id="rId2"/>
      </w:object>
    </w:r>
  </w:p>
  <w:p w14:paraId="78CE0506" w14:textId="77777777" w:rsidR="003F299B" w:rsidRDefault="003F299B">
    <w:pPr>
      <w:pStyle w:val="Sidhuvud"/>
      <w:tabs>
        <w:tab w:val="clear" w:pos="4536"/>
        <w:tab w:val="left" w:pos="1985"/>
      </w:tabs>
    </w:pPr>
  </w:p>
  <w:p w14:paraId="12A3A81A" w14:textId="188BF470" w:rsidR="003F299B" w:rsidRDefault="003F299B">
    <w:pPr>
      <w:pStyle w:val="Sidhuvud"/>
      <w:tabs>
        <w:tab w:val="clear" w:pos="4536"/>
        <w:tab w:val="left" w:pos="1985"/>
      </w:tabs>
      <w:rPr>
        <w:rFonts w:ascii="Georgia" w:hAnsi="Georgia"/>
        <w:b/>
        <w:sz w:val="28"/>
      </w:rPr>
    </w:pPr>
    <w:r>
      <w:tab/>
    </w:r>
    <w:proofErr w:type="spellStart"/>
    <w:r>
      <w:rPr>
        <w:rFonts w:ascii="Georgia" w:hAnsi="Georgia"/>
        <w:sz w:val="36"/>
      </w:rPr>
      <w:t>Sacorådet</w:t>
    </w:r>
    <w:proofErr w:type="spellEnd"/>
    <w:r w:rsidR="003F4432">
      <w:rPr>
        <w:rFonts w:ascii="Georgia" w:hAnsi="Georgia"/>
        <w:sz w:val="36"/>
      </w:rPr>
      <w:t xml:space="preserve"> AU </w:t>
    </w:r>
    <w:r>
      <w:rPr>
        <w:rFonts w:ascii="Georgia" w:hAnsi="Georgia"/>
        <w:sz w:val="36"/>
      </w:rPr>
      <w:t>Region Gotland</w:t>
    </w:r>
  </w:p>
  <w:p w14:paraId="2B7496BB" w14:textId="77777777" w:rsidR="003F299B" w:rsidRDefault="003F299B">
    <w:pPr>
      <w:pStyle w:val="Sidhuvud"/>
      <w:pBdr>
        <w:bottom w:val="single" w:sz="6" w:space="1" w:color="auto"/>
      </w:pBdr>
      <w:tabs>
        <w:tab w:val="clear" w:pos="4536"/>
      </w:tabs>
    </w:pPr>
    <w:r>
      <w:rPr>
        <w:b/>
        <w:sz w:val="28"/>
      </w:rPr>
      <w:tab/>
    </w:r>
    <w:r>
      <w:rPr>
        <w:b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6D3"/>
    <w:multiLevelType w:val="hybridMultilevel"/>
    <w:tmpl w:val="E26618E4"/>
    <w:lvl w:ilvl="0" w:tplc="041D000F">
      <w:start w:val="1"/>
      <w:numFmt w:val="decimal"/>
      <w:lvlText w:val="%1."/>
      <w:lvlJc w:val="left"/>
      <w:pPr>
        <w:ind w:left="1287" w:hanging="360"/>
      </w:pPr>
    </w:lvl>
    <w:lvl w:ilvl="1" w:tplc="041D0019" w:tentative="1">
      <w:start w:val="1"/>
      <w:numFmt w:val="lowerLetter"/>
      <w:lvlText w:val="%2."/>
      <w:lvlJc w:val="left"/>
      <w:pPr>
        <w:ind w:left="2007" w:hanging="360"/>
      </w:pPr>
    </w:lvl>
    <w:lvl w:ilvl="2" w:tplc="041D001B" w:tentative="1">
      <w:start w:val="1"/>
      <w:numFmt w:val="lowerRoman"/>
      <w:lvlText w:val="%3."/>
      <w:lvlJc w:val="right"/>
      <w:pPr>
        <w:ind w:left="2727" w:hanging="180"/>
      </w:pPr>
    </w:lvl>
    <w:lvl w:ilvl="3" w:tplc="041D000F" w:tentative="1">
      <w:start w:val="1"/>
      <w:numFmt w:val="decimal"/>
      <w:lvlText w:val="%4."/>
      <w:lvlJc w:val="left"/>
      <w:pPr>
        <w:ind w:left="3447" w:hanging="360"/>
      </w:pPr>
    </w:lvl>
    <w:lvl w:ilvl="4" w:tplc="041D0019" w:tentative="1">
      <w:start w:val="1"/>
      <w:numFmt w:val="lowerLetter"/>
      <w:lvlText w:val="%5."/>
      <w:lvlJc w:val="left"/>
      <w:pPr>
        <w:ind w:left="4167" w:hanging="360"/>
      </w:pPr>
    </w:lvl>
    <w:lvl w:ilvl="5" w:tplc="041D001B" w:tentative="1">
      <w:start w:val="1"/>
      <w:numFmt w:val="lowerRoman"/>
      <w:lvlText w:val="%6."/>
      <w:lvlJc w:val="right"/>
      <w:pPr>
        <w:ind w:left="4887" w:hanging="180"/>
      </w:pPr>
    </w:lvl>
    <w:lvl w:ilvl="6" w:tplc="041D000F" w:tentative="1">
      <w:start w:val="1"/>
      <w:numFmt w:val="decimal"/>
      <w:lvlText w:val="%7."/>
      <w:lvlJc w:val="left"/>
      <w:pPr>
        <w:ind w:left="5607" w:hanging="360"/>
      </w:pPr>
    </w:lvl>
    <w:lvl w:ilvl="7" w:tplc="041D0019" w:tentative="1">
      <w:start w:val="1"/>
      <w:numFmt w:val="lowerLetter"/>
      <w:lvlText w:val="%8."/>
      <w:lvlJc w:val="left"/>
      <w:pPr>
        <w:ind w:left="6327" w:hanging="360"/>
      </w:pPr>
    </w:lvl>
    <w:lvl w:ilvl="8" w:tplc="041D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C4344D"/>
    <w:multiLevelType w:val="hybridMultilevel"/>
    <w:tmpl w:val="62E8D3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4F66"/>
    <w:multiLevelType w:val="hybridMultilevel"/>
    <w:tmpl w:val="7E62071A"/>
    <w:lvl w:ilvl="0" w:tplc="9E104B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89" w:hanging="360"/>
      </w:pPr>
    </w:lvl>
    <w:lvl w:ilvl="2" w:tplc="041D001B" w:tentative="1">
      <w:start w:val="1"/>
      <w:numFmt w:val="lowerRoman"/>
      <w:lvlText w:val="%3."/>
      <w:lvlJc w:val="right"/>
      <w:pPr>
        <w:ind w:left="2509" w:hanging="180"/>
      </w:pPr>
    </w:lvl>
    <w:lvl w:ilvl="3" w:tplc="041D000F" w:tentative="1">
      <w:start w:val="1"/>
      <w:numFmt w:val="decimal"/>
      <w:lvlText w:val="%4."/>
      <w:lvlJc w:val="left"/>
      <w:pPr>
        <w:ind w:left="3229" w:hanging="360"/>
      </w:pPr>
    </w:lvl>
    <w:lvl w:ilvl="4" w:tplc="041D0019" w:tentative="1">
      <w:start w:val="1"/>
      <w:numFmt w:val="lowerLetter"/>
      <w:lvlText w:val="%5."/>
      <w:lvlJc w:val="left"/>
      <w:pPr>
        <w:ind w:left="3949" w:hanging="360"/>
      </w:pPr>
    </w:lvl>
    <w:lvl w:ilvl="5" w:tplc="041D001B" w:tentative="1">
      <w:start w:val="1"/>
      <w:numFmt w:val="lowerRoman"/>
      <w:lvlText w:val="%6."/>
      <w:lvlJc w:val="right"/>
      <w:pPr>
        <w:ind w:left="4669" w:hanging="180"/>
      </w:pPr>
    </w:lvl>
    <w:lvl w:ilvl="6" w:tplc="041D000F" w:tentative="1">
      <w:start w:val="1"/>
      <w:numFmt w:val="decimal"/>
      <w:lvlText w:val="%7."/>
      <w:lvlJc w:val="left"/>
      <w:pPr>
        <w:ind w:left="5389" w:hanging="360"/>
      </w:pPr>
    </w:lvl>
    <w:lvl w:ilvl="7" w:tplc="041D0019" w:tentative="1">
      <w:start w:val="1"/>
      <w:numFmt w:val="lowerLetter"/>
      <w:lvlText w:val="%8."/>
      <w:lvlJc w:val="left"/>
      <w:pPr>
        <w:ind w:left="6109" w:hanging="360"/>
      </w:pPr>
    </w:lvl>
    <w:lvl w:ilvl="8" w:tplc="041D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0513CA"/>
    <w:multiLevelType w:val="hybridMultilevel"/>
    <w:tmpl w:val="ABA6A62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A3C15"/>
    <w:multiLevelType w:val="hybridMultilevel"/>
    <w:tmpl w:val="809A30EC"/>
    <w:lvl w:ilvl="0" w:tplc="B75CCC3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80094"/>
    <w:multiLevelType w:val="hybridMultilevel"/>
    <w:tmpl w:val="483217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E57B7"/>
    <w:multiLevelType w:val="hybridMultilevel"/>
    <w:tmpl w:val="46F2181A"/>
    <w:lvl w:ilvl="0" w:tplc="92EE46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902403"/>
    <w:multiLevelType w:val="hybridMultilevel"/>
    <w:tmpl w:val="867818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32E89"/>
    <w:multiLevelType w:val="multilevel"/>
    <w:tmpl w:val="B02ABF54"/>
    <w:lvl w:ilvl="0">
      <w:start w:val="1"/>
      <w:numFmt w:val="decimal"/>
      <w:pStyle w:val="Rubrik2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37B1C"/>
    <w:multiLevelType w:val="hybridMultilevel"/>
    <w:tmpl w:val="83B8BFD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BA329E8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E445D"/>
    <w:multiLevelType w:val="hybridMultilevel"/>
    <w:tmpl w:val="5F02607E"/>
    <w:lvl w:ilvl="0" w:tplc="DFA09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D41601"/>
    <w:multiLevelType w:val="hybridMultilevel"/>
    <w:tmpl w:val="D272E882"/>
    <w:lvl w:ilvl="0" w:tplc="818AFD66">
      <w:numFmt w:val="bullet"/>
      <w:lvlText w:val="-"/>
      <w:lvlJc w:val="left"/>
      <w:pPr>
        <w:ind w:left="1215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2" w15:restartNumberingAfterBreak="0">
    <w:nsid w:val="47A07EA4"/>
    <w:multiLevelType w:val="hybridMultilevel"/>
    <w:tmpl w:val="54F8163E"/>
    <w:lvl w:ilvl="0" w:tplc="B75CCC34">
      <w:numFmt w:val="bullet"/>
      <w:lvlText w:val="-"/>
      <w:lvlJc w:val="left"/>
      <w:pPr>
        <w:ind w:left="216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D03ACC"/>
    <w:multiLevelType w:val="hybridMultilevel"/>
    <w:tmpl w:val="2D9C0D44"/>
    <w:lvl w:ilvl="0" w:tplc="2272B772">
      <w:numFmt w:val="bullet"/>
      <w:lvlText w:val="-"/>
      <w:lvlJc w:val="left"/>
      <w:pPr>
        <w:ind w:left="1211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482A4577"/>
    <w:multiLevelType w:val="hybridMultilevel"/>
    <w:tmpl w:val="43163148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E40B8"/>
    <w:multiLevelType w:val="hybridMultilevel"/>
    <w:tmpl w:val="1856F1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A25E9"/>
    <w:multiLevelType w:val="hybridMultilevel"/>
    <w:tmpl w:val="3500C7BC"/>
    <w:lvl w:ilvl="0" w:tplc="DC626042">
      <w:numFmt w:val="bullet"/>
      <w:lvlText w:val="-"/>
      <w:lvlJc w:val="left"/>
      <w:pPr>
        <w:ind w:left="1080" w:hanging="360"/>
      </w:pPr>
      <w:rPr>
        <w:rFonts w:ascii="Georgia" w:eastAsia="Times New Roman" w:hAnsi="Georg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AE2166"/>
    <w:multiLevelType w:val="hybridMultilevel"/>
    <w:tmpl w:val="ABF0C01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E807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FA3868">
      <w:start w:val="6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33151E"/>
    <w:multiLevelType w:val="hybridMultilevel"/>
    <w:tmpl w:val="208A9112"/>
    <w:lvl w:ilvl="0" w:tplc="B75CCC3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B784B"/>
    <w:multiLevelType w:val="hybridMultilevel"/>
    <w:tmpl w:val="52480D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67964">
    <w:abstractNumId w:val="8"/>
  </w:num>
  <w:num w:numId="2" w16cid:durableId="261883395">
    <w:abstractNumId w:val="17"/>
  </w:num>
  <w:num w:numId="3" w16cid:durableId="867060397">
    <w:abstractNumId w:val="2"/>
  </w:num>
  <w:num w:numId="4" w16cid:durableId="219290396">
    <w:abstractNumId w:val="7"/>
  </w:num>
  <w:num w:numId="5" w16cid:durableId="2081556595">
    <w:abstractNumId w:val="15"/>
  </w:num>
  <w:num w:numId="6" w16cid:durableId="1202477510">
    <w:abstractNumId w:val="11"/>
  </w:num>
  <w:num w:numId="7" w16cid:durableId="748306949">
    <w:abstractNumId w:val="16"/>
  </w:num>
  <w:num w:numId="8" w16cid:durableId="2068185642">
    <w:abstractNumId w:val="14"/>
  </w:num>
  <w:num w:numId="9" w16cid:durableId="903299558">
    <w:abstractNumId w:val="10"/>
  </w:num>
  <w:num w:numId="10" w16cid:durableId="33383078">
    <w:abstractNumId w:val="6"/>
  </w:num>
  <w:num w:numId="11" w16cid:durableId="701832210">
    <w:abstractNumId w:val="1"/>
  </w:num>
  <w:num w:numId="12" w16cid:durableId="1119761618">
    <w:abstractNumId w:val="3"/>
  </w:num>
  <w:num w:numId="13" w16cid:durableId="537548119">
    <w:abstractNumId w:val="9"/>
  </w:num>
  <w:num w:numId="14" w16cid:durableId="1923757834">
    <w:abstractNumId w:val="5"/>
  </w:num>
  <w:num w:numId="15" w16cid:durableId="1406998822">
    <w:abstractNumId w:val="13"/>
  </w:num>
  <w:num w:numId="16" w16cid:durableId="276371154">
    <w:abstractNumId w:val="4"/>
  </w:num>
  <w:num w:numId="17" w16cid:durableId="268586099">
    <w:abstractNumId w:val="12"/>
  </w:num>
  <w:num w:numId="18" w16cid:durableId="806819232">
    <w:abstractNumId w:val="18"/>
  </w:num>
  <w:num w:numId="19" w16cid:durableId="743337462">
    <w:abstractNumId w:val="0"/>
  </w:num>
  <w:num w:numId="20" w16cid:durableId="2190980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297"/>
    <w:rsid w:val="00002312"/>
    <w:rsid w:val="00012405"/>
    <w:rsid w:val="000127C1"/>
    <w:rsid w:val="000316ED"/>
    <w:rsid w:val="000446D4"/>
    <w:rsid w:val="000805DE"/>
    <w:rsid w:val="000914B1"/>
    <w:rsid w:val="00094B00"/>
    <w:rsid w:val="000A33C9"/>
    <w:rsid w:val="000B4D63"/>
    <w:rsid w:val="000D2105"/>
    <w:rsid w:val="000E4C6E"/>
    <w:rsid w:val="000F3B2F"/>
    <w:rsid w:val="00111576"/>
    <w:rsid w:val="00130CF1"/>
    <w:rsid w:val="00147880"/>
    <w:rsid w:val="001560E4"/>
    <w:rsid w:val="001602F5"/>
    <w:rsid w:val="00165230"/>
    <w:rsid w:val="00184745"/>
    <w:rsid w:val="00197313"/>
    <w:rsid w:val="001974F7"/>
    <w:rsid w:val="001A3731"/>
    <w:rsid w:val="001A7A5C"/>
    <w:rsid w:val="001B0192"/>
    <w:rsid w:val="001B2A78"/>
    <w:rsid w:val="001B2EB2"/>
    <w:rsid w:val="001B741D"/>
    <w:rsid w:val="001E1322"/>
    <w:rsid w:val="001E4C34"/>
    <w:rsid w:val="002131D3"/>
    <w:rsid w:val="00220531"/>
    <w:rsid w:val="002262EE"/>
    <w:rsid w:val="00235A87"/>
    <w:rsid w:val="002665D6"/>
    <w:rsid w:val="00272F00"/>
    <w:rsid w:val="00284179"/>
    <w:rsid w:val="00284D2F"/>
    <w:rsid w:val="00285F4F"/>
    <w:rsid w:val="002901A6"/>
    <w:rsid w:val="002A009D"/>
    <w:rsid w:val="002A0695"/>
    <w:rsid w:val="002A1881"/>
    <w:rsid w:val="002A5F40"/>
    <w:rsid w:val="002C573D"/>
    <w:rsid w:val="002C6741"/>
    <w:rsid w:val="002D08D3"/>
    <w:rsid w:val="002D6645"/>
    <w:rsid w:val="002E3E8B"/>
    <w:rsid w:val="002E3EFB"/>
    <w:rsid w:val="00330673"/>
    <w:rsid w:val="00335904"/>
    <w:rsid w:val="00336BD9"/>
    <w:rsid w:val="00351002"/>
    <w:rsid w:val="00352A25"/>
    <w:rsid w:val="003548EB"/>
    <w:rsid w:val="00356489"/>
    <w:rsid w:val="0035758A"/>
    <w:rsid w:val="00361837"/>
    <w:rsid w:val="00365E10"/>
    <w:rsid w:val="003723D6"/>
    <w:rsid w:val="003772F6"/>
    <w:rsid w:val="00386E9D"/>
    <w:rsid w:val="003A1408"/>
    <w:rsid w:val="003A20BE"/>
    <w:rsid w:val="003A2C52"/>
    <w:rsid w:val="003B24A0"/>
    <w:rsid w:val="003C75E4"/>
    <w:rsid w:val="003D7BCA"/>
    <w:rsid w:val="003F299B"/>
    <w:rsid w:val="003F4432"/>
    <w:rsid w:val="0040092A"/>
    <w:rsid w:val="004048E3"/>
    <w:rsid w:val="00412123"/>
    <w:rsid w:val="00413601"/>
    <w:rsid w:val="00421DEB"/>
    <w:rsid w:val="00422F12"/>
    <w:rsid w:val="00424FB8"/>
    <w:rsid w:val="00430714"/>
    <w:rsid w:val="00432D62"/>
    <w:rsid w:val="0043443E"/>
    <w:rsid w:val="00436510"/>
    <w:rsid w:val="00446A33"/>
    <w:rsid w:val="004521AA"/>
    <w:rsid w:val="00452746"/>
    <w:rsid w:val="00455A8F"/>
    <w:rsid w:val="00455E6E"/>
    <w:rsid w:val="00465CE2"/>
    <w:rsid w:val="00472DD0"/>
    <w:rsid w:val="004731E4"/>
    <w:rsid w:val="00480BB5"/>
    <w:rsid w:val="00484BA2"/>
    <w:rsid w:val="004960FD"/>
    <w:rsid w:val="0049662B"/>
    <w:rsid w:val="004B0D53"/>
    <w:rsid w:val="004B3D4B"/>
    <w:rsid w:val="004B6A6C"/>
    <w:rsid w:val="004C39D7"/>
    <w:rsid w:val="004D13B5"/>
    <w:rsid w:val="004E2D96"/>
    <w:rsid w:val="004F0137"/>
    <w:rsid w:val="004F33B8"/>
    <w:rsid w:val="0050510B"/>
    <w:rsid w:val="00515AA7"/>
    <w:rsid w:val="0052014F"/>
    <w:rsid w:val="00530506"/>
    <w:rsid w:val="00542694"/>
    <w:rsid w:val="00545738"/>
    <w:rsid w:val="005606A5"/>
    <w:rsid w:val="0057750D"/>
    <w:rsid w:val="00592B86"/>
    <w:rsid w:val="005943BB"/>
    <w:rsid w:val="005B5223"/>
    <w:rsid w:val="005B7E9D"/>
    <w:rsid w:val="005C3363"/>
    <w:rsid w:val="005E1F29"/>
    <w:rsid w:val="005E5B8F"/>
    <w:rsid w:val="0062143B"/>
    <w:rsid w:val="00631953"/>
    <w:rsid w:val="00635353"/>
    <w:rsid w:val="00653C53"/>
    <w:rsid w:val="00654B71"/>
    <w:rsid w:val="00654E3A"/>
    <w:rsid w:val="00671096"/>
    <w:rsid w:val="00672B89"/>
    <w:rsid w:val="0067647A"/>
    <w:rsid w:val="00680E81"/>
    <w:rsid w:val="00681D13"/>
    <w:rsid w:val="00691377"/>
    <w:rsid w:val="006B4047"/>
    <w:rsid w:val="006C26D2"/>
    <w:rsid w:val="006C28AB"/>
    <w:rsid w:val="006C364B"/>
    <w:rsid w:val="006E0336"/>
    <w:rsid w:val="006E391C"/>
    <w:rsid w:val="006F6D3A"/>
    <w:rsid w:val="006F7DC8"/>
    <w:rsid w:val="007155B7"/>
    <w:rsid w:val="00716E44"/>
    <w:rsid w:val="00735140"/>
    <w:rsid w:val="0073527C"/>
    <w:rsid w:val="00755DFB"/>
    <w:rsid w:val="00766791"/>
    <w:rsid w:val="00773A84"/>
    <w:rsid w:val="00777034"/>
    <w:rsid w:val="0078162F"/>
    <w:rsid w:val="00781ADD"/>
    <w:rsid w:val="00784947"/>
    <w:rsid w:val="00791698"/>
    <w:rsid w:val="00792381"/>
    <w:rsid w:val="00794141"/>
    <w:rsid w:val="00796063"/>
    <w:rsid w:val="007A0578"/>
    <w:rsid w:val="007A256E"/>
    <w:rsid w:val="007A4C80"/>
    <w:rsid w:val="007B727C"/>
    <w:rsid w:val="007C28E3"/>
    <w:rsid w:val="007C4AF3"/>
    <w:rsid w:val="007D7D1E"/>
    <w:rsid w:val="007E54E2"/>
    <w:rsid w:val="007F0B5C"/>
    <w:rsid w:val="007F6830"/>
    <w:rsid w:val="007F72B2"/>
    <w:rsid w:val="007F76CB"/>
    <w:rsid w:val="00837F8D"/>
    <w:rsid w:val="008548F6"/>
    <w:rsid w:val="00857BC8"/>
    <w:rsid w:val="008609D7"/>
    <w:rsid w:val="008701E3"/>
    <w:rsid w:val="00896466"/>
    <w:rsid w:val="008A0AA8"/>
    <w:rsid w:val="008A5EB8"/>
    <w:rsid w:val="008E2FEE"/>
    <w:rsid w:val="0090200B"/>
    <w:rsid w:val="00906EA3"/>
    <w:rsid w:val="0091367A"/>
    <w:rsid w:val="00913AD8"/>
    <w:rsid w:val="0091634A"/>
    <w:rsid w:val="009167A8"/>
    <w:rsid w:val="00922EEE"/>
    <w:rsid w:val="00931042"/>
    <w:rsid w:val="00945364"/>
    <w:rsid w:val="009563E9"/>
    <w:rsid w:val="00974D48"/>
    <w:rsid w:val="009946D0"/>
    <w:rsid w:val="0099582B"/>
    <w:rsid w:val="009C52BF"/>
    <w:rsid w:val="009D0F3E"/>
    <w:rsid w:val="009D436B"/>
    <w:rsid w:val="009E3408"/>
    <w:rsid w:val="009F12D8"/>
    <w:rsid w:val="00A05F9D"/>
    <w:rsid w:val="00A207F7"/>
    <w:rsid w:val="00A27459"/>
    <w:rsid w:val="00A27891"/>
    <w:rsid w:val="00A3216B"/>
    <w:rsid w:val="00A424DD"/>
    <w:rsid w:val="00A47DEA"/>
    <w:rsid w:val="00A52B7E"/>
    <w:rsid w:val="00A554B6"/>
    <w:rsid w:val="00A57504"/>
    <w:rsid w:val="00A630BD"/>
    <w:rsid w:val="00A648C3"/>
    <w:rsid w:val="00A670C8"/>
    <w:rsid w:val="00A765A7"/>
    <w:rsid w:val="00A82137"/>
    <w:rsid w:val="00A9122E"/>
    <w:rsid w:val="00AA47FD"/>
    <w:rsid w:val="00AA5041"/>
    <w:rsid w:val="00AA7E2A"/>
    <w:rsid w:val="00AB36AF"/>
    <w:rsid w:val="00AB5F0D"/>
    <w:rsid w:val="00AC5BD7"/>
    <w:rsid w:val="00AD4A2A"/>
    <w:rsid w:val="00AD7268"/>
    <w:rsid w:val="00B019B8"/>
    <w:rsid w:val="00B01FF2"/>
    <w:rsid w:val="00B14D09"/>
    <w:rsid w:val="00B23C68"/>
    <w:rsid w:val="00B346E1"/>
    <w:rsid w:val="00B71C5A"/>
    <w:rsid w:val="00B83D45"/>
    <w:rsid w:val="00B860AC"/>
    <w:rsid w:val="00B94E5D"/>
    <w:rsid w:val="00BA25C7"/>
    <w:rsid w:val="00BB4776"/>
    <w:rsid w:val="00BB52A4"/>
    <w:rsid w:val="00BB6C93"/>
    <w:rsid w:val="00BD1D06"/>
    <w:rsid w:val="00BD22AA"/>
    <w:rsid w:val="00C00202"/>
    <w:rsid w:val="00C0663B"/>
    <w:rsid w:val="00C07ECE"/>
    <w:rsid w:val="00C137FD"/>
    <w:rsid w:val="00C15E81"/>
    <w:rsid w:val="00C17222"/>
    <w:rsid w:val="00C20176"/>
    <w:rsid w:val="00C3289B"/>
    <w:rsid w:val="00C74C2D"/>
    <w:rsid w:val="00C75CA4"/>
    <w:rsid w:val="00C82CCF"/>
    <w:rsid w:val="00C96062"/>
    <w:rsid w:val="00CC456B"/>
    <w:rsid w:val="00CC4DF5"/>
    <w:rsid w:val="00CF30D2"/>
    <w:rsid w:val="00CF7D49"/>
    <w:rsid w:val="00D05554"/>
    <w:rsid w:val="00D15529"/>
    <w:rsid w:val="00D1561A"/>
    <w:rsid w:val="00D208BB"/>
    <w:rsid w:val="00D34AFB"/>
    <w:rsid w:val="00D47AF4"/>
    <w:rsid w:val="00D60662"/>
    <w:rsid w:val="00D7071F"/>
    <w:rsid w:val="00D80C12"/>
    <w:rsid w:val="00D83E8B"/>
    <w:rsid w:val="00D84BF7"/>
    <w:rsid w:val="00DA4E58"/>
    <w:rsid w:val="00DC326D"/>
    <w:rsid w:val="00DC47F6"/>
    <w:rsid w:val="00DD2D49"/>
    <w:rsid w:val="00DE22ED"/>
    <w:rsid w:val="00DF0FAC"/>
    <w:rsid w:val="00DF17EA"/>
    <w:rsid w:val="00E01265"/>
    <w:rsid w:val="00E37136"/>
    <w:rsid w:val="00E433AF"/>
    <w:rsid w:val="00E4605C"/>
    <w:rsid w:val="00E47D12"/>
    <w:rsid w:val="00E5024E"/>
    <w:rsid w:val="00E50624"/>
    <w:rsid w:val="00E542C2"/>
    <w:rsid w:val="00E54BC6"/>
    <w:rsid w:val="00E551B8"/>
    <w:rsid w:val="00E556BC"/>
    <w:rsid w:val="00E6166F"/>
    <w:rsid w:val="00E61C83"/>
    <w:rsid w:val="00E82A48"/>
    <w:rsid w:val="00EA0EDC"/>
    <w:rsid w:val="00EB6A5A"/>
    <w:rsid w:val="00EC18C4"/>
    <w:rsid w:val="00EC660F"/>
    <w:rsid w:val="00F0577C"/>
    <w:rsid w:val="00F07D21"/>
    <w:rsid w:val="00F2141C"/>
    <w:rsid w:val="00F2317E"/>
    <w:rsid w:val="00F3164D"/>
    <w:rsid w:val="00F40297"/>
    <w:rsid w:val="00F656A9"/>
    <w:rsid w:val="00F7247F"/>
    <w:rsid w:val="00F7635F"/>
    <w:rsid w:val="00F85339"/>
    <w:rsid w:val="00F85CDE"/>
    <w:rsid w:val="00F938D0"/>
    <w:rsid w:val="00F95A3F"/>
    <w:rsid w:val="00F967F8"/>
    <w:rsid w:val="00FA5958"/>
    <w:rsid w:val="00FB5471"/>
    <w:rsid w:val="00FD40A9"/>
    <w:rsid w:val="00FD543F"/>
    <w:rsid w:val="00FF5F2C"/>
    <w:rsid w:val="00F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892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D63"/>
    <w:pPr>
      <w:tabs>
        <w:tab w:val="left" w:pos="4536"/>
      </w:tabs>
    </w:pPr>
    <w:rPr>
      <w:sz w:val="24"/>
    </w:rPr>
  </w:style>
  <w:style w:type="paragraph" w:styleId="Rubrik1">
    <w:name w:val="heading 1"/>
    <w:basedOn w:val="Normal"/>
    <w:next w:val="Normal"/>
    <w:qFormat/>
    <w:rsid w:val="000B4D63"/>
    <w:pPr>
      <w:keepNext/>
      <w:outlineLvl w:val="0"/>
    </w:pPr>
    <w:rPr>
      <w:rFonts w:ascii="Arial" w:hAnsi="Arial"/>
      <w:sz w:val="36"/>
    </w:rPr>
  </w:style>
  <w:style w:type="paragraph" w:styleId="Rubrik2">
    <w:name w:val="heading 2"/>
    <w:basedOn w:val="Normal"/>
    <w:next w:val="Normal"/>
    <w:qFormat/>
    <w:rsid w:val="000B4D63"/>
    <w:pPr>
      <w:keepNext/>
      <w:numPr>
        <w:numId w:val="1"/>
      </w:numPr>
      <w:tabs>
        <w:tab w:val="clear" w:pos="855"/>
      </w:tabs>
      <w:outlineLvl w:val="1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0B4D63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B4D63"/>
    <w:pPr>
      <w:tabs>
        <w:tab w:val="center" w:pos="4536"/>
        <w:tab w:val="right" w:pos="9072"/>
      </w:tabs>
    </w:pPr>
  </w:style>
  <w:style w:type="paragraph" w:styleId="Brdtextmedindrag">
    <w:name w:val="Body Text Indent"/>
    <w:basedOn w:val="Normal"/>
    <w:semiHidden/>
    <w:rsid w:val="000B4D63"/>
    <w:pPr>
      <w:ind w:left="851" w:hanging="851"/>
    </w:pPr>
  </w:style>
  <w:style w:type="paragraph" w:styleId="Brdtextmedindrag2">
    <w:name w:val="Body Text Indent 2"/>
    <w:basedOn w:val="Normal"/>
    <w:semiHidden/>
    <w:rsid w:val="000B4D63"/>
    <w:pPr>
      <w:tabs>
        <w:tab w:val="left" w:pos="851"/>
      </w:tabs>
      <w:ind w:left="855"/>
    </w:pPr>
  </w:style>
  <w:style w:type="character" w:styleId="Hyperlnk">
    <w:name w:val="Hyperlink"/>
    <w:semiHidden/>
    <w:rsid w:val="000B4D63"/>
    <w:rPr>
      <w:color w:val="0000FF"/>
      <w:u w:val="single"/>
    </w:rPr>
  </w:style>
  <w:style w:type="character" w:styleId="AnvndHyperlnk">
    <w:name w:val="FollowedHyperlink"/>
    <w:semiHidden/>
    <w:rsid w:val="000B4D63"/>
    <w:rPr>
      <w:color w:val="800080"/>
      <w:u w:val="single"/>
    </w:rPr>
  </w:style>
  <w:style w:type="paragraph" w:styleId="Indragetstycke">
    <w:name w:val="Block Text"/>
    <w:basedOn w:val="Normal"/>
    <w:semiHidden/>
    <w:rsid w:val="000B4D63"/>
    <w:pPr>
      <w:tabs>
        <w:tab w:val="left" w:pos="851"/>
      </w:tabs>
      <w:ind w:left="720" w:right="-853" w:hanging="731"/>
    </w:pPr>
    <w:rPr>
      <w:rFonts w:ascii="Georgia" w:hAnsi="Georgia"/>
    </w:rPr>
  </w:style>
  <w:style w:type="paragraph" w:styleId="Liststycke">
    <w:name w:val="List Paragraph"/>
    <w:basedOn w:val="Normal"/>
    <w:uiPriority w:val="34"/>
    <w:qFormat/>
    <w:rsid w:val="005B7E9D"/>
    <w:pPr>
      <w:ind w:left="1304"/>
    </w:pPr>
  </w:style>
  <w:style w:type="paragraph" w:styleId="Brdtextmedindrag3">
    <w:name w:val="Body Text Indent 3"/>
    <w:basedOn w:val="Normal"/>
    <w:link w:val="Brdtextmedindrag3Char"/>
    <w:uiPriority w:val="99"/>
    <w:unhideWhenUsed/>
    <w:rsid w:val="00C137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link w:val="Brdtextmedindrag3"/>
    <w:uiPriority w:val="99"/>
    <w:rsid w:val="00C137FD"/>
    <w:rPr>
      <w:sz w:val="16"/>
      <w:szCs w:val="16"/>
    </w:rPr>
  </w:style>
  <w:style w:type="character" w:styleId="Stark">
    <w:name w:val="Strong"/>
    <w:uiPriority w:val="22"/>
    <w:qFormat/>
    <w:rsid w:val="00356489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62E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6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2010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123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207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0376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2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52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co.se/lokala-webbplatser/Sacoradet-Gotland/protokoll/sacorad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point.gotland.se/Document/Document?DocumentNumber=24437&amp;disableRedirect=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%20SACO\A-SACO\SACO%20mallar\MALLDO~1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29DE401-98BA-438D-93E3-25D37E54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C:\A SACO\A-SACO\SACO mallar\MALLDO~1.DOT</Template>
  <TotalTime>113</TotalTime>
  <Pages>2</Pages>
  <Words>287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1996-11-06</vt:lpstr>
      <vt:lpstr>1996-11-06</vt:lpstr>
    </vt:vector>
  </TitlesOfParts>
  <Company>Gotlands kommun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1996-11-06</dc:title>
  <dc:creator>SACO</dc:creator>
  <cp:lastModifiedBy>Microsoft Office User</cp:lastModifiedBy>
  <cp:revision>4</cp:revision>
  <cp:lastPrinted>2017-11-29T16:26:00Z</cp:lastPrinted>
  <dcterms:created xsi:type="dcterms:W3CDTF">2022-09-12T12:17:00Z</dcterms:created>
  <dcterms:modified xsi:type="dcterms:W3CDTF">2022-09-19T08:16:00Z</dcterms:modified>
</cp:coreProperties>
</file>